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FCE182" w14:textId="77777777" w:rsidR="00ED5B61" w:rsidRDefault="00ED5B61" w:rsidP="00ED5B6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  <w:r>
        <w:rPr>
          <w:rStyle w:val="StyleComplexNazanin"/>
          <w:rFonts w:asciiTheme="majorBidi" w:hAnsiTheme="majorBidi" w:cs="B Nazanin" w:hint="cs"/>
          <w:rtl/>
          <w:lang w:bidi="fa-IR"/>
        </w:rPr>
        <w:t xml:space="preserve">فرمت پیشنهادی </w:t>
      </w:r>
      <w:r>
        <w:rPr>
          <w:rStyle w:val="StyleComplexNazanin"/>
          <w:rFonts w:asciiTheme="majorBidi" w:hAnsiTheme="majorBidi" w:cs="B Nazanin"/>
          <w:lang w:bidi="fa-IR"/>
        </w:rPr>
        <w:t>word</w:t>
      </w:r>
      <w:r>
        <w:rPr>
          <w:rStyle w:val="StyleComplexNazanin"/>
          <w:rFonts w:asciiTheme="majorBidi" w:hAnsiTheme="majorBidi" w:cs="B Nazanin" w:hint="cs"/>
          <w:rtl/>
          <w:lang w:bidi="fa-IR"/>
        </w:rPr>
        <w:t xml:space="preserve"> برای ورود سوالات از آن</w:t>
      </w:r>
    </w:p>
    <w:p w14:paraId="56641A02" w14:textId="77777777" w:rsidR="00ED5B61" w:rsidRDefault="00ED5B61" w:rsidP="00ED5B61">
      <w:pPr>
        <w:pStyle w:val="a3"/>
        <w:numPr>
          <w:ilvl w:val="0"/>
          <w:numId w:val="1"/>
        </w:numPr>
        <w:ind w:left="423"/>
        <w:rPr>
          <w:rStyle w:val="StyleComplexNazanin"/>
          <w:rFonts w:asciiTheme="majorBidi" w:hAnsiTheme="majorBidi" w:cs="B Nazanin"/>
          <w:rtl/>
          <w:lang w:bidi="fa-IR"/>
        </w:rPr>
      </w:pPr>
      <w:r>
        <w:rPr>
          <w:rStyle w:val="StyleComplexNazanin"/>
          <w:rFonts w:asciiTheme="majorBidi" w:hAnsiTheme="majorBidi" w:cs="B Nazanin" w:hint="cs"/>
          <w:rtl/>
          <w:lang w:bidi="fa-IR"/>
        </w:rPr>
        <w:t xml:space="preserve">خطوط جداول فقط برای نمایش قرار داده شده است. </w:t>
      </w:r>
    </w:p>
    <w:p w14:paraId="59469A23" w14:textId="77777777" w:rsidR="00ED5B61" w:rsidRDefault="00ED5B61" w:rsidP="00ED5B61">
      <w:pPr>
        <w:pStyle w:val="a3"/>
        <w:numPr>
          <w:ilvl w:val="0"/>
          <w:numId w:val="1"/>
        </w:numPr>
        <w:ind w:left="423"/>
        <w:rPr>
          <w:rStyle w:val="StyleComplexNazanin"/>
          <w:rFonts w:asciiTheme="majorBidi" w:hAnsiTheme="majorBidi" w:cs="B Nazanin"/>
          <w:rtl/>
          <w:lang w:bidi="fa-IR"/>
        </w:rPr>
      </w:pPr>
      <w:r>
        <w:rPr>
          <w:rStyle w:val="StyleComplexNazanin"/>
          <w:rFonts w:asciiTheme="majorBidi" w:hAnsiTheme="majorBidi" w:cs="B Nazanin" w:hint="cs"/>
          <w:rtl/>
          <w:lang w:bidi="fa-IR"/>
        </w:rPr>
        <w:t>هر سوال در یک جدول مستقل آورده میشود</w:t>
      </w:r>
    </w:p>
    <w:p w14:paraId="049421A3" w14:textId="77777777" w:rsidR="00ED5B61" w:rsidRDefault="00ED5B61" w:rsidP="00ED5B61">
      <w:pPr>
        <w:pStyle w:val="a3"/>
        <w:numPr>
          <w:ilvl w:val="0"/>
          <w:numId w:val="1"/>
        </w:numPr>
        <w:ind w:left="423"/>
        <w:rPr>
          <w:rStyle w:val="StyleComplexNazanin"/>
          <w:rFonts w:asciiTheme="majorBidi" w:hAnsiTheme="majorBidi" w:cs="B Nazanin"/>
          <w:rtl/>
          <w:lang w:bidi="fa-IR"/>
        </w:rPr>
      </w:pPr>
      <w:r>
        <w:rPr>
          <w:rStyle w:val="StyleComplexNazanin"/>
          <w:rFonts w:asciiTheme="majorBidi" w:hAnsiTheme="majorBidi" w:cs="B Nazanin" w:hint="cs"/>
          <w:rtl/>
          <w:lang w:bidi="fa-IR"/>
        </w:rPr>
        <w:t>سطر اول نام آزمون مرتبط قرار داده میشود.</w:t>
      </w:r>
    </w:p>
    <w:p w14:paraId="41DB136D" w14:textId="77777777" w:rsidR="00ED5B61" w:rsidRDefault="009B24FF" w:rsidP="00ED5B61">
      <w:pPr>
        <w:pStyle w:val="a3"/>
        <w:numPr>
          <w:ilvl w:val="0"/>
          <w:numId w:val="1"/>
        </w:numPr>
        <w:ind w:left="423"/>
        <w:rPr>
          <w:rStyle w:val="StyleComplexNazanin"/>
          <w:rFonts w:asciiTheme="majorBidi" w:hAnsiTheme="majorBidi" w:cs="B Nazanin"/>
          <w:rtl/>
          <w:lang w:bidi="fa-IR"/>
        </w:rPr>
      </w:pPr>
      <w:r>
        <w:rPr>
          <w:rStyle w:val="StyleComplexNazanin"/>
          <w:rFonts w:asciiTheme="majorBidi" w:hAnsiTheme="majorBidi" w:cs="B Nazanin" w:hint="cs"/>
          <w:rtl/>
          <w:lang w:bidi="fa-IR"/>
        </w:rPr>
        <w:t>علامت * در گوشه سمت راست جدول به معنی سوالات تراز می باشد</w:t>
      </w:r>
    </w:p>
    <w:p w14:paraId="0C8512B2" w14:textId="77777777" w:rsidR="00ED5B61" w:rsidRDefault="00ED5B61" w:rsidP="009B24FF">
      <w:pPr>
        <w:pStyle w:val="a3"/>
        <w:numPr>
          <w:ilvl w:val="0"/>
          <w:numId w:val="1"/>
        </w:numPr>
        <w:ind w:left="423"/>
        <w:rPr>
          <w:rStyle w:val="StyleComplexNazanin"/>
          <w:rFonts w:asciiTheme="majorBidi" w:hAnsiTheme="majorBidi" w:cs="B Nazanin"/>
          <w:lang w:bidi="fa-IR"/>
        </w:rPr>
      </w:pPr>
      <w:r>
        <w:rPr>
          <w:rStyle w:val="StyleComplexNazanin"/>
          <w:rFonts w:asciiTheme="majorBidi" w:hAnsiTheme="majorBidi" w:cs="B Nazanin" w:hint="cs"/>
          <w:rtl/>
          <w:lang w:bidi="fa-IR"/>
        </w:rPr>
        <w:t>شماره سوال و گزینه ها به عنوان مرجع برای آنالیز سوالات در نظر گرفته</w:t>
      </w:r>
      <w:r w:rsidR="009B24FF">
        <w:rPr>
          <w:rStyle w:val="StyleComplexNazanin"/>
          <w:rFonts w:asciiTheme="majorBidi" w:hAnsiTheme="majorBidi" w:cs="B Nazanin" w:hint="cs"/>
          <w:rtl/>
          <w:lang w:bidi="fa-IR"/>
        </w:rPr>
        <w:t xml:space="preserve"> میشود .</w:t>
      </w:r>
    </w:p>
    <w:p w14:paraId="682ADED3" w14:textId="77777777" w:rsidR="009B24FF" w:rsidRPr="009B24FF" w:rsidRDefault="009B24FF" w:rsidP="009B24FF">
      <w:pPr>
        <w:pStyle w:val="a3"/>
        <w:numPr>
          <w:ilvl w:val="0"/>
          <w:numId w:val="1"/>
        </w:numPr>
        <w:ind w:left="423"/>
        <w:rPr>
          <w:rStyle w:val="StyleComplexNazanin"/>
          <w:rFonts w:asciiTheme="majorBidi" w:hAnsiTheme="majorBidi" w:cs="B Nazanin"/>
          <w:lang w:bidi="fa-IR"/>
        </w:rPr>
      </w:pPr>
      <w:r>
        <w:rPr>
          <w:rStyle w:val="StyleComplexNazanin"/>
          <w:rFonts w:asciiTheme="majorBidi" w:hAnsiTheme="majorBidi" w:cs="B Nazanin" w:hint="cs"/>
          <w:rtl/>
          <w:lang w:bidi="fa-IR"/>
        </w:rPr>
        <w:t xml:space="preserve">تعداد جدول در هر صفحه مهم </w:t>
      </w:r>
      <w:r w:rsidRPr="009B24FF">
        <w:rPr>
          <w:rStyle w:val="StyleComplexNazanin"/>
          <w:rFonts w:asciiTheme="majorBidi" w:hAnsiTheme="majorBidi" w:cs="B Nazanin" w:hint="cs"/>
          <w:u w:val="single"/>
          <w:rtl/>
          <w:lang w:bidi="fa-IR"/>
        </w:rPr>
        <w:t>نیست</w:t>
      </w:r>
    </w:p>
    <w:p w14:paraId="4FB32C47" w14:textId="77777777" w:rsidR="009B24FF" w:rsidRPr="00374FD1" w:rsidRDefault="009B24FF" w:rsidP="009B24FF">
      <w:pPr>
        <w:pStyle w:val="a3"/>
        <w:numPr>
          <w:ilvl w:val="0"/>
          <w:numId w:val="1"/>
        </w:numPr>
        <w:ind w:left="423"/>
        <w:rPr>
          <w:rStyle w:val="StyleComplexNazanin"/>
          <w:rFonts w:asciiTheme="majorBidi" w:hAnsiTheme="majorBidi" w:cs="B Nazanin"/>
          <w:lang w:bidi="fa-IR"/>
        </w:rPr>
      </w:pPr>
      <w:r>
        <w:rPr>
          <w:rStyle w:val="StyleComplexNazanin"/>
          <w:rFonts w:asciiTheme="majorBidi" w:hAnsiTheme="majorBidi" w:cs="B Nazanin" w:hint="cs"/>
          <w:rtl/>
          <w:lang w:bidi="fa-IR"/>
        </w:rPr>
        <w:t xml:space="preserve">افزایش ارتفاع جدول بدلیل زیاد بودن متن سوال مهم </w:t>
      </w:r>
      <w:r w:rsidRPr="009B24FF">
        <w:rPr>
          <w:rStyle w:val="StyleComplexNazanin"/>
          <w:rFonts w:asciiTheme="majorBidi" w:hAnsiTheme="majorBidi" w:cs="B Nazanin" w:hint="cs"/>
          <w:u w:val="single"/>
          <w:rtl/>
          <w:lang w:bidi="fa-IR"/>
        </w:rPr>
        <w:t>نیست</w:t>
      </w:r>
      <w:r w:rsidR="00374FD1">
        <w:rPr>
          <w:rStyle w:val="StyleComplexNazanin"/>
          <w:rFonts w:asciiTheme="majorBidi" w:hAnsiTheme="majorBidi" w:cs="B Nazanin" w:hint="cs"/>
          <w:u w:val="single"/>
          <w:rtl/>
          <w:lang w:bidi="fa-IR"/>
        </w:rPr>
        <w:t>.</w:t>
      </w:r>
    </w:p>
    <w:p w14:paraId="27B681A7" w14:textId="77777777" w:rsidR="00374FD1" w:rsidRDefault="00374FD1" w:rsidP="009B24FF">
      <w:pPr>
        <w:pStyle w:val="a3"/>
        <w:numPr>
          <w:ilvl w:val="0"/>
          <w:numId w:val="1"/>
        </w:numPr>
        <w:ind w:left="423"/>
        <w:rPr>
          <w:rStyle w:val="StyleComplexNazanin"/>
          <w:rFonts w:asciiTheme="majorBidi" w:hAnsiTheme="majorBidi" w:cs="B Nazanin"/>
          <w:lang w:bidi="fa-IR"/>
        </w:rPr>
      </w:pPr>
      <w:r>
        <w:rPr>
          <w:rStyle w:val="StyleComplexNazanin"/>
          <w:rFonts w:asciiTheme="majorBidi" w:hAnsiTheme="majorBidi" w:cs="B Nazanin" w:hint="cs"/>
          <w:rtl/>
          <w:lang w:bidi="fa-IR"/>
        </w:rPr>
        <w:t>تعداد جدول های درج شده صرفا جهت راحتی کار بوده و در صورت کم شدن تعداد جدول ها و زیاد شدن آن مشکلی در ورود سوالات پیش نمی آید. (تعداد سوالات ورودی به تعداد جدول ها)</w:t>
      </w:r>
    </w:p>
    <w:p w14:paraId="1F989FB0" w14:textId="77777777" w:rsidR="007E0865" w:rsidRDefault="007E0865" w:rsidP="009B24FF">
      <w:pPr>
        <w:pStyle w:val="a3"/>
        <w:numPr>
          <w:ilvl w:val="0"/>
          <w:numId w:val="1"/>
        </w:numPr>
        <w:ind w:left="423"/>
        <w:rPr>
          <w:rStyle w:val="StyleComplexNazanin"/>
          <w:rFonts w:asciiTheme="majorBidi" w:hAnsiTheme="majorBidi" w:cs="B Nazanin"/>
          <w:lang w:bidi="fa-IR"/>
        </w:rPr>
      </w:pPr>
      <w:r>
        <w:rPr>
          <w:rStyle w:val="StyleComplexNazanin"/>
          <w:rFonts w:asciiTheme="majorBidi" w:hAnsiTheme="majorBidi" w:cs="B Nazanin" w:hint="cs"/>
          <w:rtl/>
          <w:lang w:bidi="fa-IR"/>
        </w:rPr>
        <w:t>ورود اطلاعات منبع اختیاری می باشد</w:t>
      </w:r>
    </w:p>
    <w:p w14:paraId="3D32E95F" w14:textId="77777777" w:rsidR="00ED5B61" w:rsidRDefault="00ED5B61" w:rsidP="00ED5B61">
      <w:pPr>
        <w:pStyle w:val="a3"/>
        <w:ind w:left="720"/>
        <w:rPr>
          <w:rStyle w:val="StyleComplexNazanin"/>
          <w:rFonts w:asciiTheme="majorBidi" w:hAnsiTheme="majorBidi" w:cs="B Nazanin"/>
          <w:lang w:bidi="fa-IR"/>
        </w:rPr>
      </w:pPr>
    </w:p>
    <w:p w14:paraId="652FB175" w14:textId="77777777" w:rsidR="009B24FF" w:rsidRDefault="009B24FF">
      <w:pPr>
        <w:bidi w:val="0"/>
        <w:rPr>
          <w:rStyle w:val="StyleComplexNazanin"/>
          <w:rFonts w:asciiTheme="majorBidi" w:hAnsiTheme="majorBidi" w:cs="B Nazanin"/>
          <w:bCs/>
          <w:rtl/>
          <w:lang w:bidi="fa-IR"/>
        </w:rPr>
      </w:pPr>
      <w:r>
        <w:rPr>
          <w:rStyle w:val="StyleComplexNazanin"/>
          <w:rFonts w:asciiTheme="majorBidi" w:hAnsiTheme="majorBidi" w:cs="B Nazanin"/>
          <w:rtl/>
          <w:lang w:bidi="fa-IR"/>
        </w:rPr>
        <w:br w:type="page"/>
      </w:r>
    </w:p>
    <w:tbl>
      <w:tblPr>
        <w:bidiVisual/>
        <w:tblW w:w="10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847B11" w:rsidRPr="005460F2" w14:paraId="0A4ED9AC" w14:textId="77777777" w:rsidTr="00DE3817">
        <w:trPr>
          <w:cantSplit/>
        </w:trPr>
        <w:tc>
          <w:tcPr>
            <w:tcW w:w="794" w:type="dxa"/>
          </w:tcPr>
          <w:p w14:paraId="71B7CE6F" w14:textId="77777777" w:rsidR="00847B11" w:rsidRPr="005460F2" w:rsidRDefault="00847B11" w:rsidP="00DA6CEC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33777EF9" w14:textId="4EF95405" w:rsidR="00847B11" w:rsidRPr="005460F2" w:rsidRDefault="0094513E" w:rsidP="00776D30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DE3817" w:rsidRPr="005460F2" w14:paraId="7010AFD9" w14:textId="77777777" w:rsidTr="00DE3817">
        <w:trPr>
          <w:cantSplit/>
        </w:trPr>
        <w:tc>
          <w:tcPr>
            <w:tcW w:w="794" w:type="dxa"/>
            <w:vAlign w:val="center"/>
          </w:tcPr>
          <w:p w14:paraId="0E014C57" w14:textId="77777777" w:rsidR="00DE3817" w:rsidRPr="005460F2" w:rsidRDefault="00DE3817" w:rsidP="00DE3817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</w:t>
            </w:r>
          </w:p>
        </w:tc>
        <w:tc>
          <w:tcPr>
            <w:tcW w:w="9411" w:type="dxa"/>
            <w:gridSpan w:val="2"/>
          </w:tcPr>
          <w:p w14:paraId="62DA6990" w14:textId="298F5E05" w:rsidR="00DE3817" w:rsidRPr="005460F2" w:rsidRDefault="0094513E" w:rsidP="00DE3817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</w:tc>
      </w:tr>
      <w:tr w:rsidR="00DE3817" w:rsidRPr="005460F2" w14:paraId="4259C2C1" w14:textId="77777777" w:rsidTr="00DE3817">
        <w:trPr>
          <w:cantSplit/>
        </w:trPr>
        <w:tc>
          <w:tcPr>
            <w:tcW w:w="794" w:type="dxa"/>
          </w:tcPr>
          <w:p w14:paraId="4B36FF4F" w14:textId="77777777" w:rsidR="00DE3817" w:rsidRPr="005460F2" w:rsidRDefault="00DE3817" w:rsidP="00DE3817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7ED4DB2" w14:textId="77777777" w:rsidR="00DE3817" w:rsidRPr="005460F2" w:rsidRDefault="00DE3817" w:rsidP="00DE3817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05CA70E5" w14:textId="35123B41" w:rsidR="00DE3817" w:rsidRPr="005460F2" w:rsidRDefault="00DE3817" w:rsidP="00DE3817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E3817" w:rsidRPr="005460F2" w14:paraId="343FC4AD" w14:textId="77777777" w:rsidTr="00DE3817">
        <w:trPr>
          <w:cantSplit/>
        </w:trPr>
        <w:tc>
          <w:tcPr>
            <w:tcW w:w="794" w:type="dxa"/>
          </w:tcPr>
          <w:p w14:paraId="08913D7C" w14:textId="77777777" w:rsidR="00DE3817" w:rsidRPr="005460F2" w:rsidRDefault="00DE3817" w:rsidP="00DE3817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6F06995" w14:textId="77777777" w:rsidR="00DE3817" w:rsidRPr="005460F2" w:rsidRDefault="00DE3817" w:rsidP="00DE3817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100F4110" w14:textId="1777F080" w:rsidR="00DE3817" w:rsidRPr="005460F2" w:rsidRDefault="00DE3817" w:rsidP="00DE3817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E3817" w:rsidRPr="005460F2" w14:paraId="41916DF6" w14:textId="77777777" w:rsidTr="00DE3817">
        <w:trPr>
          <w:cantSplit/>
        </w:trPr>
        <w:tc>
          <w:tcPr>
            <w:tcW w:w="794" w:type="dxa"/>
          </w:tcPr>
          <w:p w14:paraId="0D68EDBA" w14:textId="77777777" w:rsidR="00DE3817" w:rsidRPr="005460F2" w:rsidRDefault="00DE3817" w:rsidP="00DE3817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D74B9FC" w14:textId="77777777" w:rsidR="00DE3817" w:rsidRPr="005460F2" w:rsidRDefault="00DE3817" w:rsidP="00DE3817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520FC1FA" w14:textId="6F5227B4" w:rsidR="00DE3817" w:rsidRPr="005460F2" w:rsidRDefault="00DE3817" w:rsidP="00DE3817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E3817" w:rsidRPr="005460F2" w14:paraId="27514924" w14:textId="77777777" w:rsidTr="00DE3817">
        <w:trPr>
          <w:cantSplit/>
        </w:trPr>
        <w:tc>
          <w:tcPr>
            <w:tcW w:w="794" w:type="dxa"/>
          </w:tcPr>
          <w:p w14:paraId="03343D8E" w14:textId="77777777" w:rsidR="00DE3817" w:rsidRPr="005460F2" w:rsidRDefault="00DE3817" w:rsidP="00DE3817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62A1322" w14:textId="77777777" w:rsidR="00DE3817" w:rsidRPr="005460F2" w:rsidRDefault="00DE3817" w:rsidP="00DE3817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172CA8B8" w14:textId="3DCA0FFD" w:rsidR="00DE3817" w:rsidRPr="005460F2" w:rsidRDefault="00DE3817" w:rsidP="00DE3817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93860" w:rsidRPr="005460F2" w14:paraId="5F577888" w14:textId="77777777" w:rsidTr="00DE3817">
        <w:trPr>
          <w:cantSplit/>
        </w:trPr>
        <w:tc>
          <w:tcPr>
            <w:tcW w:w="794" w:type="dxa"/>
          </w:tcPr>
          <w:p w14:paraId="746FBE68" w14:textId="77777777" w:rsidR="00B93860" w:rsidRPr="005460F2" w:rsidRDefault="00B93860" w:rsidP="00DA6CEC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7DE8998C" w14:textId="77777777" w:rsidR="00B93860" w:rsidRPr="005460F2" w:rsidRDefault="00B93860" w:rsidP="00872B77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39B7F02B" w14:textId="77777777" w:rsidR="00847B11" w:rsidRDefault="00847B11" w:rsidP="00872B77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10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6CEC" w:rsidRPr="005460F2" w14:paraId="1DCB821A" w14:textId="77777777" w:rsidTr="00DE3817">
        <w:trPr>
          <w:cantSplit/>
        </w:trPr>
        <w:tc>
          <w:tcPr>
            <w:tcW w:w="794" w:type="dxa"/>
          </w:tcPr>
          <w:p w14:paraId="608577A3" w14:textId="77777777" w:rsidR="00DA6CEC" w:rsidRPr="005460F2" w:rsidRDefault="00DA6CEC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7B4B9622" w14:textId="35D59674" w:rsidR="00DA6CEC" w:rsidRPr="005460F2" w:rsidRDefault="0094513E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DA6CEC" w:rsidRPr="005460F2" w14:paraId="0FFB68CE" w14:textId="77777777" w:rsidTr="00DE3817">
        <w:trPr>
          <w:cantSplit/>
        </w:trPr>
        <w:tc>
          <w:tcPr>
            <w:tcW w:w="794" w:type="dxa"/>
            <w:vAlign w:val="center"/>
          </w:tcPr>
          <w:p w14:paraId="234ADAB7" w14:textId="77777777" w:rsidR="00DA6CEC" w:rsidRPr="005460F2" w:rsidRDefault="00D87F2E" w:rsidP="00BC6CCB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</w:t>
            </w:r>
          </w:p>
        </w:tc>
        <w:tc>
          <w:tcPr>
            <w:tcW w:w="9411" w:type="dxa"/>
            <w:gridSpan w:val="2"/>
          </w:tcPr>
          <w:p w14:paraId="09B56BF6" w14:textId="4E192D9D" w:rsidR="00DA6CEC" w:rsidRPr="005460F2" w:rsidRDefault="00DA6CEC" w:rsidP="0076080B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E3817" w:rsidRPr="005460F2" w14:paraId="0E8B715C" w14:textId="77777777" w:rsidTr="00DE3817">
        <w:trPr>
          <w:cantSplit/>
        </w:trPr>
        <w:tc>
          <w:tcPr>
            <w:tcW w:w="794" w:type="dxa"/>
          </w:tcPr>
          <w:p w14:paraId="3AF04F4C" w14:textId="77777777" w:rsidR="00DE3817" w:rsidRPr="005460F2" w:rsidRDefault="00DE3817" w:rsidP="00DE381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01EF3BF" w14:textId="77777777" w:rsidR="00DE3817" w:rsidRPr="005460F2" w:rsidRDefault="00DE3817" w:rsidP="00DE3817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2E79B7C3" w14:textId="36F7CC28" w:rsidR="00DE3817" w:rsidRPr="005460F2" w:rsidRDefault="00DE3817" w:rsidP="00DE3817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E3817" w:rsidRPr="005460F2" w14:paraId="3985FA46" w14:textId="77777777" w:rsidTr="00DE3817">
        <w:trPr>
          <w:cantSplit/>
        </w:trPr>
        <w:tc>
          <w:tcPr>
            <w:tcW w:w="794" w:type="dxa"/>
          </w:tcPr>
          <w:p w14:paraId="16888EC5" w14:textId="77777777" w:rsidR="00DE3817" w:rsidRPr="005460F2" w:rsidRDefault="00DE3817" w:rsidP="00DE381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FD9E5D3" w14:textId="77777777" w:rsidR="00DE3817" w:rsidRPr="005460F2" w:rsidRDefault="00DE3817" w:rsidP="00DE3817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3552835B" w14:textId="5B5FF87D" w:rsidR="00DE3817" w:rsidRPr="005460F2" w:rsidRDefault="00DE3817" w:rsidP="00DE3817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E3817" w:rsidRPr="005460F2" w14:paraId="2DAC5F47" w14:textId="77777777" w:rsidTr="00DE3817">
        <w:trPr>
          <w:cantSplit/>
        </w:trPr>
        <w:tc>
          <w:tcPr>
            <w:tcW w:w="794" w:type="dxa"/>
          </w:tcPr>
          <w:p w14:paraId="63DF1C74" w14:textId="77777777" w:rsidR="00DE3817" w:rsidRPr="005460F2" w:rsidRDefault="00DE3817" w:rsidP="00DE381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15383DB" w14:textId="77777777" w:rsidR="00DE3817" w:rsidRPr="005460F2" w:rsidRDefault="00DE3817" w:rsidP="00DE3817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7BF629BE" w14:textId="0BCCCB13" w:rsidR="00DE3817" w:rsidRPr="005460F2" w:rsidRDefault="00DE3817" w:rsidP="00DE3817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E3817" w:rsidRPr="005460F2" w14:paraId="7436E8B7" w14:textId="77777777" w:rsidTr="00DE3817">
        <w:trPr>
          <w:cantSplit/>
        </w:trPr>
        <w:tc>
          <w:tcPr>
            <w:tcW w:w="794" w:type="dxa"/>
          </w:tcPr>
          <w:p w14:paraId="48CFF28C" w14:textId="77777777" w:rsidR="00DE3817" w:rsidRPr="005460F2" w:rsidRDefault="00DE3817" w:rsidP="00DE381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C98B0D6" w14:textId="77777777" w:rsidR="00DE3817" w:rsidRPr="005460F2" w:rsidRDefault="00DE3817" w:rsidP="00DE3817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38C4E2A0" w14:textId="4A974E73" w:rsidR="00DE3817" w:rsidRPr="005460F2" w:rsidRDefault="00DE3817" w:rsidP="00DE3817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14:paraId="54DFEB4E" w14:textId="77777777" w:rsidTr="00DE3817">
        <w:trPr>
          <w:cantSplit/>
        </w:trPr>
        <w:tc>
          <w:tcPr>
            <w:tcW w:w="794" w:type="dxa"/>
          </w:tcPr>
          <w:p w14:paraId="798AB774" w14:textId="77777777" w:rsidR="00A83656" w:rsidRPr="005460F2" w:rsidRDefault="00A83656" w:rsidP="00A83656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59ACCA76" w14:textId="77777777" w:rsidR="00A83656" w:rsidRPr="005460F2" w:rsidRDefault="00A83656" w:rsidP="00A83656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2D52F265" w14:textId="77777777" w:rsidR="00DA6CEC" w:rsidRDefault="00DA6CEC" w:rsidP="00872B77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10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6CEC" w:rsidRPr="005460F2" w14:paraId="60B87A6B" w14:textId="77777777" w:rsidTr="00DE3817">
        <w:trPr>
          <w:cantSplit/>
        </w:trPr>
        <w:tc>
          <w:tcPr>
            <w:tcW w:w="794" w:type="dxa"/>
          </w:tcPr>
          <w:p w14:paraId="6229C51C" w14:textId="77777777" w:rsidR="00DA6CEC" w:rsidRPr="005460F2" w:rsidRDefault="00DA6CEC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777BBAC1" w14:textId="68957B02" w:rsidR="00DA6CEC" w:rsidRPr="005460F2" w:rsidRDefault="006361EF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DA6CEC" w:rsidRPr="005460F2" w14:paraId="08001A88" w14:textId="77777777" w:rsidTr="00DE3817">
        <w:trPr>
          <w:cantSplit/>
        </w:trPr>
        <w:tc>
          <w:tcPr>
            <w:tcW w:w="794" w:type="dxa"/>
            <w:vAlign w:val="center"/>
          </w:tcPr>
          <w:p w14:paraId="203D41E6" w14:textId="77777777" w:rsidR="00DA6CEC" w:rsidRPr="005460F2" w:rsidRDefault="00D87F2E" w:rsidP="00BC6CCB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</w:t>
            </w:r>
          </w:p>
        </w:tc>
        <w:tc>
          <w:tcPr>
            <w:tcW w:w="9411" w:type="dxa"/>
            <w:gridSpan w:val="2"/>
          </w:tcPr>
          <w:p w14:paraId="6915E507" w14:textId="77777777" w:rsidR="00DA6CEC" w:rsidRPr="005460F2" w:rsidRDefault="00DA6CEC" w:rsidP="00DE3817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E3817" w:rsidRPr="005460F2" w14:paraId="15732935" w14:textId="77777777" w:rsidTr="00DE3817">
        <w:trPr>
          <w:cantSplit/>
        </w:trPr>
        <w:tc>
          <w:tcPr>
            <w:tcW w:w="794" w:type="dxa"/>
          </w:tcPr>
          <w:p w14:paraId="070696D8" w14:textId="77777777" w:rsidR="00DE3817" w:rsidRPr="005460F2" w:rsidRDefault="00DE3817" w:rsidP="00DE381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2D5A23B" w14:textId="77777777" w:rsidR="00DE3817" w:rsidRPr="005460F2" w:rsidRDefault="00DE3817" w:rsidP="00DE3817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78BD6907" w14:textId="77777777" w:rsidR="00DE3817" w:rsidRPr="005460F2" w:rsidRDefault="00DE3817" w:rsidP="00DE3817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E3817" w:rsidRPr="005460F2" w14:paraId="0B702CD9" w14:textId="77777777" w:rsidTr="00DE3817">
        <w:trPr>
          <w:cantSplit/>
        </w:trPr>
        <w:tc>
          <w:tcPr>
            <w:tcW w:w="794" w:type="dxa"/>
          </w:tcPr>
          <w:p w14:paraId="7E008CE0" w14:textId="77777777" w:rsidR="00DE3817" w:rsidRPr="005460F2" w:rsidRDefault="00DE3817" w:rsidP="00DE381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629572C" w14:textId="77777777" w:rsidR="00DE3817" w:rsidRPr="005460F2" w:rsidRDefault="00DE3817" w:rsidP="00DE3817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2B021F1C" w14:textId="77777777" w:rsidR="00DE3817" w:rsidRPr="005460F2" w:rsidRDefault="00DE3817" w:rsidP="00DE3817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E3817" w:rsidRPr="005460F2" w14:paraId="022F64E4" w14:textId="77777777" w:rsidTr="00DE3817">
        <w:trPr>
          <w:cantSplit/>
        </w:trPr>
        <w:tc>
          <w:tcPr>
            <w:tcW w:w="794" w:type="dxa"/>
          </w:tcPr>
          <w:p w14:paraId="697532BB" w14:textId="77777777" w:rsidR="00DE3817" w:rsidRPr="005460F2" w:rsidRDefault="00DE3817" w:rsidP="00DE381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0282F16" w14:textId="77777777" w:rsidR="00DE3817" w:rsidRPr="005460F2" w:rsidRDefault="00DE3817" w:rsidP="00DE3817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30A34233" w14:textId="77777777" w:rsidR="00DE3817" w:rsidRPr="005460F2" w:rsidRDefault="00DE3817" w:rsidP="00DE3817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E3817" w:rsidRPr="005460F2" w14:paraId="555B21CC" w14:textId="77777777" w:rsidTr="00DE3817">
        <w:trPr>
          <w:cantSplit/>
        </w:trPr>
        <w:tc>
          <w:tcPr>
            <w:tcW w:w="794" w:type="dxa"/>
          </w:tcPr>
          <w:p w14:paraId="6F3E2171" w14:textId="77777777" w:rsidR="00DE3817" w:rsidRPr="005460F2" w:rsidRDefault="00DE3817" w:rsidP="00DE381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D95E91C" w14:textId="77777777" w:rsidR="00DE3817" w:rsidRPr="005460F2" w:rsidRDefault="00DE3817" w:rsidP="00DE3817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3B1CA7B8" w14:textId="77777777" w:rsidR="00DE3817" w:rsidRPr="005460F2" w:rsidRDefault="00DE3817" w:rsidP="00DE3817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14:paraId="21F0B565" w14:textId="77777777" w:rsidTr="00DE3817">
        <w:trPr>
          <w:cantSplit/>
        </w:trPr>
        <w:tc>
          <w:tcPr>
            <w:tcW w:w="794" w:type="dxa"/>
          </w:tcPr>
          <w:p w14:paraId="242C74CA" w14:textId="77777777" w:rsidR="00A83656" w:rsidRPr="005460F2" w:rsidRDefault="00A83656" w:rsidP="00A83656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58892F84" w14:textId="77777777" w:rsidR="00A83656" w:rsidRPr="005460F2" w:rsidRDefault="00A83656" w:rsidP="00A83656">
            <w:pPr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2A6BA063" w14:textId="77777777" w:rsidR="00DA6CEC" w:rsidRDefault="00DA6CEC" w:rsidP="00872B77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10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6CEC" w:rsidRPr="005460F2" w14:paraId="6A7C5061" w14:textId="77777777" w:rsidTr="00DE3817">
        <w:trPr>
          <w:cantSplit/>
        </w:trPr>
        <w:tc>
          <w:tcPr>
            <w:tcW w:w="794" w:type="dxa"/>
          </w:tcPr>
          <w:p w14:paraId="7DF4AE62" w14:textId="77777777" w:rsidR="00DA6CEC" w:rsidRPr="005460F2" w:rsidRDefault="00DA6CEC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2ED2DD30" w14:textId="21244891" w:rsidR="00DA6CEC" w:rsidRPr="005460F2" w:rsidRDefault="006361EF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DA6CEC" w:rsidRPr="005460F2" w14:paraId="2B770E72" w14:textId="77777777" w:rsidTr="00DE3817">
        <w:trPr>
          <w:cantSplit/>
        </w:trPr>
        <w:tc>
          <w:tcPr>
            <w:tcW w:w="794" w:type="dxa"/>
            <w:vAlign w:val="center"/>
          </w:tcPr>
          <w:p w14:paraId="3E248031" w14:textId="77777777" w:rsidR="00DA6CEC" w:rsidRPr="005460F2" w:rsidRDefault="00D87F2E" w:rsidP="00BC6CCB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4</w:t>
            </w:r>
          </w:p>
        </w:tc>
        <w:tc>
          <w:tcPr>
            <w:tcW w:w="9411" w:type="dxa"/>
            <w:gridSpan w:val="2"/>
          </w:tcPr>
          <w:p w14:paraId="1956A14F" w14:textId="77777777" w:rsidR="00DA6CEC" w:rsidRPr="005460F2" w:rsidRDefault="00DA6CEC" w:rsidP="0076080B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E3817" w:rsidRPr="005460F2" w14:paraId="3775E03B" w14:textId="77777777" w:rsidTr="00DE3817">
        <w:trPr>
          <w:cantSplit/>
        </w:trPr>
        <w:tc>
          <w:tcPr>
            <w:tcW w:w="794" w:type="dxa"/>
          </w:tcPr>
          <w:p w14:paraId="1171EE7A" w14:textId="77777777" w:rsidR="00DE3817" w:rsidRPr="005460F2" w:rsidRDefault="00DE3817" w:rsidP="00DE381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AD68799" w14:textId="77777777" w:rsidR="00DE3817" w:rsidRPr="005460F2" w:rsidRDefault="00DE3817" w:rsidP="00DE3817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731CEB25" w14:textId="77777777" w:rsidR="00DE3817" w:rsidRPr="005460F2" w:rsidRDefault="00DE3817" w:rsidP="00DE3817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E3817" w:rsidRPr="005460F2" w14:paraId="5ECC521D" w14:textId="77777777" w:rsidTr="00DE3817">
        <w:trPr>
          <w:cantSplit/>
        </w:trPr>
        <w:tc>
          <w:tcPr>
            <w:tcW w:w="794" w:type="dxa"/>
          </w:tcPr>
          <w:p w14:paraId="4027FF97" w14:textId="77777777" w:rsidR="00DE3817" w:rsidRPr="005460F2" w:rsidRDefault="00DE3817" w:rsidP="00DE381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9851A9F" w14:textId="77777777" w:rsidR="00DE3817" w:rsidRPr="005460F2" w:rsidRDefault="00DE3817" w:rsidP="00DE3817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625B2CA3" w14:textId="77777777" w:rsidR="00DE3817" w:rsidRPr="005460F2" w:rsidRDefault="00DE3817" w:rsidP="00DE3817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E3817" w:rsidRPr="005460F2" w14:paraId="211AC85F" w14:textId="77777777" w:rsidTr="00DE3817">
        <w:trPr>
          <w:cantSplit/>
        </w:trPr>
        <w:tc>
          <w:tcPr>
            <w:tcW w:w="794" w:type="dxa"/>
          </w:tcPr>
          <w:p w14:paraId="5F7707C3" w14:textId="77777777" w:rsidR="00DE3817" w:rsidRPr="005460F2" w:rsidRDefault="00DE3817" w:rsidP="00DE381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471ACE3" w14:textId="77777777" w:rsidR="00DE3817" w:rsidRPr="005460F2" w:rsidRDefault="00DE3817" w:rsidP="00DE3817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480273A1" w14:textId="77777777" w:rsidR="00DE3817" w:rsidRPr="005460F2" w:rsidRDefault="00DE3817" w:rsidP="00DE3817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E3817" w:rsidRPr="005460F2" w14:paraId="0E84051D" w14:textId="77777777" w:rsidTr="00DE3817">
        <w:trPr>
          <w:cantSplit/>
        </w:trPr>
        <w:tc>
          <w:tcPr>
            <w:tcW w:w="794" w:type="dxa"/>
          </w:tcPr>
          <w:p w14:paraId="1B85B909" w14:textId="77777777" w:rsidR="00DE3817" w:rsidRPr="005460F2" w:rsidRDefault="00DE3817" w:rsidP="00DE381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4183D8C" w14:textId="77777777" w:rsidR="00DE3817" w:rsidRPr="005460F2" w:rsidRDefault="00DE3817" w:rsidP="00DE3817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60FE154D" w14:textId="77777777" w:rsidR="00DE3817" w:rsidRPr="005460F2" w:rsidRDefault="00DE3817" w:rsidP="00DE3817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14:paraId="0725148D" w14:textId="77777777" w:rsidTr="00DE3817">
        <w:trPr>
          <w:cantSplit/>
        </w:trPr>
        <w:tc>
          <w:tcPr>
            <w:tcW w:w="794" w:type="dxa"/>
          </w:tcPr>
          <w:p w14:paraId="79C4F0B7" w14:textId="77777777" w:rsidR="00A83656" w:rsidRPr="005460F2" w:rsidRDefault="00A83656" w:rsidP="00A12D2B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13538BC1" w14:textId="77777777" w:rsidR="00A83656" w:rsidRPr="005460F2" w:rsidRDefault="00A83656" w:rsidP="00A12D2B">
            <w:pPr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349229DC" w14:textId="77777777" w:rsidR="00DA6CEC" w:rsidRDefault="00DA6CEC" w:rsidP="00872B77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10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6CEC" w:rsidRPr="005460F2" w14:paraId="33204D88" w14:textId="77777777" w:rsidTr="00A83656">
        <w:trPr>
          <w:cantSplit/>
        </w:trPr>
        <w:tc>
          <w:tcPr>
            <w:tcW w:w="794" w:type="dxa"/>
          </w:tcPr>
          <w:p w14:paraId="665C9F15" w14:textId="77777777" w:rsidR="00DA6CEC" w:rsidRPr="005460F2" w:rsidRDefault="00DA6CEC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0A4FD162" w14:textId="19A146F0" w:rsidR="00DA6CEC" w:rsidRPr="005460F2" w:rsidRDefault="006361EF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DA6CEC" w:rsidRPr="005460F2" w14:paraId="14B7C52D" w14:textId="77777777" w:rsidTr="00A83656">
        <w:trPr>
          <w:cantSplit/>
        </w:trPr>
        <w:tc>
          <w:tcPr>
            <w:tcW w:w="794" w:type="dxa"/>
            <w:vAlign w:val="center"/>
          </w:tcPr>
          <w:p w14:paraId="794B2555" w14:textId="77777777" w:rsidR="00DA6CEC" w:rsidRPr="005460F2" w:rsidRDefault="00D87F2E" w:rsidP="00AF76D9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5</w:t>
            </w:r>
          </w:p>
        </w:tc>
        <w:tc>
          <w:tcPr>
            <w:tcW w:w="9411" w:type="dxa"/>
            <w:gridSpan w:val="2"/>
          </w:tcPr>
          <w:p w14:paraId="52E4204B" w14:textId="77777777" w:rsidR="00DA6CEC" w:rsidRPr="005460F2" w:rsidRDefault="00DA6CEC" w:rsidP="0076080B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E3817" w:rsidRPr="005460F2" w14:paraId="50D8CB07" w14:textId="77777777" w:rsidTr="00A83656">
        <w:trPr>
          <w:cantSplit/>
        </w:trPr>
        <w:tc>
          <w:tcPr>
            <w:tcW w:w="794" w:type="dxa"/>
          </w:tcPr>
          <w:p w14:paraId="69140059" w14:textId="77777777" w:rsidR="00DE3817" w:rsidRPr="005460F2" w:rsidRDefault="00DE3817" w:rsidP="00DE381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F5E4E98" w14:textId="77777777" w:rsidR="00DE3817" w:rsidRPr="005460F2" w:rsidRDefault="00DE3817" w:rsidP="00DE3817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1FF9E527" w14:textId="77777777" w:rsidR="00DE3817" w:rsidRPr="005460F2" w:rsidRDefault="00DE3817" w:rsidP="00DE3817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E3817" w:rsidRPr="005460F2" w14:paraId="2CEE3B41" w14:textId="77777777" w:rsidTr="00A83656">
        <w:trPr>
          <w:cantSplit/>
        </w:trPr>
        <w:tc>
          <w:tcPr>
            <w:tcW w:w="794" w:type="dxa"/>
          </w:tcPr>
          <w:p w14:paraId="27F1BEC9" w14:textId="77777777" w:rsidR="00DE3817" w:rsidRPr="005460F2" w:rsidRDefault="00DE3817" w:rsidP="00DE381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030E670" w14:textId="77777777" w:rsidR="00DE3817" w:rsidRPr="005460F2" w:rsidRDefault="00DE3817" w:rsidP="00DE3817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6F04F9C0" w14:textId="77777777" w:rsidR="00DE3817" w:rsidRPr="005460F2" w:rsidRDefault="00DE3817" w:rsidP="00DE3817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E3817" w:rsidRPr="005460F2" w14:paraId="78167095" w14:textId="77777777" w:rsidTr="00A83656">
        <w:trPr>
          <w:cantSplit/>
        </w:trPr>
        <w:tc>
          <w:tcPr>
            <w:tcW w:w="794" w:type="dxa"/>
          </w:tcPr>
          <w:p w14:paraId="4A640242" w14:textId="77777777" w:rsidR="00DE3817" w:rsidRPr="005460F2" w:rsidRDefault="00DE3817" w:rsidP="00DE381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9B7690D" w14:textId="77777777" w:rsidR="00DE3817" w:rsidRPr="005460F2" w:rsidRDefault="00DE3817" w:rsidP="00DE3817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0C461814" w14:textId="77777777" w:rsidR="00DE3817" w:rsidRPr="005460F2" w:rsidRDefault="00DE3817" w:rsidP="00DE3817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E3817" w:rsidRPr="005460F2" w14:paraId="3B558499" w14:textId="77777777" w:rsidTr="00A83656">
        <w:trPr>
          <w:cantSplit/>
        </w:trPr>
        <w:tc>
          <w:tcPr>
            <w:tcW w:w="794" w:type="dxa"/>
          </w:tcPr>
          <w:p w14:paraId="0FEA029C" w14:textId="77777777" w:rsidR="00DE3817" w:rsidRPr="005460F2" w:rsidRDefault="00DE3817" w:rsidP="00DE381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F72E587" w14:textId="77777777" w:rsidR="00DE3817" w:rsidRPr="005460F2" w:rsidRDefault="00DE3817" w:rsidP="00DE3817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15DC3121" w14:textId="77777777" w:rsidR="00DE3817" w:rsidRPr="005460F2" w:rsidRDefault="00DE3817" w:rsidP="00DE3817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14:paraId="4A7E40FE" w14:textId="77777777" w:rsidTr="00A83656">
        <w:trPr>
          <w:cantSplit/>
        </w:trPr>
        <w:tc>
          <w:tcPr>
            <w:tcW w:w="794" w:type="dxa"/>
          </w:tcPr>
          <w:p w14:paraId="5ACCB19B" w14:textId="77777777" w:rsidR="00A83656" w:rsidRPr="005460F2" w:rsidRDefault="00A83656" w:rsidP="00A12D2B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79C660D8" w14:textId="77777777" w:rsidR="00A83656" w:rsidRPr="005460F2" w:rsidRDefault="00A83656" w:rsidP="00A12D2B">
            <w:pPr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68903A4B" w14:textId="77777777" w:rsidR="00DA6CEC" w:rsidRDefault="00DA6CEC" w:rsidP="00872B77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10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6CEC" w:rsidRPr="005460F2" w14:paraId="5C2F61F7" w14:textId="77777777" w:rsidTr="00DE3817">
        <w:trPr>
          <w:cantSplit/>
        </w:trPr>
        <w:tc>
          <w:tcPr>
            <w:tcW w:w="794" w:type="dxa"/>
          </w:tcPr>
          <w:p w14:paraId="00195047" w14:textId="77777777" w:rsidR="00DA6CEC" w:rsidRPr="005460F2" w:rsidRDefault="00DA6CEC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66295F06" w14:textId="20B9D3C9" w:rsidR="00DA6CEC" w:rsidRPr="005460F2" w:rsidRDefault="006361EF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DA6CEC" w:rsidRPr="005460F2" w14:paraId="40C11E8B" w14:textId="77777777" w:rsidTr="00DE3817">
        <w:trPr>
          <w:cantSplit/>
        </w:trPr>
        <w:tc>
          <w:tcPr>
            <w:tcW w:w="794" w:type="dxa"/>
            <w:vAlign w:val="center"/>
          </w:tcPr>
          <w:p w14:paraId="20CE20B7" w14:textId="77777777" w:rsidR="00DA6CEC" w:rsidRPr="005460F2" w:rsidRDefault="00D87F2E" w:rsidP="00AF76D9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6</w:t>
            </w:r>
          </w:p>
        </w:tc>
        <w:tc>
          <w:tcPr>
            <w:tcW w:w="9411" w:type="dxa"/>
            <w:gridSpan w:val="2"/>
          </w:tcPr>
          <w:p w14:paraId="1EC9DA1C" w14:textId="77777777" w:rsidR="00DA6CEC" w:rsidRPr="005460F2" w:rsidRDefault="00DA6CEC" w:rsidP="0076080B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E3817" w:rsidRPr="005460F2" w14:paraId="6809CD2B" w14:textId="77777777" w:rsidTr="00DE3817">
        <w:trPr>
          <w:cantSplit/>
        </w:trPr>
        <w:tc>
          <w:tcPr>
            <w:tcW w:w="794" w:type="dxa"/>
          </w:tcPr>
          <w:p w14:paraId="4BBD8114" w14:textId="77777777" w:rsidR="00DE3817" w:rsidRPr="005460F2" w:rsidRDefault="00DE3817" w:rsidP="00DE381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00DBA27" w14:textId="77777777" w:rsidR="00DE3817" w:rsidRPr="005460F2" w:rsidRDefault="00DE3817" w:rsidP="00DE3817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69AB347F" w14:textId="77777777" w:rsidR="00DE3817" w:rsidRPr="005460F2" w:rsidRDefault="00DE3817" w:rsidP="00DE3817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E3817" w:rsidRPr="005460F2" w14:paraId="2787493A" w14:textId="77777777" w:rsidTr="00DE3817">
        <w:trPr>
          <w:cantSplit/>
        </w:trPr>
        <w:tc>
          <w:tcPr>
            <w:tcW w:w="794" w:type="dxa"/>
          </w:tcPr>
          <w:p w14:paraId="5B10CD13" w14:textId="77777777" w:rsidR="00DE3817" w:rsidRPr="005460F2" w:rsidRDefault="00DE3817" w:rsidP="00DE381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E9845AB" w14:textId="77777777" w:rsidR="00DE3817" w:rsidRPr="005460F2" w:rsidRDefault="00DE3817" w:rsidP="00DE3817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22B57CF3" w14:textId="77777777" w:rsidR="00DE3817" w:rsidRPr="005460F2" w:rsidRDefault="00DE3817" w:rsidP="00DE3817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E3817" w:rsidRPr="005460F2" w14:paraId="57FB633E" w14:textId="77777777" w:rsidTr="00DE3817">
        <w:trPr>
          <w:cantSplit/>
        </w:trPr>
        <w:tc>
          <w:tcPr>
            <w:tcW w:w="794" w:type="dxa"/>
          </w:tcPr>
          <w:p w14:paraId="0C10EC79" w14:textId="77777777" w:rsidR="00DE3817" w:rsidRPr="005460F2" w:rsidRDefault="00DE3817" w:rsidP="00DE381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04C8C7E" w14:textId="77777777" w:rsidR="00DE3817" w:rsidRPr="005460F2" w:rsidRDefault="00DE3817" w:rsidP="00DE3817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13B66989" w14:textId="77777777" w:rsidR="00DE3817" w:rsidRPr="005460F2" w:rsidRDefault="00DE3817" w:rsidP="00DE3817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E3817" w:rsidRPr="005460F2" w14:paraId="24C38F3F" w14:textId="77777777" w:rsidTr="00DE3817">
        <w:trPr>
          <w:cantSplit/>
        </w:trPr>
        <w:tc>
          <w:tcPr>
            <w:tcW w:w="794" w:type="dxa"/>
          </w:tcPr>
          <w:p w14:paraId="621B2BC0" w14:textId="77777777" w:rsidR="00DE3817" w:rsidRPr="005460F2" w:rsidRDefault="00DE3817" w:rsidP="00DE381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76A5C30" w14:textId="77777777" w:rsidR="00DE3817" w:rsidRPr="005460F2" w:rsidRDefault="00DE3817" w:rsidP="00DE3817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565F6571" w14:textId="77777777" w:rsidR="00DE3817" w:rsidRPr="005460F2" w:rsidRDefault="00DE3817" w:rsidP="00DE3817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14:paraId="181A06FF" w14:textId="77777777" w:rsidTr="00DE3817">
        <w:trPr>
          <w:cantSplit/>
        </w:trPr>
        <w:tc>
          <w:tcPr>
            <w:tcW w:w="794" w:type="dxa"/>
          </w:tcPr>
          <w:p w14:paraId="7D5B2CA4" w14:textId="77777777" w:rsidR="00A83656" w:rsidRPr="005460F2" w:rsidRDefault="00A83656" w:rsidP="00A12D2B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2DCC77BB" w14:textId="77777777" w:rsidR="00A83656" w:rsidRPr="005460F2" w:rsidRDefault="00A83656" w:rsidP="00A12D2B">
            <w:pPr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398B11BF" w14:textId="77777777" w:rsidR="00DA6CEC" w:rsidRDefault="00DA6CEC" w:rsidP="00872B77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10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6CEC" w:rsidRPr="005460F2" w14:paraId="444BBAEE" w14:textId="77777777" w:rsidTr="00DE3817">
        <w:trPr>
          <w:cantSplit/>
        </w:trPr>
        <w:tc>
          <w:tcPr>
            <w:tcW w:w="794" w:type="dxa"/>
          </w:tcPr>
          <w:p w14:paraId="27348D34" w14:textId="77777777" w:rsidR="00DA6CEC" w:rsidRPr="005460F2" w:rsidRDefault="00DA6CEC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2619BBF0" w14:textId="24796F75" w:rsidR="00DA6CEC" w:rsidRPr="005460F2" w:rsidRDefault="006361EF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DA6CEC" w:rsidRPr="005460F2" w14:paraId="132D25F4" w14:textId="77777777" w:rsidTr="00DE3817">
        <w:trPr>
          <w:cantSplit/>
        </w:trPr>
        <w:tc>
          <w:tcPr>
            <w:tcW w:w="794" w:type="dxa"/>
          </w:tcPr>
          <w:p w14:paraId="284F2703" w14:textId="77777777" w:rsidR="00DA6CEC" w:rsidRPr="005460F2" w:rsidRDefault="00D87F2E" w:rsidP="00D87F2E">
            <w:pPr>
              <w:pStyle w:val="a"/>
              <w:keepNext/>
              <w:keepLines/>
              <w:ind w:left="423"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7</w:t>
            </w:r>
          </w:p>
        </w:tc>
        <w:tc>
          <w:tcPr>
            <w:tcW w:w="9411" w:type="dxa"/>
            <w:gridSpan w:val="2"/>
          </w:tcPr>
          <w:p w14:paraId="7F985CCD" w14:textId="77777777" w:rsidR="00DA6CEC" w:rsidRPr="005460F2" w:rsidRDefault="00DA6CEC" w:rsidP="005329A8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E3817" w:rsidRPr="005460F2" w14:paraId="06BF2836" w14:textId="77777777" w:rsidTr="00DE3817">
        <w:trPr>
          <w:cantSplit/>
        </w:trPr>
        <w:tc>
          <w:tcPr>
            <w:tcW w:w="794" w:type="dxa"/>
          </w:tcPr>
          <w:p w14:paraId="4615B052" w14:textId="77777777" w:rsidR="00DE3817" w:rsidRPr="005460F2" w:rsidRDefault="00DE3817" w:rsidP="00DE381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91A19D9" w14:textId="77777777" w:rsidR="00DE3817" w:rsidRPr="005460F2" w:rsidRDefault="00DE3817" w:rsidP="00DE3817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095E6E6E" w14:textId="77777777" w:rsidR="00DE3817" w:rsidRPr="005460F2" w:rsidRDefault="00DE3817" w:rsidP="00DE3817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E3817" w:rsidRPr="005460F2" w14:paraId="65B6CF87" w14:textId="77777777" w:rsidTr="00DE3817">
        <w:trPr>
          <w:cantSplit/>
        </w:trPr>
        <w:tc>
          <w:tcPr>
            <w:tcW w:w="794" w:type="dxa"/>
          </w:tcPr>
          <w:p w14:paraId="6E766692" w14:textId="77777777" w:rsidR="00DE3817" w:rsidRPr="005460F2" w:rsidRDefault="00DE3817" w:rsidP="00DE381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F49EFC4" w14:textId="77777777" w:rsidR="00DE3817" w:rsidRPr="005460F2" w:rsidRDefault="00DE3817" w:rsidP="00DE3817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62800E70" w14:textId="77777777" w:rsidR="00DE3817" w:rsidRPr="005460F2" w:rsidRDefault="00DE3817" w:rsidP="00DE3817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E3817" w:rsidRPr="005460F2" w14:paraId="1E018C32" w14:textId="77777777" w:rsidTr="00DE3817">
        <w:trPr>
          <w:cantSplit/>
        </w:trPr>
        <w:tc>
          <w:tcPr>
            <w:tcW w:w="794" w:type="dxa"/>
          </w:tcPr>
          <w:p w14:paraId="31445D03" w14:textId="77777777" w:rsidR="00DE3817" w:rsidRPr="005460F2" w:rsidRDefault="00DE3817" w:rsidP="00DE381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6B1164E" w14:textId="77777777" w:rsidR="00DE3817" w:rsidRPr="005460F2" w:rsidRDefault="00DE3817" w:rsidP="00DE3817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72B17C7C" w14:textId="77777777" w:rsidR="00DE3817" w:rsidRPr="005460F2" w:rsidRDefault="00DE3817" w:rsidP="00DE3817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E3817" w:rsidRPr="005460F2" w14:paraId="4F95EDAA" w14:textId="77777777" w:rsidTr="00DE3817">
        <w:trPr>
          <w:cantSplit/>
        </w:trPr>
        <w:tc>
          <w:tcPr>
            <w:tcW w:w="794" w:type="dxa"/>
          </w:tcPr>
          <w:p w14:paraId="3C6C2A6A" w14:textId="77777777" w:rsidR="00DE3817" w:rsidRPr="005460F2" w:rsidRDefault="00DE3817" w:rsidP="00DE381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CA3EC97" w14:textId="77777777" w:rsidR="00DE3817" w:rsidRPr="005460F2" w:rsidRDefault="00DE3817" w:rsidP="00DE3817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57B82CA7" w14:textId="77777777" w:rsidR="00DE3817" w:rsidRPr="005460F2" w:rsidRDefault="00DE3817" w:rsidP="00DE3817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14:paraId="42C9D893" w14:textId="77777777" w:rsidTr="00DE3817">
        <w:trPr>
          <w:cantSplit/>
        </w:trPr>
        <w:tc>
          <w:tcPr>
            <w:tcW w:w="794" w:type="dxa"/>
          </w:tcPr>
          <w:p w14:paraId="45CB7B48" w14:textId="77777777" w:rsidR="00A83656" w:rsidRPr="005460F2" w:rsidRDefault="00A83656" w:rsidP="00A12D2B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2A4561E8" w14:textId="77777777" w:rsidR="00A83656" w:rsidRPr="005460F2" w:rsidRDefault="00A83656" w:rsidP="00A12D2B">
            <w:pPr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54864A54" w14:textId="77777777" w:rsidR="00DA6CEC" w:rsidRDefault="00DA6CEC" w:rsidP="00872B77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10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6CEC" w:rsidRPr="005460F2" w14:paraId="584D1176" w14:textId="77777777" w:rsidTr="00DE3817">
        <w:trPr>
          <w:cantSplit/>
        </w:trPr>
        <w:tc>
          <w:tcPr>
            <w:tcW w:w="794" w:type="dxa"/>
          </w:tcPr>
          <w:p w14:paraId="3EDE6AEE" w14:textId="77777777" w:rsidR="00DA6CEC" w:rsidRPr="005460F2" w:rsidRDefault="00DA6CEC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75B9144F" w14:textId="10404212" w:rsidR="00DA6CEC" w:rsidRPr="005460F2" w:rsidRDefault="006361EF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DA6CEC" w:rsidRPr="005460F2" w14:paraId="1BCF2A75" w14:textId="77777777" w:rsidTr="00DE3817">
        <w:trPr>
          <w:cantSplit/>
        </w:trPr>
        <w:tc>
          <w:tcPr>
            <w:tcW w:w="794" w:type="dxa"/>
          </w:tcPr>
          <w:p w14:paraId="1FA3B1F6" w14:textId="77777777" w:rsidR="00DA6CEC" w:rsidRPr="005460F2" w:rsidRDefault="00D87F2E" w:rsidP="00D87F2E">
            <w:pPr>
              <w:pStyle w:val="a"/>
              <w:keepNext/>
              <w:keepLines/>
              <w:ind w:left="42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8</w:t>
            </w:r>
          </w:p>
        </w:tc>
        <w:tc>
          <w:tcPr>
            <w:tcW w:w="9411" w:type="dxa"/>
            <w:gridSpan w:val="2"/>
          </w:tcPr>
          <w:p w14:paraId="65EEF8E4" w14:textId="77777777" w:rsidR="00DA6CEC" w:rsidRPr="005460F2" w:rsidRDefault="00DA6CEC" w:rsidP="005329A8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E3817" w:rsidRPr="005460F2" w14:paraId="5F712F11" w14:textId="77777777" w:rsidTr="00DE3817">
        <w:trPr>
          <w:cantSplit/>
        </w:trPr>
        <w:tc>
          <w:tcPr>
            <w:tcW w:w="794" w:type="dxa"/>
          </w:tcPr>
          <w:p w14:paraId="759C85FE" w14:textId="77777777" w:rsidR="00DE3817" w:rsidRPr="005460F2" w:rsidRDefault="00DE3817" w:rsidP="00DE381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0CD6A05" w14:textId="77777777" w:rsidR="00DE3817" w:rsidRPr="005460F2" w:rsidRDefault="00DE3817" w:rsidP="00DE3817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33690853" w14:textId="77777777" w:rsidR="00DE3817" w:rsidRPr="005460F2" w:rsidRDefault="00DE3817" w:rsidP="00DE3817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E3817" w:rsidRPr="005460F2" w14:paraId="231A81AD" w14:textId="77777777" w:rsidTr="00DE3817">
        <w:trPr>
          <w:cantSplit/>
        </w:trPr>
        <w:tc>
          <w:tcPr>
            <w:tcW w:w="794" w:type="dxa"/>
          </w:tcPr>
          <w:p w14:paraId="142793FE" w14:textId="77777777" w:rsidR="00DE3817" w:rsidRPr="005460F2" w:rsidRDefault="00DE3817" w:rsidP="00DE381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D653191" w14:textId="77777777" w:rsidR="00DE3817" w:rsidRPr="005460F2" w:rsidRDefault="00DE3817" w:rsidP="00DE3817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3E2B6DA7" w14:textId="77777777" w:rsidR="00DE3817" w:rsidRPr="005460F2" w:rsidRDefault="00DE3817" w:rsidP="00DE3817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E3817" w:rsidRPr="005460F2" w14:paraId="6390830D" w14:textId="77777777" w:rsidTr="00DE3817">
        <w:trPr>
          <w:cantSplit/>
        </w:trPr>
        <w:tc>
          <w:tcPr>
            <w:tcW w:w="794" w:type="dxa"/>
          </w:tcPr>
          <w:p w14:paraId="4AED93CD" w14:textId="77777777" w:rsidR="00DE3817" w:rsidRPr="005460F2" w:rsidRDefault="00DE3817" w:rsidP="00DE381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74C0407" w14:textId="77777777" w:rsidR="00DE3817" w:rsidRPr="005460F2" w:rsidRDefault="00DE3817" w:rsidP="00DE3817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5A43513D" w14:textId="77777777" w:rsidR="00DE3817" w:rsidRPr="005460F2" w:rsidRDefault="00DE3817" w:rsidP="00DE3817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E3817" w:rsidRPr="005460F2" w14:paraId="33F6B726" w14:textId="77777777" w:rsidTr="00DE3817">
        <w:trPr>
          <w:cantSplit/>
        </w:trPr>
        <w:tc>
          <w:tcPr>
            <w:tcW w:w="794" w:type="dxa"/>
          </w:tcPr>
          <w:p w14:paraId="3A006729" w14:textId="77777777" w:rsidR="00DE3817" w:rsidRPr="005460F2" w:rsidRDefault="00DE3817" w:rsidP="00DE381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C8256C7" w14:textId="77777777" w:rsidR="00DE3817" w:rsidRPr="005460F2" w:rsidRDefault="00DE3817" w:rsidP="00DE3817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6F47E3B0" w14:textId="77777777" w:rsidR="00DE3817" w:rsidRPr="005460F2" w:rsidRDefault="00DE3817" w:rsidP="00DE3817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14:paraId="3475C8B9" w14:textId="77777777" w:rsidTr="00DE3817">
        <w:trPr>
          <w:cantSplit/>
        </w:trPr>
        <w:tc>
          <w:tcPr>
            <w:tcW w:w="794" w:type="dxa"/>
          </w:tcPr>
          <w:p w14:paraId="1ADCE8FA" w14:textId="77777777" w:rsidR="00A83656" w:rsidRPr="005460F2" w:rsidRDefault="00A83656" w:rsidP="00A12D2B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27E26CD4" w14:textId="77777777" w:rsidR="00A83656" w:rsidRPr="005460F2" w:rsidRDefault="00A83656" w:rsidP="00A12D2B">
            <w:pPr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25A23487" w14:textId="77777777" w:rsidR="00DA6CEC" w:rsidRDefault="00DA6CEC" w:rsidP="00872B77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10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6CEC" w:rsidRPr="005460F2" w14:paraId="6C6E8131" w14:textId="77777777" w:rsidTr="00DE3817">
        <w:trPr>
          <w:cantSplit/>
        </w:trPr>
        <w:tc>
          <w:tcPr>
            <w:tcW w:w="794" w:type="dxa"/>
          </w:tcPr>
          <w:p w14:paraId="5AC5F848" w14:textId="77777777" w:rsidR="00DA6CEC" w:rsidRPr="005460F2" w:rsidRDefault="00DA6CEC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77D2C8CE" w14:textId="2A7E650C" w:rsidR="00DA6CEC" w:rsidRPr="005460F2" w:rsidRDefault="006361EF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DA6CEC" w:rsidRPr="005460F2" w14:paraId="001C88BF" w14:textId="77777777" w:rsidTr="00DE3817">
        <w:trPr>
          <w:cantSplit/>
        </w:trPr>
        <w:tc>
          <w:tcPr>
            <w:tcW w:w="794" w:type="dxa"/>
          </w:tcPr>
          <w:p w14:paraId="665F2677" w14:textId="77777777" w:rsidR="00DA6CEC" w:rsidRPr="005460F2" w:rsidRDefault="00D87F2E" w:rsidP="00D87F2E">
            <w:pPr>
              <w:pStyle w:val="a"/>
              <w:keepNext/>
              <w:keepLines/>
              <w:ind w:left="42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9</w:t>
            </w:r>
          </w:p>
        </w:tc>
        <w:tc>
          <w:tcPr>
            <w:tcW w:w="9411" w:type="dxa"/>
            <w:gridSpan w:val="2"/>
          </w:tcPr>
          <w:p w14:paraId="6B539232" w14:textId="77777777" w:rsidR="00DA6CEC" w:rsidRPr="005460F2" w:rsidRDefault="00DA6CEC" w:rsidP="005329A8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E3817" w:rsidRPr="005460F2" w14:paraId="60899174" w14:textId="77777777" w:rsidTr="00DE3817">
        <w:trPr>
          <w:cantSplit/>
        </w:trPr>
        <w:tc>
          <w:tcPr>
            <w:tcW w:w="794" w:type="dxa"/>
          </w:tcPr>
          <w:p w14:paraId="61B6AF2C" w14:textId="77777777" w:rsidR="00DE3817" w:rsidRPr="005460F2" w:rsidRDefault="00DE3817" w:rsidP="00DE381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86B1622" w14:textId="77777777" w:rsidR="00DE3817" w:rsidRPr="005460F2" w:rsidRDefault="00DE3817" w:rsidP="00DE3817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7F3CF4D5" w14:textId="77777777" w:rsidR="00DE3817" w:rsidRPr="005460F2" w:rsidRDefault="00DE3817" w:rsidP="00DE3817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E3817" w:rsidRPr="005460F2" w14:paraId="243C82A5" w14:textId="77777777" w:rsidTr="00DE3817">
        <w:trPr>
          <w:cantSplit/>
        </w:trPr>
        <w:tc>
          <w:tcPr>
            <w:tcW w:w="794" w:type="dxa"/>
          </w:tcPr>
          <w:p w14:paraId="189DF592" w14:textId="77777777" w:rsidR="00DE3817" w:rsidRPr="005460F2" w:rsidRDefault="00DE3817" w:rsidP="00DE381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EE2A120" w14:textId="77777777" w:rsidR="00DE3817" w:rsidRPr="005460F2" w:rsidRDefault="00DE3817" w:rsidP="00DE3817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574C4694" w14:textId="77777777" w:rsidR="00DE3817" w:rsidRPr="005460F2" w:rsidRDefault="00DE3817" w:rsidP="00DE3817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E3817" w:rsidRPr="005460F2" w14:paraId="13341173" w14:textId="77777777" w:rsidTr="00DE3817">
        <w:trPr>
          <w:cantSplit/>
        </w:trPr>
        <w:tc>
          <w:tcPr>
            <w:tcW w:w="794" w:type="dxa"/>
          </w:tcPr>
          <w:p w14:paraId="406CB67A" w14:textId="77777777" w:rsidR="00DE3817" w:rsidRPr="005460F2" w:rsidRDefault="00DE3817" w:rsidP="00DE381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5A14B8D" w14:textId="77777777" w:rsidR="00DE3817" w:rsidRPr="005460F2" w:rsidRDefault="00DE3817" w:rsidP="00DE3817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37DC22E9" w14:textId="77777777" w:rsidR="00DE3817" w:rsidRPr="005460F2" w:rsidRDefault="00DE3817" w:rsidP="00DE3817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E3817" w:rsidRPr="005460F2" w14:paraId="7252B3B9" w14:textId="77777777" w:rsidTr="00DE3817">
        <w:trPr>
          <w:cantSplit/>
        </w:trPr>
        <w:tc>
          <w:tcPr>
            <w:tcW w:w="794" w:type="dxa"/>
          </w:tcPr>
          <w:p w14:paraId="4F8E2339" w14:textId="77777777" w:rsidR="00DE3817" w:rsidRPr="005460F2" w:rsidRDefault="00DE3817" w:rsidP="00DE381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AEA0F43" w14:textId="77777777" w:rsidR="00DE3817" w:rsidRPr="005460F2" w:rsidRDefault="00DE3817" w:rsidP="00DE3817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205830BE" w14:textId="77777777" w:rsidR="00DE3817" w:rsidRPr="005460F2" w:rsidRDefault="00DE3817" w:rsidP="00DE3817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14:paraId="17F768F6" w14:textId="77777777" w:rsidTr="00DE3817">
        <w:trPr>
          <w:cantSplit/>
        </w:trPr>
        <w:tc>
          <w:tcPr>
            <w:tcW w:w="794" w:type="dxa"/>
          </w:tcPr>
          <w:p w14:paraId="69C5C414" w14:textId="77777777" w:rsidR="00A83656" w:rsidRPr="005460F2" w:rsidRDefault="00A83656" w:rsidP="00A12D2B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6300277A" w14:textId="77777777" w:rsidR="00A83656" w:rsidRPr="005460F2" w:rsidRDefault="00A83656" w:rsidP="00A12D2B">
            <w:pPr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09825F97" w14:textId="77777777" w:rsidR="00DA6CEC" w:rsidRDefault="00DA6CEC" w:rsidP="00872B77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10241" w:type="dxa"/>
        <w:tblInd w:w="-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0"/>
        <w:gridCol w:w="567"/>
        <w:gridCol w:w="8844"/>
      </w:tblGrid>
      <w:tr w:rsidR="00DA6CEC" w:rsidRPr="005460F2" w14:paraId="5DFDEA11" w14:textId="77777777" w:rsidTr="00DE3817">
        <w:trPr>
          <w:cantSplit/>
        </w:trPr>
        <w:tc>
          <w:tcPr>
            <w:tcW w:w="830" w:type="dxa"/>
          </w:tcPr>
          <w:p w14:paraId="6999DC80" w14:textId="77777777" w:rsidR="00DA6CEC" w:rsidRPr="005460F2" w:rsidRDefault="00DA6CEC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4EAD00A0" w14:textId="247FF536" w:rsidR="00DA6CEC" w:rsidRPr="005460F2" w:rsidRDefault="006361EF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DA6CEC" w:rsidRPr="005460F2" w14:paraId="0F40C33E" w14:textId="77777777" w:rsidTr="00DE3817">
        <w:trPr>
          <w:cantSplit/>
        </w:trPr>
        <w:tc>
          <w:tcPr>
            <w:tcW w:w="830" w:type="dxa"/>
          </w:tcPr>
          <w:p w14:paraId="71097640" w14:textId="77777777" w:rsidR="00DA6CEC" w:rsidRPr="00D87F2E" w:rsidRDefault="00D87F2E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10</w:t>
            </w:r>
          </w:p>
        </w:tc>
        <w:tc>
          <w:tcPr>
            <w:tcW w:w="9411" w:type="dxa"/>
            <w:gridSpan w:val="2"/>
          </w:tcPr>
          <w:p w14:paraId="130A5A8E" w14:textId="77777777" w:rsidR="00DA6CEC" w:rsidRPr="005460F2" w:rsidRDefault="00DA6CEC" w:rsidP="005329A8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E3817" w:rsidRPr="005460F2" w14:paraId="6DBC0DFB" w14:textId="77777777" w:rsidTr="00DE3817">
        <w:trPr>
          <w:cantSplit/>
        </w:trPr>
        <w:tc>
          <w:tcPr>
            <w:tcW w:w="830" w:type="dxa"/>
          </w:tcPr>
          <w:p w14:paraId="428EEA34" w14:textId="77777777" w:rsidR="00DE3817" w:rsidRPr="005460F2" w:rsidRDefault="00DE3817" w:rsidP="00DE3817">
            <w:pPr>
              <w:keepNext/>
              <w:keepLines/>
              <w:jc w:val="righ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FBBAE12" w14:textId="77777777" w:rsidR="00DE3817" w:rsidRPr="005460F2" w:rsidRDefault="00DE3817" w:rsidP="00DE3817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5E11D8EE" w14:textId="77777777" w:rsidR="00DE3817" w:rsidRPr="005460F2" w:rsidRDefault="00DE3817" w:rsidP="00DE3817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E3817" w:rsidRPr="005460F2" w14:paraId="3A43A36D" w14:textId="77777777" w:rsidTr="00DE3817">
        <w:trPr>
          <w:cantSplit/>
        </w:trPr>
        <w:tc>
          <w:tcPr>
            <w:tcW w:w="830" w:type="dxa"/>
          </w:tcPr>
          <w:p w14:paraId="6271491F" w14:textId="77777777" w:rsidR="00DE3817" w:rsidRPr="005460F2" w:rsidRDefault="00DE3817" w:rsidP="00DE381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F0F1CAE" w14:textId="77777777" w:rsidR="00DE3817" w:rsidRPr="005460F2" w:rsidRDefault="00DE3817" w:rsidP="00DE3817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71CC00B2" w14:textId="77777777" w:rsidR="00DE3817" w:rsidRPr="005460F2" w:rsidRDefault="00DE3817" w:rsidP="00DE3817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E3817" w:rsidRPr="005460F2" w14:paraId="070411A7" w14:textId="77777777" w:rsidTr="00DE3817">
        <w:trPr>
          <w:cantSplit/>
        </w:trPr>
        <w:tc>
          <w:tcPr>
            <w:tcW w:w="830" w:type="dxa"/>
          </w:tcPr>
          <w:p w14:paraId="4FE162B1" w14:textId="77777777" w:rsidR="00DE3817" w:rsidRPr="005460F2" w:rsidRDefault="00DE3817" w:rsidP="00DE381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493EED4" w14:textId="77777777" w:rsidR="00DE3817" w:rsidRPr="005460F2" w:rsidRDefault="00DE3817" w:rsidP="00DE3817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0A3DFC48" w14:textId="77777777" w:rsidR="00DE3817" w:rsidRPr="005460F2" w:rsidRDefault="00DE3817" w:rsidP="00DE3817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E3817" w:rsidRPr="005460F2" w14:paraId="74FA5E6F" w14:textId="77777777" w:rsidTr="00DE3817">
        <w:trPr>
          <w:cantSplit/>
        </w:trPr>
        <w:tc>
          <w:tcPr>
            <w:tcW w:w="830" w:type="dxa"/>
          </w:tcPr>
          <w:p w14:paraId="4225EFB0" w14:textId="77777777" w:rsidR="00DE3817" w:rsidRPr="005460F2" w:rsidRDefault="00DE3817" w:rsidP="00DE381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468F95F" w14:textId="77777777" w:rsidR="00DE3817" w:rsidRPr="005460F2" w:rsidRDefault="00DE3817" w:rsidP="00DE3817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0A338177" w14:textId="77777777" w:rsidR="00DE3817" w:rsidRPr="005460F2" w:rsidRDefault="00DE3817" w:rsidP="00DE3817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14:paraId="4ECE1C56" w14:textId="77777777" w:rsidTr="00DE3817">
        <w:trPr>
          <w:cantSplit/>
        </w:trPr>
        <w:tc>
          <w:tcPr>
            <w:tcW w:w="830" w:type="dxa"/>
          </w:tcPr>
          <w:p w14:paraId="4405CEF8" w14:textId="77777777"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2DE1E9AB" w14:textId="77777777"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5421F991" w14:textId="77777777" w:rsidR="00DA6CEC" w:rsidRDefault="00DA6CEC" w:rsidP="00872B77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10241" w:type="dxa"/>
        <w:tblInd w:w="-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0"/>
        <w:gridCol w:w="567"/>
        <w:gridCol w:w="8844"/>
      </w:tblGrid>
      <w:tr w:rsidR="00DA6CEC" w:rsidRPr="005460F2" w14:paraId="66D31D9E" w14:textId="77777777" w:rsidTr="00DE3817">
        <w:trPr>
          <w:cantSplit/>
        </w:trPr>
        <w:tc>
          <w:tcPr>
            <w:tcW w:w="830" w:type="dxa"/>
          </w:tcPr>
          <w:p w14:paraId="366FFFDA" w14:textId="77777777" w:rsidR="00DA6CEC" w:rsidRPr="005460F2" w:rsidRDefault="00DA6CEC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01B70F50" w14:textId="74ED114F" w:rsidR="00DA6CEC" w:rsidRPr="005460F2" w:rsidRDefault="006361EF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DE3817" w:rsidRPr="005460F2" w14:paraId="0DB47594" w14:textId="77777777" w:rsidTr="00DE3817">
        <w:trPr>
          <w:cantSplit/>
        </w:trPr>
        <w:tc>
          <w:tcPr>
            <w:tcW w:w="830" w:type="dxa"/>
          </w:tcPr>
          <w:p w14:paraId="4C242106" w14:textId="77777777" w:rsidR="00DE3817" w:rsidRPr="005110C8" w:rsidRDefault="00DE3817" w:rsidP="00DE3817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11</w:t>
            </w:r>
          </w:p>
        </w:tc>
        <w:tc>
          <w:tcPr>
            <w:tcW w:w="9411" w:type="dxa"/>
            <w:gridSpan w:val="2"/>
          </w:tcPr>
          <w:p w14:paraId="2113BFDE" w14:textId="77777777" w:rsidR="00DE3817" w:rsidRPr="005460F2" w:rsidRDefault="00DE3817" w:rsidP="00DE3817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E3817" w:rsidRPr="005460F2" w14:paraId="79058D26" w14:textId="77777777" w:rsidTr="00DE3817">
        <w:trPr>
          <w:cantSplit/>
        </w:trPr>
        <w:tc>
          <w:tcPr>
            <w:tcW w:w="830" w:type="dxa"/>
          </w:tcPr>
          <w:p w14:paraId="5F0F5EA5" w14:textId="77777777" w:rsidR="00DE3817" w:rsidRPr="005460F2" w:rsidRDefault="00DE3817" w:rsidP="00DE381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BAEBC67" w14:textId="77777777" w:rsidR="00DE3817" w:rsidRPr="005460F2" w:rsidRDefault="00DE3817" w:rsidP="00DE3817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297E9ACE" w14:textId="77777777" w:rsidR="00DE3817" w:rsidRPr="005460F2" w:rsidRDefault="00DE3817" w:rsidP="00DE3817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E3817" w:rsidRPr="005460F2" w14:paraId="6634C98D" w14:textId="77777777" w:rsidTr="00DE3817">
        <w:trPr>
          <w:cantSplit/>
        </w:trPr>
        <w:tc>
          <w:tcPr>
            <w:tcW w:w="830" w:type="dxa"/>
          </w:tcPr>
          <w:p w14:paraId="6504F379" w14:textId="77777777" w:rsidR="00DE3817" w:rsidRPr="005460F2" w:rsidRDefault="00DE3817" w:rsidP="00DE381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9FD4ECA" w14:textId="77777777" w:rsidR="00DE3817" w:rsidRPr="005460F2" w:rsidRDefault="00DE3817" w:rsidP="00DE3817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55C44917" w14:textId="77777777" w:rsidR="00DE3817" w:rsidRPr="005460F2" w:rsidRDefault="00DE3817" w:rsidP="00DE3817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E3817" w:rsidRPr="005460F2" w14:paraId="1CC866E2" w14:textId="77777777" w:rsidTr="00DE3817">
        <w:trPr>
          <w:cantSplit/>
        </w:trPr>
        <w:tc>
          <w:tcPr>
            <w:tcW w:w="830" w:type="dxa"/>
          </w:tcPr>
          <w:p w14:paraId="12250A08" w14:textId="77777777" w:rsidR="00DE3817" w:rsidRPr="005460F2" w:rsidRDefault="00DE3817" w:rsidP="00DE381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1FE8649" w14:textId="77777777" w:rsidR="00DE3817" w:rsidRPr="005460F2" w:rsidRDefault="00DE3817" w:rsidP="00DE3817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0C726CE6" w14:textId="77777777" w:rsidR="00DE3817" w:rsidRPr="005460F2" w:rsidRDefault="00DE3817" w:rsidP="00DE3817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E3817" w:rsidRPr="005460F2" w14:paraId="5922F57D" w14:textId="77777777" w:rsidTr="00DE3817">
        <w:trPr>
          <w:cantSplit/>
        </w:trPr>
        <w:tc>
          <w:tcPr>
            <w:tcW w:w="830" w:type="dxa"/>
          </w:tcPr>
          <w:p w14:paraId="4F1FAFD6" w14:textId="77777777" w:rsidR="00DE3817" w:rsidRPr="005460F2" w:rsidRDefault="00DE3817" w:rsidP="00DE381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DA98661" w14:textId="77777777" w:rsidR="00DE3817" w:rsidRPr="005460F2" w:rsidRDefault="00DE3817" w:rsidP="00DE3817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3B94DE5A" w14:textId="77777777" w:rsidR="00DE3817" w:rsidRPr="005460F2" w:rsidRDefault="00DE3817" w:rsidP="00DE3817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E3817" w:rsidRPr="005460F2" w14:paraId="440CBF37" w14:textId="77777777" w:rsidTr="00DE3817">
        <w:trPr>
          <w:cantSplit/>
        </w:trPr>
        <w:tc>
          <w:tcPr>
            <w:tcW w:w="830" w:type="dxa"/>
          </w:tcPr>
          <w:p w14:paraId="2D30B199" w14:textId="77777777" w:rsidR="00DE3817" w:rsidRPr="005460F2" w:rsidRDefault="00DE3817" w:rsidP="00DE381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401A17B8" w14:textId="77777777" w:rsidR="00DE3817" w:rsidRPr="005460F2" w:rsidRDefault="00DE3817" w:rsidP="00DE3817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381084DC" w14:textId="77777777" w:rsidR="00DA6CEC" w:rsidRDefault="00DA6CEC" w:rsidP="00872B77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10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6CEC" w:rsidRPr="005460F2" w14:paraId="1B7BACF3" w14:textId="77777777" w:rsidTr="00DE3817">
        <w:trPr>
          <w:cantSplit/>
        </w:trPr>
        <w:tc>
          <w:tcPr>
            <w:tcW w:w="794" w:type="dxa"/>
          </w:tcPr>
          <w:p w14:paraId="6CC5CAA1" w14:textId="77777777" w:rsidR="00DA6CEC" w:rsidRPr="005460F2" w:rsidRDefault="00DA6CEC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7AFB731A" w14:textId="22A9091F" w:rsidR="00DA6CEC" w:rsidRPr="005460F2" w:rsidRDefault="006361EF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DA6CEC" w:rsidRPr="005460F2" w14:paraId="0EC2F5B2" w14:textId="77777777" w:rsidTr="00DE3817">
        <w:trPr>
          <w:cantSplit/>
        </w:trPr>
        <w:tc>
          <w:tcPr>
            <w:tcW w:w="794" w:type="dxa"/>
          </w:tcPr>
          <w:p w14:paraId="72A6AD88" w14:textId="77777777" w:rsidR="00DA6CEC" w:rsidRPr="005110C8" w:rsidRDefault="005110C8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12</w:t>
            </w:r>
          </w:p>
        </w:tc>
        <w:tc>
          <w:tcPr>
            <w:tcW w:w="9411" w:type="dxa"/>
            <w:gridSpan w:val="2"/>
          </w:tcPr>
          <w:p w14:paraId="7F5C30A4" w14:textId="77777777" w:rsidR="00DA6CEC" w:rsidRPr="005460F2" w:rsidRDefault="00DA6CEC" w:rsidP="00DE3817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E3817" w:rsidRPr="005460F2" w14:paraId="663E03CF" w14:textId="77777777" w:rsidTr="00DE3817">
        <w:trPr>
          <w:cantSplit/>
        </w:trPr>
        <w:tc>
          <w:tcPr>
            <w:tcW w:w="794" w:type="dxa"/>
          </w:tcPr>
          <w:p w14:paraId="685879B7" w14:textId="77777777" w:rsidR="00DE3817" w:rsidRPr="005460F2" w:rsidRDefault="00DE3817" w:rsidP="00DE381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5424955" w14:textId="77777777" w:rsidR="00DE3817" w:rsidRPr="005460F2" w:rsidRDefault="00DE3817" w:rsidP="00DE3817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7B041246" w14:textId="77777777" w:rsidR="00DE3817" w:rsidRPr="005460F2" w:rsidRDefault="00DE3817" w:rsidP="00DE3817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E3817" w:rsidRPr="005460F2" w14:paraId="31458FE1" w14:textId="77777777" w:rsidTr="00DE3817">
        <w:trPr>
          <w:cantSplit/>
        </w:trPr>
        <w:tc>
          <w:tcPr>
            <w:tcW w:w="794" w:type="dxa"/>
          </w:tcPr>
          <w:p w14:paraId="74250A1E" w14:textId="77777777" w:rsidR="00DE3817" w:rsidRPr="005460F2" w:rsidRDefault="00DE3817" w:rsidP="00DE381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C020CA5" w14:textId="77777777" w:rsidR="00DE3817" w:rsidRPr="005460F2" w:rsidRDefault="00DE3817" w:rsidP="00DE3817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05ABF794" w14:textId="77777777" w:rsidR="00DE3817" w:rsidRPr="005460F2" w:rsidRDefault="00DE3817" w:rsidP="00DE3817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E3817" w:rsidRPr="005460F2" w14:paraId="0D1AFF6F" w14:textId="77777777" w:rsidTr="00DE3817">
        <w:trPr>
          <w:cantSplit/>
        </w:trPr>
        <w:tc>
          <w:tcPr>
            <w:tcW w:w="794" w:type="dxa"/>
          </w:tcPr>
          <w:p w14:paraId="54AD7D88" w14:textId="77777777" w:rsidR="00DE3817" w:rsidRPr="005460F2" w:rsidRDefault="00DE3817" w:rsidP="00DE381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EB5BF99" w14:textId="77777777" w:rsidR="00DE3817" w:rsidRPr="005460F2" w:rsidRDefault="00DE3817" w:rsidP="00DE3817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3D84075B" w14:textId="77777777" w:rsidR="00DE3817" w:rsidRPr="005460F2" w:rsidRDefault="00DE3817" w:rsidP="00DE3817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E3817" w:rsidRPr="005460F2" w14:paraId="46543AC6" w14:textId="77777777" w:rsidTr="00DE3817">
        <w:trPr>
          <w:cantSplit/>
        </w:trPr>
        <w:tc>
          <w:tcPr>
            <w:tcW w:w="794" w:type="dxa"/>
          </w:tcPr>
          <w:p w14:paraId="5FC602D7" w14:textId="77777777" w:rsidR="00DE3817" w:rsidRPr="005460F2" w:rsidRDefault="00DE3817" w:rsidP="00DE381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A67D0D1" w14:textId="77777777" w:rsidR="00DE3817" w:rsidRPr="005460F2" w:rsidRDefault="00DE3817" w:rsidP="00DE3817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0BC2AC2F" w14:textId="77777777" w:rsidR="00DE3817" w:rsidRPr="005460F2" w:rsidRDefault="00DE3817" w:rsidP="00DE3817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14:paraId="6BAC78F6" w14:textId="77777777" w:rsidTr="00DE3817">
        <w:trPr>
          <w:cantSplit/>
        </w:trPr>
        <w:tc>
          <w:tcPr>
            <w:tcW w:w="794" w:type="dxa"/>
          </w:tcPr>
          <w:p w14:paraId="285FA482" w14:textId="77777777"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7836DC40" w14:textId="77777777"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52A95CFE" w14:textId="77777777" w:rsidR="00DA6CEC" w:rsidRDefault="00DA6CEC" w:rsidP="00872B77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10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6CEC" w:rsidRPr="005460F2" w14:paraId="4B2C3ED6" w14:textId="77777777" w:rsidTr="002C7D90">
        <w:trPr>
          <w:cantSplit/>
        </w:trPr>
        <w:tc>
          <w:tcPr>
            <w:tcW w:w="794" w:type="dxa"/>
          </w:tcPr>
          <w:p w14:paraId="46615E34" w14:textId="77777777" w:rsidR="00DA6CEC" w:rsidRPr="005460F2" w:rsidRDefault="00DA6CEC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2067DA3E" w14:textId="40BD20F9" w:rsidR="00DA6CEC" w:rsidRPr="005460F2" w:rsidRDefault="006361EF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DA6CEC" w:rsidRPr="005460F2" w14:paraId="709033D2" w14:textId="77777777" w:rsidTr="002C7D90">
        <w:trPr>
          <w:cantSplit/>
        </w:trPr>
        <w:tc>
          <w:tcPr>
            <w:tcW w:w="794" w:type="dxa"/>
          </w:tcPr>
          <w:p w14:paraId="7B736810" w14:textId="77777777" w:rsidR="00DA6CEC" w:rsidRPr="005460F2" w:rsidRDefault="005110C8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13</w:t>
            </w:r>
          </w:p>
        </w:tc>
        <w:tc>
          <w:tcPr>
            <w:tcW w:w="9411" w:type="dxa"/>
            <w:gridSpan w:val="2"/>
          </w:tcPr>
          <w:p w14:paraId="156C233A" w14:textId="77777777" w:rsidR="00DA6CEC" w:rsidRPr="005460F2" w:rsidRDefault="00DA6CEC" w:rsidP="005329A8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C7D90" w:rsidRPr="005460F2" w14:paraId="18AD877C" w14:textId="77777777" w:rsidTr="002C7D90">
        <w:trPr>
          <w:cantSplit/>
        </w:trPr>
        <w:tc>
          <w:tcPr>
            <w:tcW w:w="794" w:type="dxa"/>
          </w:tcPr>
          <w:p w14:paraId="6720F1A1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5E28E84" w14:textId="77777777" w:rsidR="002C7D90" w:rsidRPr="005460F2" w:rsidRDefault="002C7D90" w:rsidP="002C7D90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0F8266C7" w14:textId="77777777" w:rsidR="002C7D90" w:rsidRPr="005460F2" w:rsidRDefault="002C7D90" w:rsidP="002C7D90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C7D90" w:rsidRPr="005460F2" w14:paraId="30943D04" w14:textId="77777777" w:rsidTr="002C7D90">
        <w:trPr>
          <w:cantSplit/>
        </w:trPr>
        <w:tc>
          <w:tcPr>
            <w:tcW w:w="794" w:type="dxa"/>
          </w:tcPr>
          <w:p w14:paraId="54335372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0152D7B" w14:textId="77777777" w:rsidR="002C7D90" w:rsidRPr="005460F2" w:rsidRDefault="002C7D90" w:rsidP="002C7D90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577EA531" w14:textId="77777777" w:rsidR="002C7D90" w:rsidRPr="005460F2" w:rsidRDefault="002C7D90" w:rsidP="002C7D90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C7D90" w:rsidRPr="005460F2" w14:paraId="06DCB47B" w14:textId="77777777" w:rsidTr="002C7D90">
        <w:trPr>
          <w:cantSplit/>
        </w:trPr>
        <w:tc>
          <w:tcPr>
            <w:tcW w:w="794" w:type="dxa"/>
          </w:tcPr>
          <w:p w14:paraId="41F591BA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4E46D28" w14:textId="77777777" w:rsidR="002C7D90" w:rsidRPr="005460F2" w:rsidRDefault="002C7D90" w:rsidP="002C7D90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4A3C502D" w14:textId="77777777" w:rsidR="002C7D90" w:rsidRPr="005460F2" w:rsidRDefault="002C7D90" w:rsidP="002C7D90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C7D90" w:rsidRPr="005460F2" w14:paraId="5F2EE666" w14:textId="77777777" w:rsidTr="002C7D90">
        <w:trPr>
          <w:cantSplit/>
        </w:trPr>
        <w:tc>
          <w:tcPr>
            <w:tcW w:w="794" w:type="dxa"/>
          </w:tcPr>
          <w:p w14:paraId="5C0475E6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22BE0A2" w14:textId="77777777" w:rsidR="002C7D90" w:rsidRPr="005460F2" w:rsidRDefault="002C7D90" w:rsidP="002C7D90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585565CA" w14:textId="77777777" w:rsidR="002C7D90" w:rsidRPr="005460F2" w:rsidRDefault="002C7D90" w:rsidP="002C7D90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14:paraId="5FFB90BB" w14:textId="77777777" w:rsidTr="002C7D90">
        <w:trPr>
          <w:cantSplit/>
        </w:trPr>
        <w:tc>
          <w:tcPr>
            <w:tcW w:w="794" w:type="dxa"/>
          </w:tcPr>
          <w:p w14:paraId="2549C61A" w14:textId="77777777"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1A418E44" w14:textId="77777777"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50EC4174" w14:textId="77777777" w:rsidR="00DA6CEC" w:rsidRDefault="00DA6CEC" w:rsidP="00872B77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10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6CEC" w:rsidRPr="005460F2" w14:paraId="22A8CA53" w14:textId="77777777" w:rsidTr="002C7D90">
        <w:trPr>
          <w:cantSplit/>
        </w:trPr>
        <w:tc>
          <w:tcPr>
            <w:tcW w:w="794" w:type="dxa"/>
          </w:tcPr>
          <w:p w14:paraId="1297F215" w14:textId="77777777" w:rsidR="00DA6CEC" w:rsidRPr="005460F2" w:rsidRDefault="00DA6CEC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6A2EDB87" w14:textId="447D6DD7" w:rsidR="00DA6CEC" w:rsidRPr="005460F2" w:rsidRDefault="006361EF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2C7D90" w:rsidRPr="005460F2" w14:paraId="0AB3B709" w14:textId="77777777" w:rsidTr="002C7D90">
        <w:trPr>
          <w:cantSplit/>
        </w:trPr>
        <w:tc>
          <w:tcPr>
            <w:tcW w:w="794" w:type="dxa"/>
          </w:tcPr>
          <w:p w14:paraId="4066846E" w14:textId="77777777" w:rsidR="002C7D90" w:rsidRPr="005460F2" w:rsidRDefault="002C7D90" w:rsidP="002C7D90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14</w:t>
            </w:r>
          </w:p>
        </w:tc>
        <w:tc>
          <w:tcPr>
            <w:tcW w:w="9411" w:type="dxa"/>
            <w:gridSpan w:val="2"/>
          </w:tcPr>
          <w:p w14:paraId="37F3453B" w14:textId="77777777" w:rsidR="002C7D90" w:rsidRPr="005460F2" w:rsidRDefault="002C7D90" w:rsidP="002C7D90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C7D90" w:rsidRPr="005460F2" w14:paraId="49C1E27F" w14:textId="77777777" w:rsidTr="002C7D90">
        <w:trPr>
          <w:cantSplit/>
        </w:trPr>
        <w:tc>
          <w:tcPr>
            <w:tcW w:w="794" w:type="dxa"/>
          </w:tcPr>
          <w:p w14:paraId="2B819C81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65DB83D" w14:textId="77777777" w:rsidR="002C7D90" w:rsidRPr="005460F2" w:rsidRDefault="002C7D90" w:rsidP="002C7D90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7471B88D" w14:textId="77777777" w:rsidR="002C7D90" w:rsidRPr="005460F2" w:rsidRDefault="002C7D90" w:rsidP="002C7D90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C7D90" w:rsidRPr="005460F2" w14:paraId="1636ACFB" w14:textId="77777777" w:rsidTr="002C7D90">
        <w:trPr>
          <w:cantSplit/>
        </w:trPr>
        <w:tc>
          <w:tcPr>
            <w:tcW w:w="794" w:type="dxa"/>
          </w:tcPr>
          <w:p w14:paraId="2E1B03EB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D7229C8" w14:textId="77777777" w:rsidR="002C7D90" w:rsidRPr="005460F2" w:rsidRDefault="002C7D90" w:rsidP="002C7D90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7FB9CE92" w14:textId="77777777" w:rsidR="002C7D90" w:rsidRPr="005460F2" w:rsidRDefault="002C7D90" w:rsidP="002C7D90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C7D90" w:rsidRPr="005460F2" w14:paraId="17FF392C" w14:textId="77777777" w:rsidTr="002C7D90">
        <w:trPr>
          <w:cantSplit/>
        </w:trPr>
        <w:tc>
          <w:tcPr>
            <w:tcW w:w="794" w:type="dxa"/>
          </w:tcPr>
          <w:p w14:paraId="4A96C910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5AC4747" w14:textId="77777777" w:rsidR="002C7D90" w:rsidRPr="005460F2" w:rsidRDefault="002C7D90" w:rsidP="002C7D90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0D3727D1" w14:textId="77777777" w:rsidR="002C7D90" w:rsidRPr="005460F2" w:rsidRDefault="002C7D90" w:rsidP="002C7D90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C7D90" w:rsidRPr="005460F2" w14:paraId="5406B1F6" w14:textId="77777777" w:rsidTr="002C7D90">
        <w:trPr>
          <w:cantSplit/>
        </w:trPr>
        <w:tc>
          <w:tcPr>
            <w:tcW w:w="794" w:type="dxa"/>
          </w:tcPr>
          <w:p w14:paraId="354101F6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9F4FDF5" w14:textId="77777777" w:rsidR="002C7D90" w:rsidRPr="005460F2" w:rsidRDefault="002C7D90" w:rsidP="002C7D90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66BF4D55" w14:textId="77777777" w:rsidR="002C7D90" w:rsidRPr="005460F2" w:rsidRDefault="002C7D90" w:rsidP="002C7D90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C7D90" w:rsidRPr="005460F2" w14:paraId="1278F6DC" w14:textId="77777777" w:rsidTr="002C7D90">
        <w:trPr>
          <w:cantSplit/>
        </w:trPr>
        <w:tc>
          <w:tcPr>
            <w:tcW w:w="794" w:type="dxa"/>
          </w:tcPr>
          <w:p w14:paraId="1FE5FC6A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55114460" w14:textId="77777777" w:rsidR="002C7D90" w:rsidRPr="005460F2" w:rsidRDefault="002C7D90" w:rsidP="002C7D90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45A3238C" w14:textId="77777777" w:rsidR="00DA6CEC" w:rsidRDefault="00DA6CEC" w:rsidP="00872B77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10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6CEC" w:rsidRPr="005460F2" w14:paraId="17CF715C" w14:textId="77777777" w:rsidTr="002C7D90">
        <w:trPr>
          <w:cantSplit/>
        </w:trPr>
        <w:tc>
          <w:tcPr>
            <w:tcW w:w="794" w:type="dxa"/>
          </w:tcPr>
          <w:p w14:paraId="1E979298" w14:textId="77777777" w:rsidR="00DA6CEC" w:rsidRPr="005460F2" w:rsidRDefault="00DA6CEC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37DF97CD" w14:textId="5EE16DE3" w:rsidR="00DA6CEC" w:rsidRPr="005460F2" w:rsidRDefault="006361EF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DA6CEC" w:rsidRPr="005460F2" w14:paraId="65A9C91C" w14:textId="77777777" w:rsidTr="002C7D90">
        <w:trPr>
          <w:cantSplit/>
        </w:trPr>
        <w:tc>
          <w:tcPr>
            <w:tcW w:w="794" w:type="dxa"/>
          </w:tcPr>
          <w:p w14:paraId="0C3CA0C1" w14:textId="77777777" w:rsidR="00DA6CEC" w:rsidRPr="005460F2" w:rsidRDefault="005110C8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15</w:t>
            </w:r>
          </w:p>
        </w:tc>
        <w:tc>
          <w:tcPr>
            <w:tcW w:w="9411" w:type="dxa"/>
            <w:gridSpan w:val="2"/>
          </w:tcPr>
          <w:p w14:paraId="0CEFC6C9" w14:textId="77777777" w:rsidR="00DA6CEC" w:rsidRPr="005460F2" w:rsidRDefault="00DA6CEC" w:rsidP="000031CF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C7D90" w:rsidRPr="005460F2" w14:paraId="1DFE4ED1" w14:textId="77777777" w:rsidTr="002C7D90">
        <w:trPr>
          <w:cantSplit/>
        </w:trPr>
        <w:tc>
          <w:tcPr>
            <w:tcW w:w="794" w:type="dxa"/>
          </w:tcPr>
          <w:p w14:paraId="3D952AF0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E9D0504" w14:textId="77777777" w:rsidR="002C7D90" w:rsidRPr="005460F2" w:rsidRDefault="002C7D90" w:rsidP="002C7D90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08D63D67" w14:textId="77777777" w:rsidR="002C7D90" w:rsidRPr="005460F2" w:rsidRDefault="002C7D90" w:rsidP="002C7D90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C7D90" w:rsidRPr="005460F2" w14:paraId="571A370B" w14:textId="77777777" w:rsidTr="002C7D90">
        <w:trPr>
          <w:cantSplit/>
        </w:trPr>
        <w:tc>
          <w:tcPr>
            <w:tcW w:w="794" w:type="dxa"/>
          </w:tcPr>
          <w:p w14:paraId="40227CD2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61B566A" w14:textId="77777777" w:rsidR="002C7D90" w:rsidRPr="005460F2" w:rsidRDefault="002C7D90" w:rsidP="002C7D90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61CED6FB" w14:textId="77777777" w:rsidR="002C7D90" w:rsidRPr="005460F2" w:rsidRDefault="002C7D90" w:rsidP="002C7D90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C7D90" w:rsidRPr="005460F2" w14:paraId="2EC5B98F" w14:textId="77777777" w:rsidTr="002C7D90">
        <w:trPr>
          <w:cantSplit/>
        </w:trPr>
        <w:tc>
          <w:tcPr>
            <w:tcW w:w="794" w:type="dxa"/>
          </w:tcPr>
          <w:p w14:paraId="23BE955D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174C7A2" w14:textId="77777777" w:rsidR="002C7D90" w:rsidRPr="005460F2" w:rsidRDefault="002C7D90" w:rsidP="002C7D90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581B6A31" w14:textId="77777777" w:rsidR="002C7D90" w:rsidRPr="005460F2" w:rsidRDefault="002C7D90" w:rsidP="002C7D90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C7D90" w:rsidRPr="005460F2" w14:paraId="0D2569BE" w14:textId="77777777" w:rsidTr="002C7D90">
        <w:trPr>
          <w:cantSplit/>
        </w:trPr>
        <w:tc>
          <w:tcPr>
            <w:tcW w:w="794" w:type="dxa"/>
          </w:tcPr>
          <w:p w14:paraId="726C8208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7C55A00" w14:textId="77777777" w:rsidR="002C7D90" w:rsidRPr="005460F2" w:rsidRDefault="002C7D90" w:rsidP="002C7D90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791A9DD2" w14:textId="77777777" w:rsidR="002C7D90" w:rsidRPr="005460F2" w:rsidRDefault="002C7D90" w:rsidP="002C7D90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14:paraId="4EFAB6B7" w14:textId="77777777" w:rsidTr="002C7D90">
        <w:trPr>
          <w:cantSplit/>
        </w:trPr>
        <w:tc>
          <w:tcPr>
            <w:tcW w:w="794" w:type="dxa"/>
          </w:tcPr>
          <w:p w14:paraId="6F565997" w14:textId="77777777"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5EB7DF34" w14:textId="77777777"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034068BF" w14:textId="77777777" w:rsidR="00DA6CEC" w:rsidRDefault="00DA6CEC" w:rsidP="00872B77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10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6CEC" w:rsidRPr="005460F2" w14:paraId="7EFBD42A" w14:textId="77777777" w:rsidTr="002C7D90">
        <w:trPr>
          <w:cantSplit/>
        </w:trPr>
        <w:tc>
          <w:tcPr>
            <w:tcW w:w="794" w:type="dxa"/>
          </w:tcPr>
          <w:p w14:paraId="58FF07D4" w14:textId="77777777" w:rsidR="00DA6CEC" w:rsidRPr="005460F2" w:rsidRDefault="00DA6CEC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4ADC42CF" w14:textId="7E89A576" w:rsidR="00DA6CEC" w:rsidRPr="005460F2" w:rsidRDefault="006361EF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DA6CEC" w:rsidRPr="005460F2" w14:paraId="1788CB7D" w14:textId="77777777" w:rsidTr="002C7D90">
        <w:trPr>
          <w:cantSplit/>
        </w:trPr>
        <w:tc>
          <w:tcPr>
            <w:tcW w:w="794" w:type="dxa"/>
          </w:tcPr>
          <w:p w14:paraId="1E074EB7" w14:textId="77777777" w:rsidR="00DA6CEC" w:rsidRPr="005460F2" w:rsidRDefault="005110C8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16</w:t>
            </w:r>
          </w:p>
        </w:tc>
        <w:tc>
          <w:tcPr>
            <w:tcW w:w="9411" w:type="dxa"/>
            <w:gridSpan w:val="2"/>
          </w:tcPr>
          <w:p w14:paraId="196374E9" w14:textId="77777777" w:rsidR="00DA6CEC" w:rsidRPr="005460F2" w:rsidRDefault="00DA6CEC" w:rsidP="00EE5088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C7D90" w:rsidRPr="005460F2" w14:paraId="55042BDF" w14:textId="77777777" w:rsidTr="002C7D90">
        <w:trPr>
          <w:cantSplit/>
        </w:trPr>
        <w:tc>
          <w:tcPr>
            <w:tcW w:w="794" w:type="dxa"/>
          </w:tcPr>
          <w:p w14:paraId="75F340C4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0088E8D" w14:textId="77777777" w:rsidR="002C7D90" w:rsidRPr="005460F2" w:rsidRDefault="002C7D90" w:rsidP="002C7D90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335167B4" w14:textId="77777777" w:rsidR="002C7D90" w:rsidRPr="005460F2" w:rsidRDefault="002C7D90" w:rsidP="002C7D90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C7D90" w:rsidRPr="005460F2" w14:paraId="52C6BC76" w14:textId="77777777" w:rsidTr="002C7D90">
        <w:trPr>
          <w:cantSplit/>
        </w:trPr>
        <w:tc>
          <w:tcPr>
            <w:tcW w:w="794" w:type="dxa"/>
          </w:tcPr>
          <w:p w14:paraId="1C13EECB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3BCA0FC" w14:textId="77777777" w:rsidR="002C7D90" w:rsidRPr="005460F2" w:rsidRDefault="002C7D90" w:rsidP="002C7D90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3678C913" w14:textId="77777777" w:rsidR="002C7D90" w:rsidRPr="005460F2" w:rsidRDefault="002C7D90" w:rsidP="002C7D90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C7D90" w:rsidRPr="005460F2" w14:paraId="70D2C322" w14:textId="77777777" w:rsidTr="002C7D90">
        <w:trPr>
          <w:cantSplit/>
        </w:trPr>
        <w:tc>
          <w:tcPr>
            <w:tcW w:w="794" w:type="dxa"/>
          </w:tcPr>
          <w:p w14:paraId="2D38DD8D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9982629" w14:textId="77777777" w:rsidR="002C7D90" w:rsidRPr="005460F2" w:rsidRDefault="002C7D90" w:rsidP="002C7D90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5CFCFF15" w14:textId="77777777" w:rsidR="002C7D90" w:rsidRPr="005460F2" w:rsidRDefault="002C7D90" w:rsidP="002C7D90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C7D90" w:rsidRPr="005460F2" w14:paraId="6D24DB54" w14:textId="77777777" w:rsidTr="002C7D90">
        <w:trPr>
          <w:cantSplit/>
        </w:trPr>
        <w:tc>
          <w:tcPr>
            <w:tcW w:w="794" w:type="dxa"/>
          </w:tcPr>
          <w:p w14:paraId="6094EEE1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C9D0D92" w14:textId="77777777" w:rsidR="002C7D90" w:rsidRPr="005460F2" w:rsidRDefault="002C7D90" w:rsidP="002C7D90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401E8017" w14:textId="77777777" w:rsidR="002C7D90" w:rsidRPr="005460F2" w:rsidRDefault="002C7D90" w:rsidP="002C7D90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14:paraId="76D99188" w14:textId="77777777" w:rsidTr="002C7D90">
        <w:trPr>
          <w:cantSplit/>
        </w:trPr>
        <w:tc>
          <w:tcPr>
            <w:tcW w:w="794" w:type="dxa"/>
          </w:tcPr>
          <w:p w14:paraId="39FF11B6" w14:textId="77777777"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0957580D" w14:textId="77777777"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13B1120F" w14:textId="77777777" w:rsidR="00DA6CEC" w:rsidRDefault="00DA6CEC" w:rsidP="00872B77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10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6CEC" w:rsidRPr="005460F2" w14:paraId="6C9D37DD" w14:textId="77777777" w:rsidTr="002C7D90">
        <w:trPr>
          <w:cantSplit/>
        </w:trPr>
        <w:tc>
          <w:tcPr>
            <w:tcW w:w="794" w:type="dxa"/>
          </w:tcPr>
          <w:p w14:paraId="0B0E8279" w14:textId="77777777" w:rsidR="00DA6CEC" w:rsidRPr="005460F2" w:rsidRDefault="00DA6CEC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46B01833" w14:textId="13D6C989" w:rsidR="00DA6CEC" w:rsidRPr="005460F2" w:rsidRDefault="006361EF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2C7D90" w:rsidRPr="005460F2" w14:paraId="412EBF3C" w14:textId="77777777" w:rsidTr="002C7D90">
        <w:trPr>
          <w:cantSplit/>
        </w:trPr>
        <w:tc>
          <w:tcPr>
            <w:tcW w:w="794" w:type="dxa"/>
          </w:tcPr>
          <w:p w14:paraId="6675033B" w14:textId="77777777" w:rsidR="002C7D90" w:rsidRPr="005460F2" w:rsidRDefault="002C7D90" w:rsidP="002C7D90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17</w:t>
            </w:r>
          </w:p>
        </w:tc>
        <w:tc>
          <w:tcPr>
            <w:tcW w:w="9411" w:type="dxa"/>
            <w:gridSpan w:val="2"/>
          </w:tcPr>
          <w:p w14:paraId="3209E8A5" w14:textId="77777777" w:rsidR="002C7D90" w:rsidRPr="005460F2" w:rsidRDefault="002C7D90" w:rsidP="002C7D90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C7D90" w:rsidRPr="005460F2" w14:paraId="71A2AD64" w14:textId="77777777" w:rsidTr="002C7D90">
        <w:trPr>
          <w:cantSplit/>
        </w:trPr>
        <w:tc>
          <w:tcPr>
            <w:tcW w:w="794" w:type="dxa"/>
          </w:tcPr>
          <w:p w14:paraId="396B2A9A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F4E2C90" w14:textId="77777777" w:rsidR="002C7D90" w:rsidRPr="005460F2" w:rsidRDefault="002C7D90" w:rsidP="002C7D90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55106940" w14:textId="77777777" w:rsidR="002C7D90" w:rsidRPr="005460F2" w:rsidRDefault="002C7D90" w:rsidP="002C7D90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C7D90" w:rsidRPr="005460F2" w14:paraId="42802620" w14:textId="77777777" w:rsidTr="002C7D90">
        <w:trPr>
          <w:cantSplit/>
        </w:trPr>
        <w:tc>
          <w:tcPr>
            <w:tcW w:w="794" w:type="dxa"/>
          </w:tcPr>
          <w:p w14:paraId="08E2B9D0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CFF0400" w14:textId="77777777" w:rsidR="002C7D90" w:rsidRPr="005460F2" w:rsidRDefault="002C7D90" w:rsidP="002C7D90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5E4970FB" w14:textId="77777777" w:rsidR="002C7D90" w:rsidRPr="005460F2" w:rsidRDefault="002C7D90" w:rsidP="002C7D90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C7D90" w:rsidRPr="005460F2" w14:paraId="1EDD7C2C" w14:textId="77777777" w:rsidTr="002C7D90">
        <w:trPr>
          <w:cantSplit/>
        </w:trPr>
        <w:tc>
          <w:tcPr>
            <w:tcW w:w="794" w:type="dxa"/>
          </w:tcPr>
          <w:p w14:paraId="49436467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96FA7E6" w14:textId="77777777" w:rsidR="002C7D90" w:rsidRPr="005460F2" w:rsidRDefault="002C7D90" w:rsidP="002C7D90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0B88EC4A" w14:textId="77777777" w:rsidR="002C7D90" w:rsidRPr="005460F2" w:rsidRDefault="002C7D90" w:rsidP="002C7D90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C7D90" w:rsidRPr="005460F2" w14:paraId="084B99A1" w14:textId="77777777" w:rsidTr="002C7D90">
        <w:trPr>
          <w:cantSplit/>
        </w:trPr>
        <w:tc>
          <w:tcPr>
            <w:tcW w:w="794" w:type="dxa"/>
          </w:tcPr>
          <w:p w14:paraId="31F15AAF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330B5FB" w14:textId="77777777" w:rsidR="002C7D90" w:rsidRPr="005460F2" w:rsidRDefault="002C7D90" w:rsidP="002C7D90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4EC21FD2" w14:textId="77777777" w:rsidR="002C7D90" w:rsidRPr="005460F2" w:rsidRDefault="002C7D90" w:rsidP="002C7D90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C7D90" w:rsidRPr="005460F2" w14:paraId="483EB969" w14:textId="77777777" w:rsidTr="002C7D90">
        <w:trPr>
          <w:cantSplit/>
        </w:trPr>
        <w:tc>
          <w:tcPr>
            <w:tcW w:w="794" w:type="dxa"/>
          </w:tcPr>
          <w:p w14:paraId="57515CE6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6765D239" w14:textId="77777777" w:rsidR="002C7D90" w:rsidRPr="005460F2" w:rsidRDefault="002C7D90" w:rsidP="002C7D90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295BCFC8" w14:textId="77777777" w:rsidR="00DA6CEC" w:rsidRDefault="00DA6CEC" w:rsidP="00872B77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10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6CEC" w:rsidRPr="005460F2" w14:paraId="4C551F80" w14:textId="77777777" w:rsidTr="002C7D90">
        <w:trPr>
          <w:cantSplit/>
        </w:trPr>
        <w:tc>
          <w:tcPr>
            <w:tcW w:w="794" w:type="dxa"/>
          </w:tcPr>
          <w:p w14:paraId="423EEEF1" w14:textId="77777777" w:rsidR="00DA6CEC" w:rsidRPr="005460F2" w:rsidRDefault="00DA6CEC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036171BD" w14:textId="0291A6F4" w:rsidR="00DA6CEC" w:rsidRPr="005460F2" w:rsidRDefault="006361EF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2C7D90" w:rsidRPr="005460F2" w14:paraId="54D2A4E4" w14:textId="77777777" w:rsidTr="002C7D90">
        <w:trPr>
          <w:cantSplit/>
        </w:trPr>
        <w:tc>
          <w:tcPr>
            <w:tcW w:w="794" w:type="dxa"/>
          </w:tcPr>
          <w:p w14:paraId="78A6420B" w14:textId="77777777" w:rsidR="002C7D90" w:rsidRPr="005460F2" w:rsidRDefault="002C7D90" w:rsidP="002C7D90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18</w:t>
            </w:r>
          </w:p>
        </w:tc>
        <w:tc>
          <w:tcPr>
            <w:tcW w:w="9411" w:type="dxa"/>
            <w:gridSpan w:val="2"/>
          </w:tcPr>
          <w:p w14:paraId="1D40AA51" w14:textId="77777777" w:rsidR="002C7D90" w:rsidRPr="005460F2" w:rsidRDefault="002C7D90" w:rsidP="002C7D90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C7D90" w:rsidRPr="005460F2" w14:paraId="78AEAF53" w14:textId="77777777" w:rsidTr="002C7D90">
        <w:trPr>
          <w:cantSplit/>
        </w:trPr>
        <w:tc>
          <w:tcPr>
            <w:tcW w:w="794" w:type="dxa"/>
          </w:tcPr>
          <w:p w14:paraId="300C92E6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D6C53C0" w14:textId="77777777" w:rsidR="002C7D90" w:rsidRPr="005460F2" w:rsidRDefault="002C7D90" w:rsidP="002C7D90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6FD5D08D" w14:textId="77777777" w:rsidR="002C7D90" w:rsidRPr="005460F2" w:rsidRDefault="002C7D90" w:rsidP="002C7D90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C7D90" w:rsidRPr="005460F2" w14:paraId="44712F73" w14:textId="77777777" w:rsidTr="002C7D90">
        <w:trPr>
          <w:cantSplit/>
        </w:trPr>
        <w:tc>
          <w:tcPr>
            <w:tcW w:w="794" w:type="dxa"/>
          </w:tcPr>
          <w:p w14:paraId="6088F7F7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19D9F78" w14:textId="77777777" w:rsidR="002C7D90" w:rsidRPr="005460F2" w:rsidRDefault="002C7D90" w:rsidP="002C7D90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16FB5ED1" w14:textId="77777777" w:rsidR="002C7D90" w:rsidRPr="005460F2" w:rsidRDefault="002C7D90" w:rsidP="002C7D90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C7D90" w:rsidRPr="005460F2" w14:paraId="3A9B7EE5" w14:textId="77777777" w:rsidTr="002C7D90">
        <w:trPr>
          <w:cantSplit/>
        </w:trPr>
        <w:tc>
          <w:tcPr>
            <w:tcW w:w="794" w:type="dxa"/>
          </w:tcPr>
          <w:p w14:paraId="4536249C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9273DF4" w14:textId="77777777" w:rsidR="002C7D90" w:rsidRPr="005460F2" w:rsidRDefault="002C7D90" w:rsidP="002C7D90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018085D9" w14:textId="77777777" w:rsidR="002C7D90" w:rsidRPr="005460F2" w:rsidRDefault="002C7D90" w:rsidP="002C7D90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C7D90" w:rsidRPr="005460F2" w14:paraId="15B16A0C" w14:textId="77777777" w:rsidTr="002C7D90">
        <w:trPr>
          <w:cantSplit/>
        </w:trPr>
        <w:tc>
          <w:tcPr>
            <w:tcW w:w="794" w:type="dxa"/>
          </w:tcPr>
          <w:p w14:paraId="7A5FDF58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B083B90" w14:textId="77777777" w:rsidR="002C7D90" w:rsidRPr="005460F2" w:rsidRDefault="002C7D90" w:rsidP="002C7D90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15E1E240" w14:textId="77777777" w:rsidR="002C7D90" w:rsidRPr="005460F2" w:rsidRDefault="002C7D90" w:rsidP="002C7D90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C7D90" w:rsidRPr="005460F2" w14:paraId="00CDC1A2" w14:textId="77777777" w:rsidTr="002C7D90">
        <w:trPr>
          <w:cantSplit/>
        </w:trPr>
        <w:tc>
          <w:tcPr>
            <w:tcW w:w="794" w:type="dxa"/>
          </w:tcPr>
          <w:p w14:paraId="523E1C0F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33C75327" w14:textId="77777777" w:rsidR="002C7D90" w:rsidRPr="005460F2" w:rsidRDefault="002C7D90" w:rsidP="002C7D90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708A1BBF" w14:textId="77777777" w:rsidR="00DA6CEC" w:rsidRDefault="00DA6CEC" w:rsidP="00872B77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10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6CEC" w:rsidRPr="005460F2" w14:paraId="59A9583B" w14:textId="77777777" w:rsidTr="002C7D90">
        <w:trPr>
          <w:cantSplit/>
        </w:trPr>
        <w:tc>
          <w:tcPr>
            <w:tcW w:w="794" w:type="dxa"/>
          </w:tcPr>
          <w:p w14:paraId="7D575B8E" w14:textId="77777777" w:rsidR="00DA6CEC" w:rsidRPr="005460F2" w:rsidRDefault="00DA6CEC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1B6054FE" w14:textId="2EE06E34" w:rsidR="00DA6CEC" w:rsidRPr="005460F2" w:rsidRDefault="006361EF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2C7D90" w:rsidRPr="005460F2" w14:paraId="4F5E8EF5" w14:textId="77777777" w:rsidTr="002C7D90">
        <w:trPr>
          <w:cantSplit/>
        </w:trPr>
        <w:tc>
          <w:tcPr>
            <w:tcW w:w="794" w:type="dxa"/>
          </w:tcPr>
          <w:p w14:paraId="50AAC5F8" w14:textId="77777777" w:rsidR="002C7D90" w:rsidRPr="005460F2" w:rsidRDefault="002C7D90" w:rsidP="002C7D90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19</w:t>
            </w:r>
          </w:p>
        </w:tc>
        <w:tc>
          <w:tcPr>
            <w:tcW w:w="9411" w:type="dxa"/>
            <w:gridSpan w:val="2"/>
          </w:tcPr>
          <w:p w14:paraId="4279A292" w14:textId="77777777" w:rsidR="002C7D90" w:rsidRPr="005460F2" w:rsidRDefault="002C7D90" w:rsidP="002C7D90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C7D90" w:rsidRPr="005460F2" w14:paraId="1375AB0F" w14:textId="77777777" w:rsidTr="002C7D90">
        <w:trPr>
          <w:cantSplit/>
        </w:trPr>
        <w:tc>
          <w:tcPr>
            <w:tcW w:w="794" w:type="dxa"/>
          </w:tcPr>
          <w:p w14:paraId="799F37A0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C25E12B" w14:textId="77777777" w:rsidR="002C7D90" w:rsidRPr="005460F2" w:rsidRDefault="002C7D90" w:rsidP="002C7D90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043C2C21" w14:textId="77777777" w:rsidR="002C7D90" w:rsidRPr="005460F2" w:rsidRDefault="002C7D90" w:rsidP="002C7D90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C7D90" w:rsidRPr="005460F2" w14:paraId="3A1FB115" w14:textId="77777777" w:rsidTr="002C7D90">
        <w:trPr>
          <w:cantSplit/>
        </w:trPr>
        <w:tc>
          <w:tcPr>
            <w:tcW w:w="794" w:type="dxa"/>
          </w:tcPr>
          <w:p w14:paraId="2430135A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363204F" w14:textId="77777777" w:rsidR="002C7D90" w:rsidRPr="005460F2" w:rsidRDefault="002C7D90" w:rsidP="002C7D90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6CDB74E0" w14:textId="77777777" w:rsidR="002C7D90" w:rsidRPr="005460F2" w:rsidRDefault="002C7D90" w:rsidP="002C7D90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C7D90" w:rsidRPr="005460F2" w14:paraId="2865AE55" w14:textId="77777777" w:rsidTr="002C7D90">
        <w:trPr>
          <w:cantSplit/>
        </w:trPr>
        <w:tc>
          <w:tcPr>
            <w:tcW w:w="794" w:type="dxa"/>
          </w:tcPr>
          <w:p w14:paraId="6CD94845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6B67081" w14:textId="77777777" w:rsidR="002C7D90" w:rsidRPr="005460F2" w:rsidRDefault="002C7D90" w:rsidP="002C7D90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0007055F" w14:textId="77777777" w:rsidR="002C7D90" w:rsidRPr="005460F2" w:rsidRDefault="002C7D90" w:rsidP="002C7D90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C7D90" w:rsidRPr="005460F2" w14:paraId="55CA7578" w14:textId="77777777" w:rsidTr="002C7D90">
        <w:trPr>
          <w:cantSplit/>
        </w:trPr>
        <w:tc>
          <w:tcPr>
            <w:tcW w:w="794" w:type="dxa"/>
          </w:tcPr>
          <w:p w14:paraId="5FDDBBC9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879EB61" w14:textId="77777777" w:rsidR="002C7D90" w:rsidRPr="005460F2" w:rsidRDefault="002C7D90" w:rsidP="002C7D90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5847CE84" w14:textId="77777777" w:rsidR="002C7D90" w:rsidRPr="005460F2" w:rsidRDefault="002C7D90" w:rsidP="002C7D90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C7D90" w:rsidRPr="005460F2" w14:paraId="0ACB7448" w14:textId="77777777" w:rsidTr="002C7D90">
        <w:trPr>
          <w:cantSplit/>
        </w:trPr>
        <w:tc>
          <w:tcPr>
            <w:tcW w:w="794" w:type="dxa"/>
          </w:tcPr>
          <w:p w14:paraId="53095C6D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292BA7A7" w14:textId="77777777" w:rsidR="002C7D90" w:rsidRPr="005460F2" w:rsidRDefault="002C7D90" w:rsidP="002C7D90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3A38B3FD" w14:textId="77777777" w:rsidR="00DA6CEC" w:rsidRDefault="00DA6CEC" w:rsidP="00872B77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10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6CEC" w:rsidRPr="005460F2" w14:paraId="301DB571" w14:textId="77777777" w:rsidTr="002C7D90">
        <w:trPr>
          <w:cantSplit/>
        </w:trPr>
        <w:tc>
          <w:tcPr>
            <w:tcW w:w="794" w:type="dxa"/>
          </w:tcPr>
          <w:p w14:paraId="2C5DD5D7" w14:textId="77777777" w:rsidR="00DA6CEC" w:rsidRPr="005460F2" w:rsidRDefault="00DA6CEC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26E16649" w14:textId="1199AEA0" w:rsidR="00DA6CEC" w:rsidRPr="005460F2" w:rsidRDefault="006361EF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2C7D90" w:rsidRPr="005460F2" w14:paraId="3AB456FC" w14:textId="77777777" w:rsidTr="002C7D90">
        <w:trPr>
          <w:cantSplit/>
        </w:trPr>
        <w:tc>
          <w:tcPr>
            <w:tcW w:w="794" w:type="dxa"/>
          </w:tcPr>
          <w:p w14:paraId="7EC68F5B" w14:textId="77777777" w:rsidR="002C7D90" w:rsidRPr="005460F2" w:rsidRDefault="002C7D90" w:rsidP="002C7D90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20</w:t>
            </w:r>
          </w:p>
        </w:tc>
        <w:tc>
          <w:tcPr>
            <w:tcW w:w="9411" w:type="dxa"/>
            <w:gridSpan w:val="2"/>
          </w:tcPr>
          <w:p w14:paraId="22769810" w14:textId="77777777" w:rsidR="002C7D90" w:rsidRPr="005460F2" w:rsidRDefault="002C7D90" w:rsidP="002C7D90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C7D90" w:rsidRPr="005460F2" w14:paraId="503F6228" w14:textId="77777777" w:rsidTr="002C7D90">
        <w:trPr>
          <w:cantSplit/>
        </w:trPr>
        <w:tc>
          <w:tcPr>
            <w:tcW w:w="794" w:type="dxa"/>
          </w:tcPr>
          <w:p w14:paraId="3379CBBA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28971AA" w14:textId="77777777" w:rsidR="002C7D90" w:rsidRPr="005460F2" w:rsidRDefault="002C7D90" w:rsidP="002C7D90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4DDA7175" w14:textId="77777777" w:rsidR="002C7D90" w:rsidRPr="005460F2" w:rsidRDefault="002C7D90" w:rsidP="002C7D90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C7D90" w:rsidRPr="005460F2" w14:paraId="72568C98" w14:textId="77777777" w:rsidTr="002C7D90">
        <w:trPr>
          <w:cantSplit/>
        </w:trPr>
        <w:tc>
          <w:tcPr>
            <w:tcW w:w="794" w:type="dxa"/>
          </w:tcPr>
          <w:p w14:paraId="2AA56B67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7162436" w14:textId="77777777" w:rsidR="002C7D90" w:rsidRPr="005460F2" w:rsidRDefault="002C7D90" w:rsidP="002C7D90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177804A3" w14:textId="77777777" w:rsidR="002C7D90" w:rsidRPr="005460F2" w:rsidRDefault="002C7D90" w:rsidP="002C7D90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C7D90" w:rsidRPr="005460F2" w14:paraId="662BC200" w14:textId="77777777" w:rsidTr="002C7D90">
        <w:trPr>
          <w:cantSplit/>
        </w:trPr>
        <w:tc>
          <w:tcPr>
            <w:tcW w:w="794" w:type="dxa"/>
          </w:tcPr>
          <w:p w14:paraId="7D5CA9F0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6F04CCD" w14:textId="77777777" w:rsidR="002C7D90" w:rsidRPr="005460F2" w:rsidRDefault="002C7D90" w:rsidP="002C7D90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2BBF54FA" w14:textId="77777777" w:rsidR="002C7D90" w:rsidRPr="005460F2" w:rsidRDefault="002C7D90" w:rsidP="002C7D90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C7D90" w:rsidRPr="005460F2" w14:paraId="7BDB70CA" w14:textId="77777777" w:rsidTr="002C7D90">
        <w:trPr>
          <w:cantSplit/>
        </w:trPr>
        <w:tc>
          <w:tcPr>
            <w:tcW w:w="794" w:type="dxa"/>
          </w:tcPr>
          <w:p w14:paraId="37BE6945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ED94BCB" w14:textId="77777777" w:rsidR="002C7D90" w:rsidRPr="005460F2" w:rsidRDefault="002C7D90" w:rsidP="002C7D90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113D686A" w14:textId="77777777" w:rsidR="002C7D90" w:rsidRPr="005460F2" w:rsidRDefault="002C7D90" w:rsidP="002C7D90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C7D90" w:rsidRPr="005460F2" w14:paraId="256C744A" w14:textId="77777777" w:rsidTr="002C7D90">
        <w:trPr>
          <w:cantSplit/>
        </w:trPr>
        <w:tc>
          <w:tcPr>
            <w:tcW w:w="794" w:type="dxa"/>
          </w:tcPr>
          <w:p w14:paraId="2C82DDC2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3382365E" w14:textId="77777777" w:rsidR="002C7D90" w:rsidRPr="005460F2" w:rsidRDefault="002C7D90" w:rsidP="002C7D90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4CB600F1" w14:textId="77777777" w:rsidR="00DA6CEC" w:rsidRDefault="00DA6CEC" w:rsidP="00872B77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p w14:paraId="7D4EF104" w14:textId="77777777" w:rsidR="00847B11" w:rsidRDefault="00847B11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10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6CEC" w:rsidRPr="005460F2" w14:paraId="79166F30" w14:textId="77777777" w:rsidTr="002C7D90">
        <w:trPr>
          <w:cantSplit/>
        </w:trPr>
        <w:tc>
          <w:tcPr>
            <w:tcW w:w="794" w:type="dxa"/>
          </w:tcPr>
          <w:p w14:paraId="588133FE" w14:textId="77777777" w:rsidR="00DA6CEC" w:rsidRPr="005460F2" w:rsidRDefault="00DA6CEC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6FB475C1" w14:textId="01F3E03E" w:rsidR="00DA6CEC" w:rsidRPr="005460F2" w:rsidRDefault="006361EF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2C7D90" w:rsidRPr="005460F2" w14:paraId="713E5B32" w14:textId="77777777" w:rsidTr="002C7D90">
        <w:trPr>
          <w:cantSplit/>
        </w:trPr>
        <w:tc>
          <w:tcPr>
            <w:tcW w:w="794" w:type="dxa"/>
          </w:tcPr>
          <w:p w14:paraId="6CB46ADD" w14:textId="77777777" w:rsidR="002C7D90" w:rsidRPr="005460F2" w:rsidRDefault="002C7D90" w:rsidP="002C7D90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21</w:t>
            </w:r>
          </w:p>
        </w:tc>
        <w:tc>
          <w:tcPr>
            <w:tcW w:w="9411" w:type="dxa"/>
            <w:gridSpan w:val="2"/>
          </w:tcPr>
          <w:p w14:paraId="607485D0" w14:textId="77777777" w:rsidR="002C7D90" w:rsidRPr="005460F2" w:rsidRDefault="002C7D90" w:rsidP="002C7D90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C7D90" w:rsidRPr="005460F2" w14:paraId="561F0392" w14:textId="77777777" w:rsidTr="002C7D90">
        <w:trPr>
          <w:cantSplit/>
        </w:trPr>
        <w:tc>
          <w:tcPr>
            <w:tcW w:w="794" w:type="dxa"/>
          </w:tcPr>
          <w:p w14:paraId="003D76D1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103E7E6" w14:textId="77777777" w:rsidR="002C7D90" w:rsidRPr="005460F2" w:rsidRDefault="002C7D90" w:rsidP="002C7D90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1DE43056" w14:textId="77777777" w:rsidR="002C7D90" w:rsidRPr="005460F2" w:rsidRDefault="002C7D90" w:rsidP="002C7D90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C7D90" w:rsidRPr="005460F2" w14:paraId="47FC5D4A" w14:textId="77777777" w:rsidTr="002C7D90">
        <w:trPr>
          <w:cantSplit/>
        </w:trPr>
        <w:tc>
          <w:tcPr>
            <w:tcW w:w="794" w:type="dxa"/>
          </w:tcPr>
          <w:p w14:paraId="7ED8D7F2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FE14BEF" w14:textId="77777777" w:rsidR="002C7D90" w:rsidRPr="005460F2" w:rsidRDefault="002C7D90" w:rsidP="002C7D90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612AF4C0" w14:textId="77777777" w:rsidR="002C7D90" w:rsidRPr="005460F2" w:rsidRDefault="002C7D90" w:rsidP="002C7D90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C7D90" w:rsidRPr="005460F2" w14:paraId="2C59CD8B" w14:textId="77777777" w:rsidTr="002C7D90">
        <w:trPr>
          <w:cantSplit/>
        </w:trPr>
        <w:tc>
          <w:tcPr>
            <w:tcW w:w="794" w:type="dxa"/>
          </w:tcPr>
          <w:p w14:paraId="3793BD2B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9CCF9EE" w14:textId="77777777" w:rsidR="002C7D90" w:rsidRPr="005460F2" w:rsidRDefault="002C7D90" w:rsidP="002C7D90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079CFB1A" w14:textId="77777777" w:rsidR="002C7D90" w:rsidRPr="005460F2" w:rsidRDefault="002C7D90" w:rsidP="002C7D90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C7D90" w:rsidRPr="005460F2" w14:paraId="79AF930B" w14:textId="77777777" w:rsidTr="002C7D90">
        <w:trPr>
          <w:cantSplit/>
        </w:trPr>
        <w:tc>
          <w:tcPr>
            <w:tcW w:w="794" w:type="dxa"/>
          </w:tcPr>
          <w:p w14:paraId="0C2F10B6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4A0C6F9" w14:textId="77777777" w:rsidR="002C7D90" w:rsidRPr="005460F2" w:rsidRDefault="002C7D90" w:rsidP="002C7D90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26FE026B" w14:textId="77777777" w:rsidR="002C7D90" w:rsidRPr="005460F2" w:rsidRDefault="002C7D90" w:rsidP="002C7D90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C7D90" w:rsidRPr="005460F2" w14:paraId="7199F0DE" w14:textId="77777777" w:rsidTr="002C7D90">
        <w:trPr>
          <w:cantSplit/>
        </w:trPr>
        <w:tc>
          <w:tcPr>
            <w:tcW w:w="794" w:type="dxa"/>
          </w:tcPr>
          <w:p w14:paraId="5FA8F478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6FB799F3" w14:textId="77777777" w:rsidR="002C7D90" w:rsidRPr="005460F2" w:rsidRDefault="002C7D90" w:rsidP="002C7D90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39BA5C93" w14:textId="77777777" w:rsidR="00DA6CEC" w:rsidRDefault="00DA6CEC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10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6CEC" w:rsidRPr="005460F2" w14:paraId="6B7ABC0D" w14:textId="77777777" w:rsidTr="002C7D90">
        <w:trPr>
          <w:cantSplit/>
        </w:trPr>
        <w:tc>
          <w:tcPr>
            <w:tcW w:w="794" w:type="dxa"/>
          </w:tcPr>
          <w:p w14:paraId="3D7E4AD8" w14:textId="77777777" w:rsidR="00DA6CEC" w:rsidRPr="005460F2" w:rsidRDefault="00DA6CEC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310A1956" w14:textId="6A9337EE" w:rsidR="00DA6CEC" w:rsidRPr="005460F2" w:rsidRDefault="006361EF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DA6CEC" w:rsidRPr="005460F2" w14:paraId="3D5EA266" w14:textId="77777777" w:rsidTr="002C7D90">
        <w:trPr>
          <w:cantSplit/>
        </w:trPr>
        <w:tc>
          <w:tcPr>
            <w:tcW w:w="794" w:type="dxa"/>
          </w:tcPr>
          <w:p w14:paraId="5E8D2752" w14:textId="77777777" w:rsidR="00DA6CEC" w:rsidRPr="005460F2" w:rsidRDefault="005110C8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22</w:t>
            </w:r>
          </w:p>
        </w:tc>
        <w:tc>
          <w:tcPr>
            <w:tcW w:w="9411" w:type="dxa"/>
            <w:gridSpan w:val="2"/>
          </w:tcPr>
          <w:p w14:paraId="682A6481" w14:textId="77777777" w:rsidR="00DA6CEC" w:rsidRPr="005460F2" w:rsidRDefault="00DA6CEC" w:rsidP="00733095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C7D90" w:rsidRPr="005460F2" w14:paraId="45574CBC" w14:textId="77777777" w:rsidTr="002C7D90">
        <w:trPr>
          <w:cantSplit/>
        </w:trPr>
        <w:tc>
          <w:tcPr>
            <w:tcW w:w="794" w:type="dxa"/>
          </w:tcPr>
          <w:p w14:paraId="7288EE5B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A2D07F5" w14:textId="77777777" w:rsidR="002C7D90" w:rsidRPr="005460F2" w:rsidRDefault="002C7D90" w:rsidP="002C7D90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7C96EEE2" w14:textId="77777777" w:rsidR="002C7D90" w:rsidRPr="005460F2" w:rsidRDefault="002C7D90" w:rsidP="002C7D90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C7D90" w:rsidRPr="005460F2" w14:paraId="496F2C84" w14:textId="77777777" w:rsidTr="002C7D90">
        <w:trPr>
          <w:cantSplit/>
        </w:trPr>
        <w:tc>
          <w:tcPr>
            <w:tcW w:w="794" w:type="dxa"/>
          </w:tcPr>
          <w:p w14:paraId="4127B338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B134CE7" w14:textId="77777777" w:rsidR="002C7D90" w:rsidRPr="005460F2" w:rsidRDefault="002C7D90" w:rsidP="002C7D90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1E7A006E" w14:textId="77777777" w:rsidR="002C7D90" w:rsidRPr="005460F2" w:rsidRDefault="002C7D90" w:rsidP="002C7D90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C7D90" w:rsidRPr="005460F2" w14:paraId="73AF49BE" w14:textId="77777777" w:rsidTr="002C7D90">
        <w:trPr>
          <w:cantSplit/>
        </w:trPr>
        <w:tc>
          <w:tcPr>
            <w:tcW w:w="794" w:type="dxa"/>
          </w:tcPr>
          <w:p w14:paraId="490B9267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BFC5A13" w14:textId="77777777" w:rsidR="002C7D90" w:rsidRPr="005460F2" w:rsidRDefault="002C7D90" w:rsidP="002C7D90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7B1870E0" w14:textId="77777777" w:rsidR="002C7D90" w:rsidRPr="005460F2" w:rsidRDefault="002C7D90" w:rsidP="002C7D90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C7D90" w:rsidRPr="005460F2" w14:paraId="330D81A3" w14:textId="77777777" w:rsidTr="002C7D90">
        <w:trPr>
          <w:cantSplit/>
        </w:trPr>
        <w:tc>
          <w:tcPr>
            <w:tcW w:w="794" w:type="dxa"/>
          </w:tcPr>
          <w:p w14:paraId="26ACEE58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340643C" w14:textId="77777777" w:rsidR="002C7D90" w:rsidRPr="005460F2" w:rsidRDefault="002C7D90" w:rsidP="002C7D90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68522976" w14:textId="77777777" w:rsidR="002C7D90" w:rsidRPr="005460F2" w:rsidRDefault="002C7D90" w:rsidP="002C7D90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14:paraId="28A01E13" w14:textId="77777777" w:rsidTr="002C7D90">
        <w:trPr>
          <w:cantSplit/>
        </w:trPr>
        <w:tc>
          <w:tcPr>
            <w:tcW w:w="794" w:type="dxa"/>
          </w:tcPr>
          <w:p w14:paraId="28332807" w14:textId="77777777"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4D9357E7" w14:textId="77777777"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21AE7A9F" w14:textId="77777777" w:rsidR="00DA6CEC" w:rsidRDefault="00DA6CEC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10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6CEC" w:rsidRPr="005460F2" w14:paraId="04AEB5CE" w14:textId="77777777" w:rsidTr="002C7D90">
        <w:trPr>
          <w:cantSplit/>
        </w:trPr>
        <w:tc>
          <w:tcPr>
            <w:tcW w:w="794" w:type="dxa"/>
          </w:tcPr>
          <w:p w14:paraId="3DA2F6AF" w14:textId="77777777" w:rsidR="00DA6CEC" w:rsidRPr="005460F2" w:rsidRDefault="00DA6CEC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2FDE7802" w14:textId="1A1E8D7B" w:rsidR="00DA6CEC" w:rsidRPr="005460F2" w:rsidRDefault="006361EF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DA6CEC" w:rsidRPr="005460F2" w14:paraId="4E1A94B5" w14:textId="77777777" w:rsidTr="002C7D90">
        <w:trPr>
          <w:cantSplit/>
        </w:trPr>
        <w:tc>
          <w:tcPr>
            <w:tcW w:w="794" w:type="dxa"/>
          </w:tcPr>
          <w:p w14:paraId="3D81417B" w14:textId="77777777" w:rsidR="00DA6CEC" w:rsidRPr="005460F2" w:rsidRDefault="005110C8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23</w:t>
            </w:r>
          </w:p>
        </w:tc>
        <w:tc>
          <w:tcPr>
            <w:tcW w:w="9411" w:type="dxa"/>
            <w:gridSpan w:val="2"/>
          </w:tcPr>
          <w:p w14:paraId="22B9D484" w14:textId="77777777" w:rsidR="00DA6CEC" w:rsidRPr="005460F2" w:rsidRDefault="00DA6CEC" w:rsidP="002C7D90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C7D90" w:rsidRPr="005460F2" w14:paraId="5C6D662B" w14:textId="77777777" w:rsidTr="002C7D90">
        <w:trPr>
          <w:cantSplit/>
        </w:trPr>
        <w:tc>
          <w:tcPr>
            <w:tcW w:w="794" w:type="dxa"/>
          </w:tcPr>
          <w:p w14:paraId="6CC7CBE7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7E64930" w14:textId="77777777" w:rsidR="002C7D90" w:rsidRPr="005460F2" w:rsidRDefault="002C7D90" w:rsidP="002C7D90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6892A268" w14:textId="77777777" w:rsidR="002C7D90" w:rsidRPr="005460F2" w:rsidRDefault="002C7D90" w:rsidP="002C7D90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C7D90" w:rsidRPr="005460F2" w14:paraId="56F2A9D6" w14:textId="77777777" w:rsidTr="002C7D90">
        <w:trPr>
          <w:cantSplit/>
        </w:trPr>
        <w:tc>
          <w:tcPr>
            <w:tcW w:w="794" w:type="dxa"/>
          </w:tcPr>
          <w:p w14:paraId="6BF55928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E6A560F" w14:textId="77777777" w:rsidR="002C7D90" w:rsidRPr="005460F2" w:rsidRDefault="002C7D90" w:rsidP="002C7D90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1074411D" w14:textId="77777777" w:rsidR="002C7D90" w:rsidRPr="005460F2" w:rsidRDefault="002C7D90" w:rsidP="002C7D90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C7D90" w:rsidRPr="005460F2" w14:paraId="7139C034" w14:textId="77777777" w:rsidTr="002C7D90">
        <w:trPr>
          <w:cantSplit/>
        </w:trPr>
        <w:tc>
          <w:tcPr>
            <w:tcW w:w="794" w:type="dxa"/>
          </w:tcPr>
          <w:p w14:paraId="366A4857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6660407" w14:textId="77777777" w:rsidR="002C7D90" w:rsidRPr="005460F2" w:rsidRDefault="002C7D90" w:rsidP="002C7D90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32B552E4" w14:textId="77777777" w:rsidR="002C7D90" w:rsidRPr="005460F2" w:rsidRDefault="002C7D90" w:rsidP="002C7D90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C7D90" w:rsidRPr="005460F2" w14:paraId="7490E0FA" w14:textId="77777777" w:rsidTr="002C7D90">
        <w:trPr>
          <w:cantSplit/>
        </w:trPr>
        <w:tc>
          <w:tcPr>
            <w:tcW w:w="794" w:type="dxa"/>
          </w:tcPr>
          <w:p w14:paraId="4F8F80C1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F4B3B50" w14:textId="77777777" w:rsidR="002C7D90" w:rsidRPr="005460F2" w:rsidRDefault="002C7D90" w:rsidP="002C7D90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142F45AE" w14:textId="77777777" w:rsidR="002C7D90" w:rsidRPr="005460F2" w:rsidRDefault="002C7D90" w:rsidP="002C7D90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14:paraId="648F8AFF" w14:textId="77777777" w:rsidTr="002C7D90">
        <w:trPr>
          <w:cantSplit/>
        </w:trPr>
        <w:tc>
          <w:tcPr>
            <w:tcW w:w="794" w:type="dxa"/>
          </w:tcPr>
          <w:p w14:paraId="7513BC92" w14:textId="77777777"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113620A8" w14:textId="77777777"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71D43ACA" w14:textId="77777777" w:rsidR="00DA6CEC" w:rsidRDefault="00DA6CEC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10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6CEC" w:rsidRPr="005460F2" w14:paraId="17692E70" w14:textId="77777777" w:rsidTr="002C7D90">
        <w:trPr>
          <w:cantSplit/>
        </w:trPr>
        <w:tc>
          <w:tcPr>
            <w:tcW w:w="794" w:type="dxa"/>
          </w:tcPr>
          <w:p w14:paraId="75E055A2" w14:textId="77777777" w:rsidR="00DA6CEC" w:rsidRPr="005460F2" w:rsidRDefault="00DA6CEC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3A422A9A" w14:textId="5C04B1B5" w:rsidR="00DA6CEC" w:rsidRPr="005460F2" w:rsidRDefault="006361EF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DA6CEC" w:rsidRPr="005460F2" w14:paraId="0BDD8EE1" w14:textId="77777777" w:rsidTr="002C7D90">
        <w:trPr>
          <w:cantSplit/>
        </w:trPr>
        <w:tc>
          <w:tcPr>
            <w:tcW w:w="794" w:type="dxa"/>
          </w:tcPr>
          <w:p w14:paraId="39274605" w14:textId="77777777" w:rsidR="00DA6CEC" w:rsidRPr="005460F2" w:rsidRDefault="005110C8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24</w:t>
            </w:r>
          </w:p>
        </w:tc>
        <w:tc>
          <w:tcPr>
            <w:tcW w:w="9411" w:type="dxa"/>
            <w:gridSpan w:val="2"/>
          </w:tcPr>
          <w:p w14:paraId="32B604A9" w14:textId="77777777" w:rsidR="00DA6CEC" w:rsidRPr="005460F2" w:rsidRDefault="00DA6CEC" w:rsidP="00733095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C7D90" w:rsidRPr="005460F2" w14:paraId="09B5F748" w14:textId="77777777" w:rsidTr="002C7D90">
        <w:trPr>
          <w:cantSplit/>
        </w:trPr>
        <w:tc>
          <w:tcPr>
            <w:tcW w:w="794" w:type="dxa"/>
          </w:tcPr>
          <w:p w14:paraId="4DBF0C27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54219C6" w14:textId="77777777" w:rsidR="002C7D90" w:rsidRPr="005460F2" w:rsidRDefault="002C7D90" w:rsidP="002C7D90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43E38018" w14:textId="77777777" w:rsidR="002C7D90" w:rsidRPr="005460F2" w:rsidRDefault="002C7D90" w:rsidP="002C7D90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C7D90" w:rsidRPr="005460F2" w14:paraId="656BDEB0" w14:textId="77777777" w:rsidTr="002C7D90">
        <w:trPr>
          <w:cantSplit/>
        </w:trPr>
        <w:tc>
          <w:tcPr>
            <w:tcW w:w="794" w:type="dxa"/>
          </w:tcPr>
          <w:p w14:paraId="24DC417A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0C8A144" w14:textId="77777777" w:rsidR="002C7D90" w:rsidRPr="005460F2" w:rsidRDefault="002C7D90" w:rsidP="002C7D90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1BDF6D2C" w14:textId="77777777" w:rsidR="002C7D90" w:rsidRPr="005460F2" w:rsidRDefault="002C7D90" w:rsidP="002C7D90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C7D90" w:rsidRPr="005460F2" w14:paraId="31B4859F" w14:textId="77777777" w:rsidTr="002C7D90">
        <w:trPr>
          <w:cantSplit/>
        </w:trPr>
        <w:tc>
          <w:tcPr>
            <w:tcW w:w="794" w:type="dxa"/>
          </w:tcPr>
          <w:p w14:paraId="764AFE7E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61231F1" w14:textId="77777777" w:rsidR="002C7D90" w:rsidRPr="005460F2" w:rsidRDefault="002C7D90" w:rsidP="002C7D90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7312C24A" w14:textId="77777777" w:rsidR="002C7D90" w:rsidRPr="005460F2" w:rsidRDefault="002C7D90" w:rsidP="002C7D90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C7D90" w:rsidRPr="005460F2" w14:paraId="295C446D" w14:textId="77777777" w:rsidTr="002C7D90">
        <w:trPr>
          <w:cantSplit/>
        </w:trPr>
        <w:tc>
          <w:tcPr>
            <w:tcW w:w="794" w:type="dxa"/>
          </w:tcPr>
          <w:p w14:paraId="7576FE99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1122B9D" w14:textId="77777777" w:rsidR="002C7D90" w:rsidRPr="005460F2" w:rsidRDefault="002C7D90" w:rsidP="002C7D90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612025F0" w14:textId="77777777" w:rsidR="002C7D90" w:rsidRPr="005460F2" w:rsidRDefault="002C7D90" w:rsidP="002C7D90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14:paraId="61DF0439" w14:textId="77777777" w:rsidTr="002C7D90">
        <w:trPr>
          <w:cantSplit/>
        </w:trPr>
        <w:tc>
          <w:tcPr>
            <w:tcW w:w="794" w:type="dxa"/>
          </w:tcPr>
          <w:p w14:paraId="53B9D413" w14:textId="77777777"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1B09CBE0" w14:textId="77777777"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43B1F338" w14:textId="77777777" w:rsidR="00DA6CEC" w:rsidRDefault="00DA6CEC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10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6CEC" w:rsidRPr="005460F2" w14:paraId="3B575E85" w14:textId="77777777" w:rsidTr="002C7D90">
        <w:trPr>
          <w:cantSplit/>
        </w:trPr>
        <w:tc>
          <w:tcPr>
            <w:tcW w:w="794" w:type="dxa"/>
          </w:tcPr>
          <w:p w14:paraId="1CCC967E" w14:textId="77777777" w:rsidR="00DA6CEC" w:rsidRPr="005460F2" w:rsidRDefault="00DA6CEC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6FB62FDF" w14:textId="2C79ACB6" w:rsidR="00DA6CEC" w:rsidRPr="005460F2" w:rsidRDefault="006361EF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DA6CEC" w:rsidRPr="005460F2" w14:paraId="01BA24E9" w14:textId="77777777" w:rsidTr="002C7D90">
        <w:trPr>
          <w:cantSplit/>
        </w:trPr>
        <w:tc>
          <w:tcPr>
            <w:tcW w:w="794" w:type="dxa"/>
          </w:tcPr>
          <w:p w14:paraId="21D1EC5C" w14:textId="77777777" w:rsidR="00DA6CEC" w:rsidRPr="005460F2" w:rsidRDefault="005110C8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25</w:t>
            </w:r>
          </w:p>
        </w:tc>
        <w:tc>
          <w:tcPr>
            <w:tcW w:w="9411" w:type="dxa"/>
            <w:gridSpan w:val="2"/>
          </w:tcPr>
          <w:p w14:paraId="0D65494F" w14:textId="77777777" w:rsidR="00DA6CEC" w:rsidRPr="005460F2" w:rsidRDefault="00DA6CEC" w:rsidP="00EE5088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C7D90" w:rsidRPr="005460F2" w14:paraId="1F1C3EBE" w14:textId="77777777" w:rsidTr="002C7D90">
        <w:trPr>
          <w:cantSplit/>
        </w:trPr>
        <w:tc>
          <w:tcPr>
            <w:tcW w:w="794" w:type="dxa"/>
          </w:tcPr>
          <w:p w14:paraId="5D269D83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D75A481" w14:textId="77777777" w:rsidR="002C7D90" w:rsidRPr="005460F2" w:rsidRDefault="002C7D90" w:rsidP="002C7D90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1534A14A" w14:textId="77777777" w:rsidR="002C7D90" w:rsidRPr="005460F2" w:rsidRDefault="002C7D90" w:rsidP="002C7D90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C7D90" w:rsidRPr="005460F2" w14:paraId="265FD560" w14:textId="77777777" w:rsidTr="002C7D90">
        <w:trPr>
          <w:cantSplit/>
        </w:trPr>
        <w:tc>
          <w:tcPr>
            <w:tcW w:w="794" w:type="dxa"/>
          </w:tcPr>
          <w:p w14:paraId="199FD4F8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3B9EEAF" w14:textId="77777777" w:rsidR="002C7D90" w:rsidRPr="005460F2" w:rsidRDefault="002C7D90" w:rsidP="002C7D90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2F067915" w14:textId="77777777" w:rsidR="002C7D90" w:rsidRPr="005460F2" w:rsidRDefault="002C7D90" w:rsidP="002C7D90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C7D90" w:rsidRPr="005460F2" w14:paraId="5C4A0A88" w14:textId="77777777" w:rsidTr="002C7D90">
        <w:trPr>
          <w:cantSplit/>
        </w:trPr>
        <w:tc>
          <w:tcPr>
            <w:tcW w:w="794" w:type="dxa"/>
          </w:tcPr>
          <w:p w14:paraId="458986F0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80A6E78" w14:textId="77777777" w:rsidR="002C7D90" w:rsidRPr="005460F2" w:rsidRDefault="002C7D90" w:rsidP="002C7D90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533CBDCC" w14:textId="77777777" w:rsidR="002C7D90" w:rsidRPr="005460F2" w:rsidRDefault="002C7D90" w:rsidP="002C7D90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C7D90" w:rsidRPr="005460F2" w14:paraId="0DC83DDF" w14:textId="77777777" w:rsidTr="002C7D90">
        <w:trPr>
          <w:cantSplit/>
        </w:trPr>
        <w:tc>
          <w:tcPr>
            <w:tcW w:w="794" w:type="dxa"/>
          </w:tcPr>
          <w:p w14:paraId="1F82F1EE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D87E7DC" w14:textId="77777777" w:rsidR="002C7D90" w:rsidRPr="005460F2" w:rsidRDefault="002C7D90" w:rsidP="002C7D90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61D6F029" w14:textId="77777777" w:rsidR="002C7D90" w:rsidRPr="005460F2" w:rsidRDefault="002C7D90" w:rsidP="002C7D90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14:paraId="6EC44E3A" w14:textId="77777777" w:rsidTr="002C7D90">
        <w:trPr>
          <w:cantSplit/>
        </w:trPr>
        <w:tc>
          <w:tcPr>
            <w:tcW w:w="794" w:type="dxa"/>
          </w:tcPr>
          <w:p w14:paraId="55FA59D8" w14:textId="77777777"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00559867" w14:textId="77777777"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7BFA0AB8" w14:textId="77777777" w:rsidR="00DA6CEC" w:rsidRDefault="00DA6CEC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10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6CEC" w:rsidRPr="005460F2" w14:paraId="193F2E11" w14:textId="77777777" w:rsidTr="002C7D90">
        <w:trPr>
          <w:cantSplit/>
        </w:trPr>
        <w:tc>
          <w:tcPr>
            <w:tcW w:w="794" w:type="dxa"/>
          </w:tcPr>
          <w:p w14:paraId="427A229D" w14:textId="77777777" w:rsidR="00DA6CEC" w:rsidRPr="005460F2" w:rsidRDefault="00DA6CEC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628EBEEB" w14:textId="7FDD4371" w:rsidR="00DA6CEC" w:rsidRPr="005460F2" w:rsidRDefault="006361EF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DA6CEC" w:rsidRPr="005460F2" w14:paraId="35F86D80" w14:textId="77777777" w:rsidTr="002C7D90">
        <w:trPr>
          <w:cantSplit/>
        </w:trPr>
        <w:tc>
          <w:tcPr>
            <w:tcW w:w="794" w:type="dxa"/>
          </w:tcPr>
          <w:p w14:paraId="27D6FCD9" w14:textId="77777777" w:rsidR="00DA6CEC" w:rsidRPr="005460F2" w:rsidRDefault="005110C8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26</w:t>
            </w:r>
          </w:p>
        </w:tc>
        <w:tc>
          <w:tcPr>
            <w:tcW w:w="9411" w:type="dxa"/>
            <w:gridSpan w:val="2"/>
          </w:tcPr>
          <w:p w14:paraId="7DAECCEC" w14:textId="77777777" w:rsidR="00DA6CEC" w:rsidRPr="005460F2" w:rsidRDefault="00DA6CEC" w:rsidP="002C7D90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C7D90" w:rsidRPr="005460F2" w14:paraId="16401496" w14:textId="77777777" w:rsidTr="002C7D90">
        <w:trPr>
          <w:cantSplit/>
        </w:trPr>
        <w:tc>
          <w:tcPr>
            <w:tcW w:w="794" w:type="dxa"/>
          </w:tcPr>
          <w:p w14:paraId="168D9368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05CB055" w14:textId="77777777" w:rsidR="002C7D90" w:rsidRPr="005460F2" w:rsidRDefault="002C7D90" w:rsidP="002C7D90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0EE58586" w14:textId="77777777" w:rsidR="002C7D90" w:rsidRPr="005460F2" w:rsidRDefault="002C7D90" w:rsidP="002C7D90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C7D90" w:rsidRPr="005460F2" w14:paraId="79749ED8" w14:textId="77777777" w:rsidTr="002C7D90">
        <w:trPr>
          <w:cantSplit/>
        </w:trPr>
        <w:tc>
          <w:tcPr>
            <w:tcW w:w="794" w:type="dxa"/>
          </w:tcPr>
          <w:p w14:paraId="33628D18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6CB99F3" w14:textId="77777777" w:rsidR="002C7D90" w:rsidRPr="005460F2" w:rsidRDefault="002C7D90" w:rsidP="002C7D90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2BDDDD04" w14:textId="77777777" w:rsidR="002C7D90" w:rsidRPr="005460F2" w:rsidRDefault="002C7D90" w:rsidP="002C7D90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C7D90" w:rsidRPr="005460F2" w14:paraId="389FFECE" w14:textId="77777777" w:rsidTr="002C7D90">
        <w:trPr>
          <w:cantSplit/>
        </w:trPr>
        <w:tc>
          <w:tcPr>
            <w:tcW w:w="794" w:type="dxa"/>
          </w:tcPr>
          <w:p w14:paraId="09FEADBF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A5C33CF" w14:textId="77777777" w:rsidR="002C7D90" w:rsidRPr="005460F2" w:rsidRDefault="002C7D90" w:rsidP="002C7D90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0E3C4140" w14:textId="77777777" w:rsidR="002C7D90" w:rsidRPr="005460F2" w:rsidRDefault="002C7D90" w:rsidP="002C7D90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C7D90" w:rsidRPr="005460F2" w14:paraId="6EE25111" w14:textId="77777777" w:rsidTr="002C7D90">
        <w:trPr>
          <w:cantSplit/>
        </w:trPr>
        <w:tc>
          <w:tcPr>
            <w:tcW w:w="794" w:type="dxa"/>
          </w:tcPr>
          <w:p w14:paraId="6CFEF468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BF3363E" w14:textId="77777777" w:rsidR="002C7D90" w:rsidRPr="005460F2" w:rsidRDefault="002C7D90" w:rsidP="002C7D90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0C7490C3" w14:textId="77777777" w:rsidR="002C7D90" w:rsidRPr="005460F2" w:rsidRDefault="002C7D90" w:rsidP="002C7D90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14:paraId="5410594B" w14:textId="77777777" w:rsidTr="002C7D90">
        <w:trPr>
          <w:cantSplit/>
        </w:trPr>
        <w:tc>
          <w:tcPr>
            <w:tcW w:w="794" w:type="dxa"/>
          </w:tcPr>
          <w:p w14:paraId="7B4CFD45" w14:textId="77777777"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539D4942" w14:textId="77777777"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123E76CE" w14:textId="77777777" w:rsidR="00DA6CEC" w:rsidRDefault="00DA6CEC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10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6CEC" w:rsidRPr="005460F2" w14:paraId="6B995506" w14:textId="77777777" w:rsidTr="002C7D90">
        <w:trPr>
          <w:cantSplit/>
        </w:trPr>
        <w:tc>
          <w:tcPr>
            <w:tcW w:w="794" w:type="dxa"/>
          </w:tcPr>
          <w:p w14:paraId="0160672D" w14:textId="77777777" w:rsidR="00DA6CEC" w:rsidRPr="005460F2" w:rsidRDefault="00DA6CEC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6A62CE83" w14:textId="21452D16" w:rsidR="00DA6CEC" w:rsidRPr="005460F2" w:rsidRDefault="006361EF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DA6CEC" w:rsidRPr="005460F2" w14:paraId="03DAF5B4" w14:textId="77777777" w:rsidTr="002C7D90">
        <w:trPr>
          <w:cantSplit/>
        </w:trPr>
        <w:tc>
          <w:tcPr>
            <w:tcW w:w="794" w:type="dxa"/>
          </w:tcPr>
          <w:p w14:paraId="745FBFE3" w14:textId="77777777" w:rsidR="00DA6CEC" w:rsidRPr="005460F2" w:rsidRDefault="005110C8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27</w:t>
            </w:r>
          </w:p>
        </w:tc>
        <w:tc>
          <w:tcPr>
            <w:tcW w:w="9411" w:type="dxa"/>
            <w:gridSpan w:val="2"/>
          </w:tcPr>
          <w:p w14:paraId="18515949" w14:textId="77777777" w:rsidR="00DA6CEC" w:rsidRPr="005460F2" w:rsidRDefault="00DA6CEC" w:rsidP="002C7D90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C7D90" w:rsidRPr="005460F2" w14:paraId="440342A6" w14:textId="77777777" w:rsidTr="002C7D90">
        <w:trPr>
          <w:cantSplit/>
        </w:trPr>
        <w:tc>
          <w:tcPr>
            <w:tcW w:w="794" w:type="dxa"/>
          </w:tcPr>
          <w:p w14:paraId="0210A601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3BD1CE6" w14:textId="77777777" w:rsidR="002C7D90" w:rsidRPr="005460F2" w:rsidRDefault="002C7D90" w:rsidP="002C7D90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190A87AA" w14:textId="77777777" w:rsidR="002C7D90" w:rsidRPr="005460F2" w:rsidRDefault="002C7D90" w:rsidP="002C7D90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C7D90" w:rsidRPr="005460F2" w14:paraId="516A4BF9" w14:textId="77777777" w:rsidTr="002C7D90">
        <w:trPr>
          <w:cantSplit/>
        </w:trPr>
        <w:tc>
          <w:tcPr>
            <w:tcW w:w="794" w:type="dxa"/>
          </w:tcPr>
          <w:p w14:paraId="4C20B57E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DDF7ECA" w14:textId="77777777" w:rsidR="002C7D90" w:rsidRPr="005460F2" w:rsidRDefault="002C7D90" w:rsidP="002C7D90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220FC0F5" w14:textId="77777777" w:rsidR="002C7D90" w:rsidRPr="005460F2" w:rsidRDefault="002C7D90" w:rsidP="002C7D90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C7D90" w:rsidRPr="005460F2" w14:paraId="76D0880E" w14:textId="77777777" w:rsidTr="002C7D90">
        <w:trPr>
          <w:cantSplit/>
        </w:trPr>
        <w:tc>
          <w:tcPr>
            <w:tcW w:w="794" w:type="dxa"/>
          </w:tcPr>
          <w:p w14:paraId="75F1688B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9449B93" w14:textId="77777777" w:rsidR="002C7D90" w:rsidRPr="005460F2" w:rsidRDefault="002C7D90" w:rsidP="002C7D90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681132A3" w14:textId="77777777" w:rsidR="002C7D90" w:rsidRPr="005460F2" w:rsidRDefault="002C7D90" w:rsidP="002C7D90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C7D90" w:rsidRPr="005460F2" w14:paraId="57E5ED4C" w14:textId="77777777" w:rsidTr="002C7D90">
        <w:trPr>
          <w:cantSplit/>
        </w:trPr>
        <w:tc>
          <w:tcPr>
            <w:tcW w:w="794" w:type="dxa"/>
          </w:tcPr>
          <w:p w14:paraId="3900700E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0D7A35F" w14:textId="77777777" w:rsidR="002C7D90" w:rsidRPr="005460F2" w:rsidRDefault="002C7D90" w:rsidP="002C7D90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4BA36EFE" w14:textId="77777777" w:rsidR="002C7D90" w:rsidRPr="005460F2" w:rsidRDefault="002C7D90" w:rsidP="002C7D90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14:paraId="7D1F67DA" w14:textId="77777777" w:rsidTr="002C7D90">
        <w:trPr>
          <w:cantSplit/>
        </w:trPr>
        <w:tc>
          <w:tcPr>
            <w:tcW w:w="794" w:type="dxa"/>
          </w:tcPr>
          <w:p w14:paraId="2ACD7372" w14:textId="77777777"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26D2B967" w14:textId="77777777"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38E00251" w14:textId="77777777" w:rsidR="00DA6CEC" w:rsidRDefault="00DA6CEC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10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6CEC" w:rsidRPr="005460F2" w14:paraId="3C81CF24" w14:textId="77777777" w:rsidTr="002C7D90">
        <w:trPr>
          <w:cantSplit/>
        </w:trPr>
        <w:tc>
          <w:tcPr>
            <w:tcW w:w="794" w:type="dxa"/>
          </w:tcPr>
          <w:p w14:paraId="04C5BB77" w14:textId="77777777" w:rsidR="00DA6CEC" w:rsidRPr="005460F2" w:rsidRDefault="00DA6CEC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30B57622" w14:textId="16544E1E" w:rsidR="00DA6CEC" w:rsidRPr="005460F2" w:rsidRDefault="006361EF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DA6CEC" w:rsidRPr="005460F2" w14:paraId="259331B8" w14:textId="77777777" w:rsidTr="002C7D90">
        <w:trPr>
          <w:cantSplit/>
        </w:trPr>
        <w:tc>
          <w:tcPr>
            <w:tcW w:w="794" w:type="dxa"/>
          </w:tcPr>
          <w:p w14:paraId="5AF47B48" w14:textId="77777777" w:rsidR="00DA6CEC" w:rsidRPr="005460F2" w:rsidRDefault="005110C8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28</w:t>
            </w:r>
          </w:p>
        </w:tc>
        <w:tc>
          <w:tcPr>
            <w:tcW w:w="9411" w:type="dxa"/>
            <w:gridSpan w:val="2"/>
          </w:tcPr>
          <w:p w14:paraId="702A65E0" w14:textId="77777777" w:rsidR="00DA6CEC" w:rsidRPr="005460F2" w:rsidRDefault="00DA6CEC" w:rsidP="00EE5088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C7D90" w:rsidRPr="005460F2" w14:paraId="3D128BE8" w14:textId="77777777" w:rsidTr="002C7D90">
        <w:trPr>
          <w:cantSplit/>
        </w:trPr>
        <w:tc>
          <w:tcPr>
            <w:tcW w:w="794" w:type="dxa"/>
          </w:tcPr>
          <w:p w14:paraId="1AE736B0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329C56C" w14:textId="77777777" w:rsidR="002C7D90" w:rsidRPr="005460F2" w:rsidRDefault="002C7D90" w:rsidP="002C7D90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64877EA6" w14:textId="77777777" w:rsidR="002C7D90" w:rsidRPr="005460F2" w:rsidRDefault="002C7D90" w:rsidP="002C7D90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C7D90" w:rsidRPr="005460F2" w14:paraId="0DC1E4D7" w14:textId="77777777" w:rsidTr="002C7D90">
        <w:trPr>
          <w:cantSplit/>
        </w:trPr>
        <w:tc>
          <w:tcPr>
            <w:tcW w:w="794" w:type="dxa"/>
          </w:tcPr>
          <w:p w14:paraId="0B8E28D0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7C06BC2" w14:textId="77777777" w:rsidR="002C7D90" w:rsidRPr="005460F2" w:rsidRDefault="002C7D90" w:rsidP="002C7D90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5BF2D428" w14:textId="77777777" w:rsidR="002C7D90" w:rsidRPr="005460F2" w:rsidRDefault="002C7D90" w:rsidP="002C7D90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C7D90" w:rsidRPr="005460F2" w14:paraId="6BA281F3" w14:textId="77777777" w:rsidTr="002C7D90">
        <w:trPr>
          <w:cantSplit/>
        </w:trPr>
        <w:tc>
          <w:tcPr>
            <w:tcW w:w="794" w:type="dxa"/>
          </w:tcPr>
          <w:p w14:paraId="6274CB91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5B2741C" w14:textId="77777777" w:rsidR="002C7D90" w:rsidRPr="005460F2" w:rsidRDefault="002C7D90" w:rsidP="002C7D90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1A1D285F" w14:textId="77777777" w:rsidR="002C7D90" w:rsidRPr="005460F2" w:rsidRDefault="002C7D90" w:rsidP="002C7D90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C7D90" w:rsidRPr="005460F2" w14:paraId="74355D36" w14:textId="77777777" w:rsidTr="002C7D90">
        <w:trPr>
          <w:cantSplit/>
        </w:trPr>
        <w:tc>
          <w:tcPr>
            <w:tcW w:w="794" w:type="dxa"/>
          </w:tcPr>
          <w:p w14:paraId="54604561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C528F0E" w14:textId="77777777" w:rsidR="002C7D90" w:rsidRPr="005460F2" w:rsidRDefault="002C7D90" w:rsidP="002C7D90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5646C661" w14:textId="77777777" w:rsidR="002C7D90" w:rsidRPr="005460F2" w:rsidRDefault="002C7D90" w:rsidP="002C7D90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14:paraId="1C5631D7" w14:textId="77777777" w:rsidTr="002C7D90">
        <w:trPr>
          <w:cantSplit/>
        </w:trPr>
        <w:tc>
          <w:tcPr>
            <w:tcW w:w="794" w:type="dxa"/>
          </w:tcPr>
          <w:p w14:paraId="3E45E8FD" w14:textId="77777777"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1B07FBDE" w14:textId="77777777"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31C2D5CE" w14:textId="77777777" w:rsidR="00DA6CEC" w:rsidRDefault="00DA6CEC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10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6CEC" w:rsidRPr="005460F2" w14:paraId="14406D98" w14:textId="77777777" w:rsidTr="002C7D90">
        <w:trPr>
          <w:cantSplit/>
        </w:trPr>
        <w:tc>
          <w:tcPr>
            <w:tcW w:w="794" w:type="dxa"/>
          </w:tcPr>
          <w:p w14:paraId="1A910B5E" w14:textId="77777777" w:rsidR="00DA6CEC" w:rsidRPr="005460F2" w:rsidRDefault="00DA6CEC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496DCC38" w14:textId="79EEAA1B" w:rsidR="00DA6CEC" w:rsidRPr="005460F2" w:rsidRDefault="006361EF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DA6CEC" w:rsidRPr="005460F2" w14:paraId="60D5DB08" w14:textId="77777777" w:rsidTr="002C7D90">
        <w:trPr>
          <w:cantSplit/>
        </w:trPr>
        <w:tc>
          <w:tcPr>
            <w:tcW w:w="794" w:type="dxa"/>
          </w:tcPr>
          <w:p w14:paraId="06B90D41" w14:textId="77777777" w:rsidR="00DA6CEC" w:rsidRPr="005460F2" w:rsidRDefault="005110C8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29</w:t>
            </w:r>
          </w:p>
        </w:tc>
        <w:tc>
          <w:tcPr>
            <w:tcW w:w="9411" w:type="dxa"/>
            <w:gridSpan w:val="2"/>
          </w:tcPr>
          <w:p w14:paraId="043E3076" w14:textId="77777777" w:rsidR="00DA6CEC" w:rsidRPr="005460F2" w:rsidRDefault="00DA6CEC" w:rsidP="00EE5088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C7D90" w:rsidRPr="005460F2" w14:paraId="6E680758" w14:textId="77777777" w:rsidTr="002C7D90">
        <w:trPr>
          <w:cantSplit/>
        </w:trPr>
        <w:tc>
          <w:tcPr>
            <w:tcW w:w="794" w:type="dxa"/>
          </w:tcPr>
          <w:p w14:paraId="0740BCA4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991A749" w14:textId="77777777" w:rsidR="002C7D90" w:rsidRPr="005460F2" w:rsidRDefault="002C7D90" w:rsidP="002C7D90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43CB6ED7" w14:textId="77777777" w:rsidR="002C7D90" w:rsidRPr="005460F2" w:rsidRDefault="002C7D90" w:rsidP="002C7D90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C7D90" w:rsidRPr="005460F2" w14:paraId="6D3B4218" w14:textId="77777777" w:rsidTr="002C7D90">
        <w:trPr>
          <w:cantSplit/>
        </w:trPr>
        <w:tc>
          <w:tcPr>
            <w:tcW w:w="794" w:type="dxa"/>
          </w:tcPr>
          <w:p w14:paraId="27EEA19F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8BB24E9" w14:textId="77777777" w:rsidR="002C7D90" w:rsidRPr="005460F2" w:rsidRDefault="002C7D90" w:rsidP="002C7D90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0E83B173" w14:textId="77777777" w:rsidR="002C7D90" w:rsidRPr="005460F2" w:rsidRDefault="002C7D90" w:rsidP="002C7D90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C7D90" w:rsidRPr="005460F2" w14:paraId="6890458B" w14:textId="77777777" w:rsidTr="002C7D90">
        <w:trPr>
          <w:cantSplit/>
        </w:trPr>
        <w:tc>
          <w:tcPr>
            <w:tcW w:w="794" w:type="dxa"/>
          </w:tcPr>
          <w:p w14:paraId="15639133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7C61C62" w14:textId="77777777" w:rsidR="002C7D90" w:rsidRPr="005460F2" w:rsidRDefault="002C7D90" w:rsidP="002C7D90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763BA0AF" w14:textId="77777777" w:rsidR="002C7D90" w:rsidRPr="005460F2" w:rsidRDefault="002C7D90" w:rsidP="002C7D90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C7D90" w:rsidRPr="005460F2" w14:paraId="5C55ECBD" w14:textId="77777777" w:rsidTr="002C7D90">
        <w:trPr>
          <w:cantSplit/>
        </w:trPr>
        <w:tc>
          <w:tcPr>
            <w:tcW w:w="794" w:type="dxa"/>
          </w:tcPr>
          <w:p w14:paraId="01C8DBF6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1AB2684" w14:textId="77777777" w:rsidR="002C7D90" w:rsidRPr="005460F2" w:rsidRDefault="002C7D90" w:rsidP="002C7D90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6DF147A1" w14:textId="77777777" w:rsidR="002C7D90" w:rsidRPr="005460F2" w:rsidRDefault="002C7D90" w:rsidP="002C7D90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14:paraId="6F52EAC9" w14:textId="77777777" w:rsidTr="002C7D90">
        <w:trPr>
          <w:cantSplit/>
        </w:trPr>
        <w:tc>
          <w:tcPr>
            <w:tcW w:w="794" w:type="dxa"/>
          </w:tcPr>
          <w:p w14:paraId="6767F53C" w14:textId="77777777"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1A37F230" w14:textId="77777777"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5B060892" w14:textId="77777777" w:rsidR="00DA6CEC" w:rsidRDefault="00DA6CEC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10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6CEC" w:rsidRPr="005460F2" w14:paraId="14B52ACA" w14:textId="77777777" w:rsidTr="002C7D90">
        <w:trPr>
          <w:cantSplit/>
        </w:trPr>
        <w:tc>
          <w:tcPr>
            <w:tcW w:w="794" w:type="dxa"/>
          </w:tcPr>
          <w:p w14:paraId="1183A415" w14:textId="77777777" w:rsidR="00DA6CEC" w:rsidRPr="005460F2" w:rsidRDefault="00DA6CEC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023A6158" w14:textId="3E7614A1" w:rsidR="00DA6CEC" w:rsidRPr="005460F2" w:rsidRDefault="006361EF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2C7D90" w:rsidRPr="005460F2" w14:paraId="1F9BA21C" w14:textId="77777777" w:rsidTr="002C7D90">
        <w:trPr>
          <w:cantSplit/>
        </w:trPr>
        <w:tc>
          <w:tcPr>
            <w:tcW w:w="794" w:type="dxa"/>
          </w:tcPr>
          <w:p w14:paraId="0537353F" w14:textId="77777777" w:rsidR="002C7D90" w:rsidRPr="005460F2" w:rsidRDefault="002C7D90" w:rsidP="002C7D90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30</w:t>
            </w:r>
          </w:p>
        </w:tc>
        <w:tc>
          <w:tcPr>
            <w:tcW w:w="9411" w:type="dxa"/>
            <w:gridSpan w:val="2"/>
          </w:tcPr>
          <w:p w14:paraId="32025C4C" w14:textId="77777777" w:rsidR="002C7D90" w:rsidRPr="00977ED1" w:rsidRDefault="002C7D90" w:rsidP="002C7D90">
            <w:pPr>
              <w:tabs>
                <w:tab w:val="left" w:pos="7230"/>
              </w:tabs>
              <w:rPr>
                <w:rStyle w:val="StyleComplexNazanin"/>
                <w:rFonts w:ascii="Times New Roman" w:hAnsi="Times New Roman" w:cs="B Nazanin"/>
                <w:b/>
                <w:bCs/>
                <w:rtl/>
                <w:lang w:bidi="fa-IR"/>
              </w:rPr>
            </w:pPr>
          </w:p>
        </w:tc>
      </w:tr>
      <w:tr w:rsidR="002C7D90" w:rsidRPr="005460F2" w14:paraId="35E4786D" w14:textId="77777777" w:rsidTr="002C7D90">
        <w:trPr>
          <w:cantSplit/>
        </w:trPr>
        <w:tc>
          <w:tcPr>
            <w:tcW w:w="794" w:type="dxa"/>
          </w:tcPr>
          <w:p w14:paraId="30A6BF20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7FEF5E3" w14:textId="77777777" w:rsidR="002C7D90" w:rsidRPr="005460F2" w:rsidRDefault="002C7D90" w:rsidP="002C7D90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5B2BAEF9" w14:textId="77777777" w:rsidR="002C7D90" w:rsidRPr="00977ED1" w:rsidRDefault="002C7D90" w:rsidP="002C7D90">
            <w:pPr>
              <w:tabs>
                <w:tab w:val="left" w:pos="7230"/>
              </w:tabs>
              <w:rPr>
                <w:rStyle w:val="StyleComplexNazanin"/>
                <w:rFonts w:ascii="Times New Roman" w:hAnsi="Times New Roman" w:cs="B Nazanin"/>
                <w:b/>
                <w:bCs/>
                <w:rtl/>
                <w:lang w:bidi="fa-IR"/>
              </w:rPr>
            </w:pPr>
          </w:p>
        </w:tc>
      </w:tr>
      <w:tr w:rsidR="002C7D90" w:rsidRPr="005460F2" w14:paraId="28546590" w14:textId="77777777" w:rsidTr="002C7D90">
        <w:trPr>
          <w:cantSplit/>
        </w:trPr>
        <w:tc>
          <w:tcPr>
            <w:tcW w:w="794" w:type="dxa"/>
          </w:tcPr>
          <w:p w14:paraId="18ECABA4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A817557" w14:textId="77777777" w:rsidR="002C7D90" w:rsidRPr="005460F2" w:rsidRDefault="002C7D90" w:rsidP="002C7D90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637F5E60" w14:textId="77777777" w:rsidR="002C7D90" w:rsidRPr="005460F2" w:rsidRDefault="002C7D90" w:rsidP="002C7D90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C7D90" w:rsidRPr="005460F2" w14:paraId="57307F1F" w14:textId="77777777" w:rsidTr="002C7D90">
        <w:trPr>
          <w:cantSplit/>
        </w:trPr>
        <w:tc>
          <w:tcPr>
            <w:tcW w:w="794" w:type="dxa"/>
          </w:tcPr>
          <w:p w14:paraId="48C9133D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4F3E167" w14:textId="77777777" w:rsidR="002C7D90" w:rsidRPr="005460F2" w:rsidRDefault="002C7D90" w:rsidP="002C7D90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7B1B08E0" w14:textId="77777777" w:rsidR="002C7D90" w:rsidRPr="005460F2" w:rsidRDefault="002C7D90" w:rsidP="002C7D90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C7D90" w:rsidRPr="005460F2" w14:paraId="1A1CAE09" w14:textId="77777777" w:rsidTr="002C7D90">
        <w:trPr>
          <w:cantSplit/>
        </w:trPr>
        <w:tc>
          <w:tcPr>
            <w:tcW w:w="794" w:type="dxa"/>
          </w:tcPr>
          <w:p w14:paraId="7A89AAF0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E6FC1DC" w14:textId="77777777" w:rsidR="002C7D90" w:rsidRPr="005460F2" w:rsidRDefault="002C7D90" w:rsidP="002C7D90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706CD462" w14:textId="77777777" w:rsidR="002C7D90" w:rsidRPr="005460F2" w:rsidRDefault="002C7D90" w:rsidP="002C7D90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C7D90" w:rsidRPr="005460F2" w14:paraId="7E9862CA" w14:textId="77777777" w:rsidTr="002C7D90">
        <w:trPr>
          <w:cantSplit/>
        </w:trPr>
        <w:tc>
          <w:tcPr>
            <w:tcW w:w="794" w:type="dxa"/>
          </w:tcPr>
          <w:p w14:paraId="594D619D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08A6B5C8" w14:textId="77777777" w:rsidR="002C7D90" w:rsidRPr="005460F2" w:rsidRDefault="002C7D90" w:rsidP="002C7D90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3712D4DF" w14:textId="77777777" w:rsidR="00DA6CEC" w:rsidRDefault="00DA6CEC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10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6CEC" w:rsidRPr="005460F2" w14:paraId="2139FC89" w14:textId="77777777" w:rsidTr="002C7D90">
        <w:trPr>
          <w:cantSplit/>
        </w:trPr>
        <w:tc>
          <w:tcPr>
            <w:tcW w:w="794" w:type="dxa"/>
          </w:tcPr>
          <w:p w14:paraId="687D41A8" w14:textId="77777777" w:rsidR="00DA6CEC" w:rsidRPr="005460F2" w:rsidRDefault="00DA6CEC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284CB149" w14:textId="18320D49" w:rsidR="00DA6CEC" w:rsidRPr="005460F2" w:rsidRDefault="006361EF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2C7D90" w:rsidRPr="005460F2" w14:paraId="52AB67CE" w14:textId="77777777" w:rsidTr="002C7D90">
        <w:trPr>
          <w:cantSplit/>
        </w:trPr>
        <w:tc>
          <w:tcPr>
            <w:tcW w:w="794" w:type="dxa"/>
          </w:tcPr>
          <w:p w14:paraId="4899E464" w14:textId="77777777" w:rsidR="002C7D90" w:rsidRPr="005460F2" w:rsidRDefault="002C7D90" w:rsidP="002C7D90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31</w:t>
            </w:r>
          </w:p>
        </w:tc>
        <w:tc>
          <w:tcPr>
            <w:tcW w:w="9411" w:type="dxa"/>
            <w:gridSpan w:val="2"/>
          </w:tcPr>
          <w:p w14:paraId="52DBBB40" w14:textId="77777777" w:rsidR="002C7D90" w:rsidRPr="00D3197F" w:rsidRDefault="002C7D90" w:rsidP="002C7D90">
            <w:pPr>
              <w:pStyle w:val="a3"/>
              <w:tabs>
                <w:tab w:val="left" w:pos="3229"/>
              </w:tabs>
              <w:rPr>
                <w:rFonts w:asciiTheme="majorBidi" w:hAnsiTheme="majorBidi" w:cs="B Nazanin"/>
                <w:b/>
                <w:rtl/>
              </w:rPr>
            </w:pPr>
          </w:p>
        </w:tc>
      </w:tr>
      <w:tr w:rsidR="002C7D90" w:rsidRPr="005460F2" w14:paraId="72FDA97B" w14:textId="77777777" w:rsidTr="002C7D90">
        <w:trPr>
          <w:cantSplit/>
        </w:trPr>
        <w:tc>
          <w:tcPr>
            <w:tcW w:w="794" w:type="dxa"/>
          </w:tcPr>
          <w:p w14:paraId="14BA36B6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6D194AC" w14:textId="77777777" w:rsidR="002C7D90" w:rsidRPr="005460F2" w:rsidRDefault="002C7D90" w:rsidP="002C7D90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714158EE" w14:textId="77777777" w:rsidR="002C7D90" w:rsidRPr="00B33ADD" w:rsidRDefault="002C7D90" w:rsidP="002C7D90">
            <w:pPr>
              <w:pStyle w:val="a3"/>
              <w:tabs>
                <w:tab w:val="left" w:pos="3229"/>
              </w:tabs>
              <w:rPr>
                <w:rStyle w:val="StyleComplexNazanin"/>
                <w:rFonts w:asciiTheme="majorBidi" w:hAnsiTheme="majorBidi" w:cs="B Nazanin"/>
                <w:bCs w:val="0"/>
                <w:rtl/>
                <w:lang w:bidi="fa-IR"/>
              </w:rPr>
            </w:pPr>
          </w:p>
        </w:tc>
      </w:tr>
      <w:tr w:rsidR="002C7D90" w:rsidRPr="005460F2" w14:paraId="78241A5C" w14:textId="77777777" w:rsidTr="002C7D90">
        <w:trPr>
          <w:cantSplit/>
        </w:trPr>
        <w:tc>
          <w:tcPr>
            <w:tcW w:w="794" w:type="dxa"/>
          </w:tcPr>
          <w:p w14:paraId="085BB9D1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1F42A38" w14:textId="77777777" w:rsidR="002C7D90" w:rsidRPr="005460F2" w:rsidRDefault="002C7D90" w:rsidP="002C7D90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4F046F06" w14:textId="77777777" w:rsidR="002C7D90" w:rsidRPr="00B33ADD" w:rsidRDefault="002C7D90" w:rsidP="002C7D90">
            <w:pPr>
              <w:pStyle w:val="a3"/>
              <w:tabs>
                <w:tab w:val="left" w:pos="3229"/>
              </w:tabs>
              <w:rPr>
                <w:rStyle w:val="StyleComplexNazanin"/>
                <w:rFonts w:asciiTheme="majorBidi" w:hAnsiTheme="majorBidi" w:cs="B Nazanin"/>
                <w:bCs w:val="0"/>
                <w:rtl/>
                <w:lang w:bidi="fa-IR"/>
              </w:rPr>
            </w:pPr>
          </w:p>
        </w:tc>
      </w:tr>
      <w:tr w:rsidR="002C7D90" w:rsidRPr="005460F2" w14:paraId="1E214AF2" w14:textId="77777777" w:rsidTr="002C7D90">
        <w:trPr>
          <w:cantSplit/>
        </w:trPr>
        <w:tc>
          <w:tcPr>
            <w:tcW w:w="794" w:type="dxa"/>
          </w:tcPr>
          <w:p w14:paraId="1C142BD1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CE1B616" w14:textId="77777777" w:rsidR="002C7D90" w:rsidRPr="005460F2" w:rsidRDefault="002C7D90" w:rsidP="002C7D90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0A133693" w14:textId="77777777" w:rsidR="002C7D90" w:rsidRPr="00B33ADD" w:rsidRDefault="002C7D90" w:rsidP="002C7D90">
            <w:pPr>
              <w:pStyle w:val="a3"/>
              <w:tabs>
                <w:tab w:val="left" w:pos="3229"/>
              </w:tabs>
              <w:rPr>
                <w:rStyle w:val="StyleComplexNazanin"/>
                <w:rFonts w:asciiTheme="majorBidi" w:hAnsiTheme="majorBidi" w:cs="B Nazanin"/>
                <w:bCs w:val="0"/>
                <w:rtl/>
                <w:lang w:bidi="fa-IR"/>
              </w:rPr>
            </w:pPr>
          </w:p>
        </w:tc>
      </w:tr>
      <w:tr w:rsidR="002C7D90" w:rsidRPr="005460F2" w14:paraId="7816CAA0" w14:textId="77777777" w:rsidTr="002C7D90">
        <w:trPr>
          <w:cantSplit/>
        </w:trPr>
        <w:tc>
          <w:tcPr>
            <w:tcW w:w="794" w:type="dxa"/>
          </w:tcPr>
          <w:p w14:paraId="7E44D976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25782DF" w14:textId="77777777" w:rsidR="002C7D90" w:rsidRPr="005460F2" w:rsidRDefault="002C7D90" w:rsidP="002C7D90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62447A5A" w14:textId="77777777" w:rsidR="002C7D90" w:rsidRPr="00B33ADD" w:rsidRDefault="002C7D90" w:rsidP="002C7D90">
            <w:pPr>
              <w:pStyle w:val="a3"/>
              <w:tabs>
                <w:tab w:val="left" w:pos="3229"/>
              </w:tabs>
              <w:rPr>
                <w:rStyle w:val="StyleComplexNazanin"/>
                <w:rFonts w:asciiTheme="majorBidi" w:hAnsiTheme="majorBidi" w:cs="B Nazanin"/>
                <w:bCs w:val="0"/>
                <w:rtl/>
                <w:lang w:bidi="fa-IR"/>
              </w:rPr>
            </w:pPr>
          </w:p>
        </w:tc>
      </w:tr>
      <w:tr w:rsidR="002C7D90" w:rsidRPr="005460F2" w14:paraId="13D9FA69" w14:textId="77777777" w:rsidTr="002C7D90">
        <w:trPr>
          <w:cantSplit/>
        </w:trPr>
        <w:tc>
          <w:tcPr>
            <w:tcW w:w="794" w:type="dxa"/>
          </w:tcPr>
          <w:p w14:paraId="1D68469A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446939C4" w14:textId="77777777" w:rsidR="002C7D90" w:rsidRPr="005460F2" w:rsidRDefault="002C7D90" w:rsidP="002C7D90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2C683855" w14:textId="77777777" w:rsidR="00DA6CEC" w:rsidRDefault="00DA6CEC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p w14:paraId="3545D279" w14:textId="77777777" w:rsidR="00DA6CEC" w:rsidRDefault="00DA6CEC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10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6CEC" w:rsidRPr="005460F2" w14:paraId="095088C1" w14:textId="77777777" w:rsidTr="002C7D90">
        <w:trPr>
          <w:cantSplit/>
        </w:trPr>
        <w:tc>
          <w:tcPr>
            <w:tcW w:w="794" w:type="dxa"/>
          </w:tcPr>
          <w:p w14:paraId="52A82B45" w14:textId="77777777" w:rsidR="00DA6CEC" w:rsidRPr="005460F2" w:rsidRDefault="00DA6CEC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1890E291" w14:textId="1C3C44AA" w:rsidR="00DA6CEC" w:rsidRPr="005460F2" w:rsidRDefault="006361EF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2C7D90" w:rsidRPr="005460F2" w14:paraId="15A5DE10" w14:textId="77777777" w:rsidTr="002C7D90">
        <w:trPr>
          <w:cantSplit/>
        </w:trPr>
        <w:tc>
          <w:tcPr>
            <w:tcW w:w="794" w:type="dxa"/>
          </w:tcPr>
          <w:p w14:paraId="719B10CD" w14:textId="77777777" w:rsidR="002C7D90" w:rsidRPr="005460F2" w:rsidRDefault="002C7D90" w:rsidP="002C7D90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32</w:t>
            </w:r>
          </w:p>
        </w:tc>
        <w:tc>
          <w:tcPr>
            <w:tcW w:w="9411" w:type="dxa"/>
            <w:gridSpan w:val="2"/>
          </w:tcPr>
          <w:p w14:paraId="64E08D9E" w14:textId="77777777" w:rsidR="002C7D90" w:rsidRPr="00B33ADD" w:rsidRDefault="002C7D90" w:rsidP="002C7D90">
            <w:pPr>
              <w:tabs>
                <w:tab w:val="left" w:pos="7230"/>
              </w:tabs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  <w:tr w:rsidR="002C7D90" w:rsidRPr="005460F2" w14:paraId="292DA05C" w14:textId="77777777" w:rsidTr="002C7D90">
        <w:trPr>
          <w:cantSplit/>
        </w:trPr>
        <w:tc>
          <w:tcPr>
            <w:tcW w:w="794" w:type="dxa"/>
          </w:tcPr>
          <w:p w14:paraId="1744C25D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3E12641" w14:textId="77777777" w:rsidR="002C7D90" w:rsidRPr="005460F2" w:rsidRDefault="002C7D90" w:rsidP="002C7D90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2F85557E" w14:textId="77777777" w:rsidR="002C7D90" w:rsidRPr="00B33ADD" w:rsidRDefault="002C7D90" w:rsidP="002C7D90">
            <w:pPr>
              <w:tabs>
                <w:tab w:val="left" w:pos="7230"/>
              </w:tabs>
              <w:rPr>
                <w:rFonts w:cs="B Nazanin"/>
                <w:rtl/>
              </w:rPr>
            </w:pPr>
          </w:p>
        </w:tc>
      </w:tr>
      <w:tr w:rsidR="002C7D90" w:rsidRPr="005460F2" w14:paraId="7E1E6652" w14:textId="77777777" w:rsidTr="002C7D90">
        <w:trPr>
          <w:cantSplit/>
        </w:trPr>
        <w:tc>
          <w:tcPr>
            <w:tcW w:w="794" w:type="dxa"/>
          </w:tcPr>
          <w:p w14:paraId="566DBE3D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B281BAD" w14:textId="77777777" w:rsidR="002C7D90" w:rsidRPr="005460F2" w:rsidRDefault="002C7D90" w:rsidP="002C7D90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5CBA9CCE" w14:textId="77777777" w:rsidR="002C7D90" w:rsidRPr="00B33ADD" w:rsidRDefault="002C7D90" w:rsidP="002C7D90">
            <w:pPr>
              <w:pStyle w:val="a3"/>
              <w:rPr>
                <w:rFonts w:asciiTheme="majorBidi" w:hAnsiTheme="majorBidi" w:cs="B Nazanin"/>
                <w:bCs w:val="0"/>
                <w:rtl/>
              </w:rPr>
            </w:pPr>
          </w:p>
        </w:tc>
      </w:tr>
      <w:tr w:rsidR="002C7D90" w:rsidRPr="005460F2" w14:paraId="079B7CEE" w14:textId="77777777" w:rsidTr="002C7D90">
        <w:trPr>
          <w:cantSplit/>
        </w:trPr>
        <w:tc>
          <w:tcPr>
            <w:tcW w:w="794" w:type="dxa"/>
          </w:tcPr>
          <w:p w14:paraId="6F484FAC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4256B4D" w14:textId="77777777" w:rsidR="002C7D90" w:rsidRPr="005460F2" w:rsidRDefault="002C7D90" w:rsidP="002C7D90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6A923F83" w14:textId="77777777" w:rsidR="002C7D90" w:rsidRPr="00B33ADD" w:rsidRDefault="002C7D90" w:rsidP="002C7D90">
            <w:pPr>
              <w:pStyle w:val="a3"/>
              <w:rPr>
                <w:rFonts w:asciiTheme="majorBidi" w:hAnsiTheme="majorBidi" w:cs="B Nazanin"/>
                <w:bCs w:val="0"/>
                <w:rtl/>
              </w:rPr>
            </w:pPr>
          </w:p>
        </w:tc>
      </w:tr>
      <w:tr w:rsidR="002C7D90" w:rsidRPr="005460F2" w14:paraId="37A10FC2" w14:textId="77777777" w:rsidTr="002C7D90">
        <w:trPr>
          <w:cantSplit/>
        </w:trPr>
        <w:tc>
          <w:tcPr>
            <w:tcW w:w="794" w:type="dxa"/>
          </w:tcPr>
          <w:p w14:paraId="73145EFF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F8D40BD" w14:textId="77777777" w:rsidR="002C7D90" w:rsidRPr="005460F2" w:rsidRDefault="002C7D90" w:rsidP="002C7D90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18F98647" w14:textId="77777777" w:rsidR="002C7D90" w:rsidRPr="00B33ADD" w:rsidRDefault="002C7D90" w:rsidP="002C7D90">
            <w:pPr>
              <w:pStyle w:val="a3"/>
              <w:rPr>
                <w:rFonts w:asciiTheme="majorBidi" w:hAnsiTheme="majorBidi" w:cs="B Nazanin"/>
                <w:bCs w:val="0"/>
                <w:rtl/>
              </w:rPr>
            </w:pPr>
          </w:p>
        </w:tc>
      </w:tr>
      <w:tr w:rsidR="002C7D90" w:rsidRPr="005460F2" w14:paraId="1A0B1A56" w14:textId="77777777" w:rsidTr="002C7D90">
        <w:trPr>
          <w:cantSplit/>
        </w:trPr>
        <w:tc>
          <w:tcPr>
            <w:tcW w:w="794" w:type="dxa"/>
          </w:tcPr>
          <w:p w14:paraId="38E667A2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7A2289BD" w14:textId="77777777" w:rsidR="002C7D90" w:rsidRPr="005460F2" w:rsidRDefault="002C7D90" w:rsidP="002C7D90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36FE26B1" w14:textId="77777777" w:rsidR="00DA6CEC" w:rsidRDefault="00DA6CEC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10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5110C8" w:rsidRPr="005460F2" w14:paraId="56D8784D" w14:textId="77777777" w:rsidTr="002C7D90">
        <w:trPr>
          <w:cantSplit/>
        </w:trPr>
        <w:tc>
          <w:tcPr>
            <w:tcW w:w="794" w:type="dxa"/>
          </w:tcPr>
          <w:p w14:paraId="4F1F18C9" w14:textId="77777777" w:rsidR="005110C8" w:rsidRPr="005460F2" w:rsidRDefault="005110C8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7706B19B" w14:textId="08192D1E" w:rsidR="005110C8" w:rsidRPr="005460F2" w:rsidRDefault="006361EF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5110C8" w:rsidRPr="005460F2" w14:paraId="69BB9FFF" w14:textId="77777777" w:rsidTr="002C7D90">
        <w:trPr>
          <w:cantSplit/>
        </w:trPr>
        <w:tc>
          <w:tcPr>
            <w:tcW w:w="794" w:type="dxa"/>
          </w:tcPr>
          <w:p w14:paraId="498BF884" w14:textId="77777777" w:rsidR="005110C8" w:rsidRPr="005460F2" w:rsidRDefault="005110C8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33</w:t>
            </w:r>
          </w:p>
        </w:tc>
        <w:tc>
          <w:tcPr>
            <w:tcW w:w="9411" w:type="dxa"/>
            <w:gridSpan w:val="2"/>
          </w:tcPr>
          <w:p w14:paraId="19C9B1ED" w14:textId="77777777" w:rsidR="005110C8" w:rsidRPr="005460F2" w:rsidRDefault="005110C8" w:rsidP="00C6161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C7D90" w:rsidRPr="005460F2" w14:paraId="029698C4" w14:textId="77777777" w:rsidTr="002C7D90">
        <w:trPr>
          <w:cantSplit/>
        </w:trPr>
        <w:tc>
          <w:tcPr>
            <w:tcW w:w="794" w:type="dxa"/>
          </w:tcPr>
          <w:p w14:paraId="5DF5DDBD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C488F46" w14:textId="77777777" w:rsidR="002C7D90" w:rsidRPr="005460F2" w:rsidRDefault="002C7D90" w:rsidP="002C7D90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46AD54AF" w14:textId="77777777" w:rsidR="002C7D90" w:rsidRPr="008B44DC" w:rsidRDefault="002C7D90" w:rsidP="002C7D90">
            <w:pPr>
              <w:pStyle w:val="a3"/>
              <w:rPr>
                <w:rFonts w:asciiTheme="majorBidi" w:hAnsiTheme="majorBidi" w:cs="B Nazanin"/>
                <w:bCs w:val="0"/>
                <w:rtl/>
              </w:rPr>
            </w:pPr>
          </w:p>
        </w:tc>
      </w:tr>
      <w:tr w:rsidR="002C7D90" w:rsidRPr="005460F2" w14:paraId="61332F2D" w14:textId="77777777" w:rsidTr="002C7D90">
        <w:trPr>
          <w:cantSplit/>
        </w:trPr>
        <w:tc>
          <w:tcPr>
            <w:tcW w:w="794" w:type="dxa"/>
          </w:tcPr>
          <w:p w14:paraId="666F4CDA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6E42322" w14:textId="77777777" w:rsidR="002C7D90" w:rsidRPr="005460F2" w:rsidRDefault="002C7D90" w:rsidP="002C7D90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0924BB54" w14:textId="77777777" w:rsidR="002C7D90" w:rsidRPr="008B44DC" w:rsidRDefault="002C7D90" w:rsidP="002C7D90">
            <w:pPr>
              <w:pStyle w:val="a3"/>
              <w:rPr>
                <w:rFonts w:asciiTheme="majorBidi" w:hAnsiTheme="majorBidi" w:cs="B Nazanin"/>
                <w:bCs w:val="0"/>
                <w:rtl/>
              </w:rPr>
            </w:pPr>
          </w:p>
        </w:tc>
      </w:tr>
      <w:tr w:rsidR="002C7D90" w:rsidRPr="005460F2" w14:paraId="2185D2BB" w14:textId="77777777" w:rsidTr="002C7D90">
        <w:trPr>
          <w:cantSplit/>
        </w:trPr>
        <w:tc>
          <w:tcPr>
            <w:tcW w:w="794" w:type="dxa"/>
          </w:tcPr>
          <w:p w14:paraId="03A5AAE4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599A2A1" w14:textId="77777777" w:rsidR="002C7D90" w:rsidRPr="005460F2" w:rsidRDefault="002C7D90" w:rsidP="002C7D90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7200BDFF" w14:textId="77777777" w:rsidR="002C7D90" w:rsidRPr="008B44DC" w:rsidRDefault="002C7D90" w:rsidP="002C7D90">
            <w:pPr>
              <w:pStyle w:val="a3"/>
              <w:rPr>
                <w:rFonts w:asciiTheme="majorBidi" w:hAnsiTheme="majorBidi" w:cs="B Nazanin"/>
                <w:bCs w:val="0"/>
                <w:rtl/>
              </w:rPr>
            </w:pPr>
          </w:p>
        </w:tc>
      </w:tr>
      <w:tr w:rsidR="002C7D90" w:rsidRPr="005460F2" w14:paraId="621C54A6" w14:textId="77777777" w:rsidTr="002C7D90">
        <w:trPr>
          <w:cantSplit/>
        </w:trPr>
        <w:tc>
          <w:tcPr>
            <w:tcW w:w="794" w:type="dxa"/>
          </w:tcPr>
          <w:p w14:paraId="25F20369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079A4D1" w14:textId="77777777" w:rsidR="002C7D90" w:rsidRPr="005460F2" w:rsidRDefault="002C7D90" w:rsidP="002C7D90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65B4BF50" w14:textId="77777777" w:rsidR="002C7D90" w:rsidRPr="008B44DC" w:rsidRDefault="002C7D90" w:rsidP="002C7D90">
            <w:pPr>
              <w:pStyle w:val="a3"/>
              <w:rPr>
                <w:rFonts w:asciiTheme="majorBidi" w:hAnsiTheme="majorBidi" w:cs="B Nazanin"/>
                <w:bCs w:val="0"/>
                <w:rtl/>
              </w:rPr>
            </w:pPr>
          </w:p>
        </w:tc>
      </w:tr>
      <w:tr w:rsidR="00A83656" w:rsidRPr="005460F2" w14:paraId="74C7ADA5" w14:textId="77777777" w:rsidTr="002C7D90">
        <w:trPr>
          <w:cantSplit/>
        </w:trPr>
        <w:tc>
          <w:tcPr>
            <w:tcW w:w="794" w:type="dxa"/>
          </w:tcPr>
          <w:p w14:paraId="73E8566B" w14:textId="77777777" w:rsidR="00A83656" w:rsidRPr="005460F2" w:rsidRDefault="00A8365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33483936" w14:textId="77777777" w:rsidR="00A83656" w:rsidRPr="005460F2" w:rsidRDefault="00A8365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2B5D9BC3" w14:textId="77777777" w:rsidR="005110C8" w:rsidRDefault="005110C8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10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305037" w:rsidRPr="005460F2" w14:paraId="2549DE6D" w14:textId="77777777" w:rsidTr="00631255">
        <w:trPr>
          <w:cantSplit/>
        </w:trPr>
        <w:tc>
          <w:tcPr>
            <w:tcW w:w="794" w:type="dxa"/>
            <w:shd w:val="clear" w:color="auto" w:fill="auto"/>
          </w:tcPr>
          <w:p w14:paraId="412D5564" w14:textId="77777777" w:rsidR="00305037" w:rsidRPr="00AA77FD" w:rsidRDefault="00305037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0331B719" w14:textId="05C8F0C3" w:rsidR="00305037" w:rsidRPr="00AA77FD" w:rsidRDefault="006361EF" w:rsidP="003148D4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305037" w:rsidRPr="005460F2" w14:paraId="3C4EC6BB" w14:textId="77777777" w:rsidTr="002C7D90">
        <w:trPr>
          <w:cantSplit/>
        </w:trPr>
        <w:tc>
          <w:tcPr>
            <w:tcW w:w="794" w:type="dxa"/>
          </w:tcPr>
          <w:p w14:paraId="1DE6B2C0" w14:textId="77777777" w:rsidR="00305037" w:rsidRPr="00AA77FD" w:rsidRDefault="003148D4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AA77FD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34</w:t>
            </w:r>
          </w:p>
        </w:tc>
        <w:tc>
          <w:tcPr>
            <w:tcW w:w="9411" w:type="dxa"/>
            <w:gridSpan w:val="2"/>
          </w:tcPr>
          <w:p w14:paraId="36642E3E" w14:textId="77777777" w:rsidR="00305037" w:rsidRPr="00AA77FD" w:rsidRDefault="00305037" w:rsidP="00C6161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C7D90" w:rsidRPr="005460F2" w14:paraId="001394F3" w14:textId="77777777" w:rsidTr="002C7D90">
        <w:trPr>
          <w:cantSplit/>
        </w:trPr>
        <w:tc>
          <w:tcPr>
            <w:tcW w:w="794" w:type="dxa"/>
          </w:tcPr>
          <w:p w14:paraId="352AD557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747498A" w14:textId="77777777" w:rsidR="002C7D90" w:rsidRPr="00AA77FD" w:rsidRDefault="002C7D90" w:rsidP="002C7D90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AA77FD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14DD124B" w14:textId="77777777" w:rsidR="002C7D90" w:rsidRPr="008B44DC" w:rsidRDefault="002C7D90" w:rsidP="002C7D90">
            <w:pPr>
              <w:pStyle w:val="a3"/>
              <w:tabs>
                <w:tab w:val="left" w:pos="3229"/>
              </w:tabs>
              <w:rPr>
                <w:rFonts w:asciiTheme="majorBidi" w:hAnsiTheme="majorBidi" w:cs="B Nazanin"/>
                <w:bCs w:val="0"/>
                <w:rtl/>
              </w:rPr>
            </w:pPr>
          </w:p>
        </w:tc>
      </w:tr>
      <w:tr w:rsidR="002C7D90" w:rsidRPr="005460F2" w14:paraId="242E424C" w14:textId="77777777" w:rsidTr="002C7D90">
        <w:trPr>
          <w:cantSplit/>
        </w:trPr>
        <w:tc>
          <w:tcPr>
            <w:tcW w:w="794" w:type="dxa"/>
          </w:tcPr>
          <w:p w14:paraId="0A45EF9E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80642DD" w14:textId="77777777" w:rsidR="002C7D90" w:rsidRPr="00AA77FD" w:rsidRDefault="002C7D90" w:rsidP="002C7D90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AA77FD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633FDDD6" w14:textId="77777777" w:rsidR="002C7D90" w:rsidRPr="008B44DC" w:rsidRDefault="002C7D90" w:rsidP="002C7D90">
            <w:pPr>
              <w:pStyle w:val="a3"/>
              <w:tabs>
                <w:tab w:val="left" w:pos="3229"/>
              </w:tabs>
              <w:rPr>
                <w:rFonts w:asciiTheme="majorBidi" w:hAnsiTheme="majorBidi" w:cs="B Nazanin"/>
                <w:bCs w:val="0"/>
                <w:rtl/>
              </w:rPr>
            </w:pPr>
          </w:p>
        </w:tc>
      </w:tr>
      <w:tr w:rsidR="002C7D90" w:rsidRPr="005460F2" w14:paraId="534F23DE" w14:textId="77777777" w:rsidTr="002C7D90">
        <w:trPr>
          <w:cantSplit/>
        </w:trPr>
        <w:tc>
          <w:tcPr>
            <w:tcW w:w="794" w:type="dxa"/>
          </w:tcPr>
          <w:p w14:paraId="1DB21223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36E88DA" w14:textId="77777777" w:rsidR="002C7D90" w:rsidRPr="00AA77FD" w:rsidRDefault="002C7D90" w:rsidP="002C7D90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AA77FD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5284FF9E" w14:textId="77777777" w:rsidR="002C7D90" w:rsidRPr="008B44DC" w:rsidRDefault="002C7D90" w:rsidP="002C7D90">
            <w:pPr>
              <w:pStyle w:val="a3"/>
              <w:tabs>
                <w:tab w:val="left" w:pos="3229"/>
              </w:tabs>
              <w:rPr>
                <w:rFonts w:asciiTheme="majorBidi" w:hAnsiTheme="majorBidi" w:cs="B Nazanin"/>
                <w:bCs w:val="0"/>
                <w:rtl/>
              </w:rPr>
            </w:pPr>
          </w:p>
        </w:tc>
      </w:tr>
      <w:tr w:rsidR="002C7D90" w:rsidRPr="005460F2" w14:paraId="68ACD322" w14:textId="77777777" w:rsidTr="002C7D90">
        <w:trPr>
          <w:cantSplit/>
        </w:trPr>
        <w:tc>
          <w:tcPr>
            <w:tcW w:w="794" w:type="dxa"/>
          </w:tcPr>
          <w:p w14:paraId="1E1FE2D4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84D9710" w14:textId="77777777" w:rsidR="002C7D90" w:rsidRPr="00AA77FD" w:rsidRDefault="002C7D90" w:rsidP="002C7D90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AA77FD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63A9158E" w14:textId="77777777" w:rsidR="002C7D90" w:rsidRPr="008B44DC" w:rsidRDefault="002C7D90" w:rsidP="002C7D90">
            <w:pPr>
              <w:pStyle w:val="a3"/>
              <w:tabs>
                <w:tab w:val="left" w:pos="3229"/>
              </w:tabs>
              <w:rPr>
                <w:rFonts w:asciiTheme="majorBidi" w:hAnsiTheme="majorBidi" w:cs="B Nazanin"/>
                <w:bCs w:val="0"/>
                <w:rtl/>
              </w:rPr>
            </w:pPr>
          </w:p>
        </w:tc>
      </w:tr>
      <w:tr w:rsidR="00A83656" w:rsidRPr="005460F2" w14:paraId="14C30CF3" w14:textId="77777777" w:rsidTr="002C7D90">
        <w:trPr>
          <w:cantSplit/>
        </w:trPr>
        <w:tc>
          <w:tcPr>
            <w:tcW w:w="794" w:type="dxa"/>
          </w:tcPr>
          <w:p w14:paraId="492CA46E" w14:textId="77777777" w:rsidR="00A83656" w:rsidRPr="005460F2" w:rsidRDefault="00A836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50ACEB13" w14:textId="77777777" w:rsidR="00A83656" w:rsidRPr="00AA77FD" w:rsidRDefault="00A836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19D47FFA" w14:textId="77777777" w:rsidR="00305037" w:rsidRDefault="00305037" w:rsidP="00305037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10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305037" w:rsidRPr="005460F2" w14:paraId="4E436533" w14:textId="77777777" w:rsidTr="00631255">
        <w:trPr>
          <w:cantSplit/>
        </w:trPr>
        <w:tc>
          <w:tcPr>
            <w:tcW w:w="794" w:type="dxa"/>
            <w:shd w:val="clear" w:color="auto" w:fill="auto"/>
          </w:tcPr>
          <w:p w14:paraId="083E480E" w14:textId="77777777" w:rsidR="00305037" w:rsidRPr="005460F2" w:rsidRDefault="00305037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585EF755" w14:textId="26D73B05" w:rsidR="00305037" w:rsidRPr="005460F2" w:rsidRDefault="006361EF" w:rsidP="003148D4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305037" w:rsidRPr="005460F2" w14:paraId="497F08EA" w14:textId="77777777" w:rsidTr="002C7D90">
        <w:trPr>
          <w:cantSplit/>
        </w:trPr>
        <w:tc>
          <w:tcPr>
            <w:tcW w:w="794" w:type="dxa"/>
          </w:tcPr>
          <w:p w14:paraId="0A8E2FE5" w14:textId="77777777" w:rsidR="00305037" w:rsidRPr="005460F2" w:rsidRDefault="003148D4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35</w:t>
            </w:r>
          </w:p>
        </w:tc>
        <w:tc>
          <w:tcPr>
            <w:tcW w:w="9411" w:type="dxa"/>
            <w:gridSpan w:val="2"/>
          </w:tcPr>
          <w:p w14:paraId="0BD019EB" w14:textId="77777777" w:rsidR="00305037" w:rsidRPr="005460F2" w:rsidRDefault="00305037" w:rsidP="00C6161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C7D90" w:rsidRPr="005460F2" w14:paraId="1B994982" w14:textId="77777777" w:rsidTr="002C7D90">
        <w:trPr>
          <w:cantSplit/>
        </w:trPr>
        <w:tc>
          <w:tcPr>
            <w:tcW w:w="794" w:type="dxa"/>
          </w:tcPr>
          <w:p w14:paraId="2985C9DB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C9DB007" w14:textId="77777777" w:rsidR="002C7D90" w:rsidRPr="005460F2" w:rsidRDefault="002C7D90" w:rsidP="002C7D90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1876AB60" w14:textId="77777777" w:rsidR="002C7D90" w:rsidRPr="008B44DC" w:rsidRDefault="002C7D90" w:rsidP="002C7D90">
            <w:pPr>
              <w:pStyle w:val="a3"/>
              <w:tabs>
                <w:tab w:val="left" w:pos="3229"/>
              </w:tabs>
              <w:rPr>
                <w:rFonts w:asciiTheme="majorBidi" w:hAnsiTheme="majorBidi" w:cs="B Nazanin"/>
                <w:bCs w:val="0"/>
                <w:rtl/>
              </w:rPr>
            </w:pPr>
          </w:p>
        </w:tc>
      </w:tr>
      <w:tr w:rsidR="002C7D90" w:rsidRPr="005460F2" w14:paraId="0C226170" w14:textId="77777777" w:rsidTr="002C7D90">
        <w:trPr>
          <w:cantSplit/>
        </w:trPr>
        <w:tc>
          <w:tcPr>
            <w:tcW w:w="794" w:type="dxa"/>
          </w:tcPr>
          <w:p w14:paraId="62A5CC94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DA62721" w14:textId="77777777" w:rsidR="002C7D90" w:rsidRPr="005460F2" w:rsidRDefault="002C7D90" w:rsidP="002C7D90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3A37DCE7" w14:textId="77777777" w:rsidR="002C7D90" w:rsidRPr="008B44DC" w:rsidRDefault="002C7D90" w:rsidP="002C7D90">
            <w:pPr>
              <w:pStyle w:val="a3"/>
              <w:tabs>
                <w:tab w:val="left" w:pos="3229"/>
              </w:tabs>
              <w:rPr>
                <w:rFonts w:asciiTheme="majorBidi" w:hAnsiTheme="majorBidi" w:cs="B Nazanin"/>
                <w:bCs w:val="0"/>
                <w:rtl/>
              </w:rPr>
            </w:pPr>
          </w:p>
        </w:tc>
      </w:tr>
      <w:tr w:rsidR="002C7D90" w:rsidRPr="005460F2" w14:paraId="1A50B9A5" w14:textId="77777777" w:rsidTr="002C7D90">
        <w:trPr>
          <w:cantSplit/>
        </w:trPr>
        <w:tc>
          <w:tcPr>
            <w:tcW w:w="794" w:type="dxa"/>
          </w:tcPr>
          <w:p w14:paraId="1E00BF29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DB24796" w14:textId="77777777" w:rsidR="002C7D90" w:rsidRPr="005460F2" w:rsidRDefault="002C7D90" w:rsidP="002C7D90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5B71081A" w14:textId="77777777" w:rsidR="002C7D90" w:rsidRPr="008B44DC" w:rsidRDefault="002C7D90" w:rsidP="002C7D90">
            <w:pPr>
              <w:pStyle w:val="a3"/>
              <w:tabs>
                <w:tab w:val="left" w:pos="3229"/>
              </w:tabs>
              <w:rPr>
                <w:rFonts w:asciiTheme="majorBidi" w:hAnsiTheme="majorBidi" w:cs="B Nazanin"/>
                <w:bCs w:val="0"/>
                <w:rtl/>
              </w:rPr>
            </w:pPr>
          </w:p>
        </w:tc>
      </w:tr>
      <w:tr w:rsidR="002C7D90" w:rsidRPr="005460F2" w14:paraId="4D095DB3" w14:textId="77777777" w:rsidTr="002C7D90">
        <w:trPr>
          <w:cantSplit/>
        </w:trPr>
        <w:tc>
          <w:tcPr>
            <w:tcW w:w="794" w:type="dxa"/>
          </w:tcPr>
          <w:p w14:paraId="25EEAD82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0832167" w14:textId="77777777" w:rsidR="002C7D90" w:rsidRPr="005460F2" w:rsidRDefault="002C7D90" w:rsidP="002C7D90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51A549B4" w14:textId="77777777" w:rsidR="002C7D90" w:rsidRPr="008B44DC" w:rsidRDefault="002C7D90" w:rsidP="002C7D90">
            <w:pPr>
              <w:pStyle w:val="a3"/>
              <w:tabs>
                <w:tab w:val="left" w:pos="3229"/>
              </w:tabs>
              <w:rPr>
                <w:rFonts w:asciiTheme="majorBidi" w:hAnsiTheme="majorBidi" w:cs="B Nazanin"/>
                <w:bCs w:val="0"/>
                <w:rtl/>
              </w:rPr>
            </w:pPr>
          </w:p>
        </w:tc>
      </w:tr>
      <w:tr w:rsidR="00A83656" w:rsidRPr="005460F2" w14:paraId="11ADEBB5" w14:textId="77777777" w:rsidTr="002C7D90">
        <w:trPr>
          <w:cantSplit/>
        </w:trPr>
        <w:tc>
          <w:tcPr>
            <w:tcW w:w="794" w:type="dxa"/>
          </w:tcPr>
          <w:p w14:paraId="7B5C77A9" w14:textId="77777777" w:rsidR="00A83656" w:rsidRPr="005460F2" w:rsidRDefault="00A836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25679438" w14:textId="77777777" w:rsidR="00A83656" w:rsidRPr="005460F2" w:rsidRDefault="00A836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58383D8B" w14:textId="77777777" w:rsidR="00305037" w:rsidRDefault="00305037" w:rsidP="00305037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10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305037" w:rsidRPr="005460F2" w14:paraId="13289D60" w14:textId="77777777" w:rsidTr="00631255">
        <w:trPr>
          <w:cantSplit/>
        </w:trPr>
        <w:tc>
          <w:tcPr>
            <w:tcW w:w="794" w:type="dxa"/>
            <w:shd w:val="clear" w:color="auto" w:fill="auto"/>
          </w:tcPr>
          <w:p w14:paraId="009DDF95" w14:textId="77777777" w:rsidR="00305037" w:rsidRPr="005460F2" w:rsidRDefault="00305037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439701B0" w14:textId="5DFFCAB6" w:rsidR="00305037" w:rsidRPr="005460F2" w:rsidRDefault="006361EF" w:rsidP="003148D4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305037" w:rsidRPr="005460F2" w14:paraId="1019809B" w14:textId="77777777" w:rsidTr="002C7D90">
        <w:trPr>
          <w:cantSplit/>
        </w:trPr>
        <w:tc>
          <w:tcPr>
            <w:tcW w:w="794" w:type="dxa"/>
          </w:tcPr>
          <w:p w14:paraId="182A220D" w14:textId="77777777" w:rsidR="00305037" w:rsidRPr="005460F2" w:rsidRDefault="003148D4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36</w:t>
            </w:r>
          </w:p>
        </w:tc>
        <w:tc>
          <w:tcPr>
            <w:tcW w:w="9411" w:type="dxa"/>
            <w:gridSpan w:val="2"/>
          </w:tcPr>
          <w:p w14:paraId="23690CB7" w14:textId="77777777" w:rsidR="00305037" w:rsidRPr="005460F2" w:rsidRDefault="00305037" w:rsidP="00C6161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C7D90" w:rsidRPr="005460F2" w14:paraId="12163D99" w14:textId="77777777" w:rsidTr="002C7D90">
        <w:trPr>
          <w:cantSplit/>
        </w:trPr>
        <w:tc>
          <w:tcPr>
            <w:tcW w:w="794" w:type="dxa"/>
          </w:tcPr>
          <w:p w14:paraId="3D676FA8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4336675" w14:textId="77777777" w:rsidR="002C7D90" w:rsidRPr="005460F2" w:rsidRDefault="002C7D90" w:rsidP="002C7D90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02EE7BF6" w14:textId="77777777" w:rsidR="002C7D90" w:rsidRPr="008B44DC" w:rsidRDefault="002C7D90" w:rsidP="002C7D90">
            <w:pPr>
              <w:pStyle w:val="a3"/>
              <w:tabs>
                <w:tab w:val="left" w:pos="3229"/>
              </w:tabs>
              <w:rPr>
                <w:rFonts w:asciiTheme="majorBidi" w:hAnsiTheme="majorBidi" w:cs="B Nazanin"/>
                <w:bCs w:val="0"/>
                <w:rtl/>
              </w:rPr>
            </w:pPr>
          </w:p>
        </w:tc>
      </w:tr>
      <w:tr w:rsidR="002C7D90" w:rsidRPr="005460F2" w14:paraId="76CBD525" w14:textId="77777777" w:rsidTr="002C7D90">
        <w:trPr>
          <w:cantSplit/>
        </w:trPr>
        <w:tc>
          <w:tcPr>
            <w:tcW w:w="794" w:type="dxa"/>
          </w:tcPr>
          <w:p w14:paraId="7A45D705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456D3C0" w14:textId="77777777" w:rsidR="002C7D90" w:rsidRPr="005460F2" w:rsidRDefault="002C7D90" w:rsidP="002C7D90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72064D2E" w14:textId="77777777" w:rsidR="002C7D90" w:rsidRPr="008B44DC" w:rsidRDefault="002C7D90" w:rsidP="002C7D90">
            <w:pPr>
              <w:pStyle w:val="a3"/>
              <w:tabs>
                <w:tab w:val="left" w:pos="3229"/>
              </w:tabs>
              <w:rPr>
                <w:rFonts w:asciiTheme="majorBidi" w:hAnsiTheme="majorBidi" w:cs="B Nazanin"/>
                <w:bCs w:val="0"/>
                <w:rtl/>
              </w:rPr>
            </w:pPr>
          </w:p>
        </w:tc>
      </w:tr>
      <w:tr w:rsidR="002C7D90" w:rsidRPr="005460F2" w14:paraId="32AA3CDD" w14:textId="77777777" w:rsidTr="002C7D90">
        <w:trPr>
          <w:cantSplit/>
        </w:trPr>
        <w:tc>
          <w:tcPr>
            <w:tcW w:w="794" w:type="dxa"/>
          </w:tcPr>
          <w:p w14:paraId="04BCDAF7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C28E635" w14:textId="77777777" w:rsidR="002C7D90" w:rsidRPr="005460F2" w:rsidRDefault="002C7D90" w:rsidP="002C7D90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28146D1A" w14:textId="77777777" w:rsidR="002C7D90" w:rsidRPr="008B44DC" w:rsidRDefault="002C7D90" w:rsidP="002C7D90">
            <w:pPr>
              <w:pStyle w:val="a3"/>
              <w:tabs>
                <w:tab w:val="left" w:pos="3229"/>
              </w:tabs>
              <w:rPr>
                <w:rFonts w:asciiTheme="majorBidi" w:hAnsiTheme="majorBidi" w:cs="B Nazanin"/>
                <w:bCs w:val="0"/>
                <w:rtl/>
              </w:rPr>
            </w:pPr>
          </w:p>
        </w:tc>
      </w:tr>
      <w:tr w:rsidR="002C7D90" w:rsidRPr="005460F2" w14:paraId="1297D83F" w14:textId="77777777" w:rsidTr="002C7D90">
        <w:trPr>
          <w:cantSplit/>
        </w:trPr>
        <w:tc>
          <w:tcPr>
            <w:tcW w:w="794" w:type="dxa"/>
          </w:tcPr>
          <w:p w14:paraId="47EDA986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38D5F36" w14:textId="77777777" w:rsidR="002C7D90" w:rsidRPr="005460F2" w:rsidRDefault="002C7D90" w:rsidP="002C7D90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618A52D0" w14:textId="77777777" w:rsidR="002C7D90" w:rsidRPr="008B44DC" w:rsidRDefault="002C7D90" w:rsidP="002C7D90">
            <w:pPr>
              <w:pStyle w:val="a3"/>
              <w:tabs>
                <w:tab w:val="left" w:pos="3229"/>
              </w:tabs>
              <w:rPr>
                <w:rFonts w:asciiTheme="majorBidi" w:hAnsiTheme="majorBidi" w:cs="B Nazanin"/>
                <w:bCs w:val="0"/>
                <w:rtl/>
              </w:rPr>
            </w:pPr>
          </w:p>
        </w:tc>
      </w:tr>
      <w:tr w:rsidR="00A83656" w:rsidRPr="005460F2" w14:paraId="183EB88B" w14:textId="77777777" w:rsidTr="002C7D90">
        <w:trPr>
          <w:cantSplit/>
        </w:trPr>
        <w:tc>
          <w:tcPr>
            <w:tcW w:w="794" w:type="dxa"/>
          </w:tcPr>
          <w:p w14:paraId="664FA4D4" w14:textId="77777777" w:rsidR="00A83656" w:rsidRPr="005460F2" w:rsidRDefault="00A836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18733ED9" w14:textId="77777777" w:rsidR="00A83656" w:rsidRPr="005460F2" w:rsidRDefault="00A836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393A5854" w14:textId="77777777" w:rsidR="001218DE" w:rsidRDefault="001218DE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1218DE" w:rsidRPr="005460F2" w14:paraId="051EAEC9" w14:textId="77777777" w:rsidTr="00631255">
        <w:trPr>
          <w:cantSplit/>
        </w:trPr>
        <w:tc>
          <w:tcPr>
            <w:tcW w:w="794" w:type="dxa"/>
            <w:shd w:val="clear" w:color="auto" w:fill="auto"/>
          </w:tcPr>
          <w:p w14:paraId="0E5B7253" w14:textId="77777777" w:rsidR="001218DE" w:rsidRPr="005460F2" w:rsidRDefault="001218DE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653D8B87" w14:textId="4B2AF098" w:rsidR="001218DE" w:rsidRPr="005460F2" w:rsidRDefault="006361EF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1218DE" w:rsidRPr="005460F2" w14:paraId="6E9927CE" w14:textId="77777777" w:rsidTr="00D87F2E">
        <w:trPr>
          <w:cantSplit/>
        </w:trPr>
        <w:tc>
          <w:tcPr>
            <w:tcW w:w="794" w:type="dxa"/>
          </w:tcPr>
          <w:p w14:paraId="05240859" w14:textId="77777777" w:rsidR="001218DE" w:rsidRPr="005460F2" w:rsidRDefault="003148D4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37</w:t>
            </w:r>
          </w:p>
        </w:tc>
        <w:tc>
          <w:tcPr>
            <w:tcW w:w="9411" w:type="dxa"/>
            <w:gridSpan w:val="2"/>
          </w:tcPr>
          <w:p w14:paraId="52610211" w14:textId="77777777" w:rsidR="001218DE" w:rsidRPr="005460F2" w:rsidRDefault="001218DE" w:rsidP="00C6161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779D6044" w14:textId="77777777" w:rsidTr="00D87F2E">
        <w:trPr>
          <w:cantSplit/>
        </w:trPr>
        <w:tc>
          <w:tcPr>
            <w:tcW w:w="794" w:type="dxa"/>
          </w:tcPr>
          <w:p w14:paraId="0498FDAE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C48A8CA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0A805083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1277849E" w14:textId="77777777" w:rsidTr="00D87F2E">
        <w:trPr>
          <w:cantSplit/>
        </w:trPr>
        <w:tc>
          <w:tcPr>
            <w:tcW w:w="794" w:type="dxa"/>
          </w:tcPr>
          <w:p w14:paraId="6B83171F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F1AFB5F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692A2FC5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4E8CFC45" w14:textId="77777777" w:rsidTr="00D87F2E">
        <w:trPr>
          <w:cantSplit/>
        </w:trPr>
        <w:tc>
          <w:tcPr>
            <w:tcW w:w="794" w:type="dxa"/>
          </w:tcPr>
          <w:p w14:paraId="0E275208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582ABF7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510BD8E7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520798B4" w14:textId="77777777" w:rsidTr="00D87F2E">
        <w:trPr>
          <w:cantSplit/>
        </w:trPr>
        <w:tc>
          <w:tcPr>
            <w:tcW w:w="794" w:type="dxa"/>
          </w:tcPr>
          <w:p w14:paraId="11B6C18E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B2C19F0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55EBCC40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14:paraId="33B6847B" w14:textId="77777777" w:rsidTr="00A12D2B">
        <w:trPr>
          <w:cantSplit/>
        </w:trPr>
        <w:tc>
          <w:tcPr>
            <w:tcW w:w="794" w:type="dxa"/>
          </w:tcPr>
          <w:p w14:paraId="087A08FC" w14:textId="77777777"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4CB76BFC" w14:textId="77777777"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7C0525AB" w14:textId="77777777" w:rsidR="001218DE" w:rsidRDefault="001218DE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1218DE" w:rsidRPr="005460F2" w14:paraId="16196C52" w14:textId="77777777" w:rsidTr="00631255">
        <w:trPr>
          <w:cantSplit/>
        </w:trPr>
        <w:tc>
          <w:tcPr>
            <w:tcW w:w="794" w:type="dxa"/>
            <w:shd w:val="clear" w:color="auto" w:fill="auto"/>
          </w:tcPr>
          <w:p w14:paraId="6C82F9CB" w14:textId="77777777" w:rsidR="001218DE" w:rsidRPr="005460F2" w:rsidRDefault="001218DE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77B5D781" w14:textId="0B8D3E71" w:rsidR="001218DE" w:rsidRPr="005460F2" w:rsidRDefault="006361EF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1218DE" w:rsidRPr="005460F2" w14:paraId="179B73B0" w14:textId="77777777" w:rsidTr="00D87F2E">
        <w:trPr>
          <w:cantSplit/>
        </w:trPr>
        <w:tc>
          <w:tcPr>
            <w:tcW w:w="794" w:type="dxa"/>
          </w:tcPr>
          <w:p w14:paraId="685D5463" w14:textId="77777777" w:rsidR="001218DE" w:rsidRPr="005460F2" w:rsidRDefault="003148D4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38</w:t>
            </w:r>
          </w:p>
        </w:tc>
        <w:tc>
          <w:tcPr>
            <w:tcW w:w="9411" w:type="dxa"/>
            <w:gridSpan w:val="2"/>
          </w:tcPr>
          <w:p w14:paraId="5F7B488F" w14:textId="77777777" w:rsidR="001218DE" w:rsidRPr="005460F2" w:rsidRDefault="001218DE" w:rsidP="00C6161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172097CD" w14:textId="77777777" w:rsidTr="00D87F2E">
        <w:trPr>
          <w:cantSplit/>
        </w:trPr>
        <w:tc>
          <w:tcPr>
            <w:tcW w:w="794" w:type="dxa"/>
          </w:tcPr>
          <w:p w14:paraId="41B1E354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06AF6CA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028A8518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71A82C62" w14:textId="77777777" w:rsidTr="00D87F2E">
        <w:trPr>
          <w:cantSplit/>
        </w:trPr>
        <w:tc>
          <w:tcPr>
            <w:tcW w:w="794" w:type="dxa"/>
          </w:tcPr>
          <w:p w14:paraId="586C6226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0FE3202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42D14746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609A08BC" w14:textId="77777777" w:rsidTr="00D87F2E">
        <w:trPr>
          <w:cantSplit/>
        </w:trPr>
        <w:tc>
          <w:tcPr>
            <w:tcW w:w="794" w:type="dxa"/>
          </w:tcPr>
          <w:p w14:paraId="5BBB9147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5C13D5D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215BFA32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5EC178AE" w14:textId="77777777" w:rsidTr="00D87F2E">
        <w:trPr>
          <w:cantSplit/>
        </w:trPr>
        <w:tc>
          <w:tcPr>
            <w:tcW w:w="794" w:type="dxa"/>
          </w:tcPr>
          <w:p w14:paraId="104DF376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9819D35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1C78BB98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14:paraId="53DC04A1" w14:textId="77777777" w:rsidTr="00A12D2B">
        <w:trPr>
          <w:cantSplit/>
        </w:trPr>
        <w:tc>
          <w:tcPr>
            <w:tcW w:w="794" w:type="dxa"/>
          </w:tcPr>
          <w:p w14:paraId="3F3F8979" w14:textId="77777777"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0389ADC5" w14:textId="77777777"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3AAA78D1" w14:textId="77777777" w:rsidR="001218DE" w:rsidRDefault="001218DE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1218DE" w:rsidRPr="005460F2" w14:paraId="4EAADFA1" w14:textId="77777777" w:rsidTr="00631255">
        <w:trPr>
          <w:cantSplit/>
        </w:trPr>
        <w:tc>
          <w:tcPr>
            <w:tcW w:w="794" w:type="dxa"/>
            <w:shd w:val="clear" w:color="auto" w:fill="auto"/>
          </w:tcPr>
          <w:p w14:paraId="38E9CC15" w14:textId="77777777" w:rsidR="001218DE" w:rsidRPr="005460F2" w:rsidRDefault="001218DE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7C471984" w14:textId="73B6CA91" w:rsidR="001218DE" w:rsidRPr="005460F2" w:rsidRDefault="006361EF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1218DE" w:rsidRPr="005460F2" w14:paraId="71192412" w14:textId="77777777" w:rsidTr="00D87F2E">
        <w:trPr>
          <w:cantSplit/>
        </w:trPr>
        <w:tc>
          <w:tcPr>
            <w:tcW w:w="794" w:type="dxa"/>
          </w:tcPr>
          <w:p w14:paraId="0C51F4F0" w14:textId="77777777" w:rsidR="001218DE" w:rsidRPr="005460F2" w:rsidRDefault="003148D4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39</w:t>
            </w:r>
          </w:p>
        </w:tc>
        <w:tc>
          <w:tcPr>
            <w:tcW w:w="9411" w:type="dxa"/>
            <w:gridSpan w:val="2"/>
          </w:tcPr>
          <w:p w14:paraId="3F2E5FAC" w14:textId="77777777" w:rsidR="001218DE" w:rsidRPr="005460F2" w:rsidRDefault="001218DE" w:rsidP="00C6161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313BD419" w14:textId="77777777" w:rsidTr="00D87F2E">
        <w:trPr>
          <w:cantSplit/>
        </w:trPr>
        <w:tc>
          <w:tcPr>
            <w:tcW w:w="794" w:type="dxa"/>
          </w:tcPr>
          <w:p w14:paraId="6C89B787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A52B2F2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51A7E653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5C2B17E0" w14:textId="77777777" w:rsidTr="00D87F2E">
        <w:trPr>
          <w:cantSplit/>
        </w:trPr>
        <w:tc>
          <w:tcPr>
            <w:tcW w:w="794" w:type="dxa"/>
          </w:tcPr>
          <w:p w14:paraId="5F4483AB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27C26FD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4FF09904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495E1D8D" w14:textId="77777777" w:rsidTr="00D87F2E">
        <w:trPr>
          <w:cantSplit/>
        </w:trPr>
        <w:tc>
          <w:tcPr>
            <w:tcW w:w="794" w:type="dxa"/>
          </w:tcPr>
          <w:p w14:paraId="7C3FDC04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8E87805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49512751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3F0E3C73" w14:textId="77777777" w:rsidTr="00D87F2E">
        <w:trPr>
          <w:cantSplit/>
        </w:trPr>
        <w:tc>
          <w:tcPr>
            <w:tcW w:w="794" w:type="dxa"/>
          </w:tcPr>
          <w:p w14:paraId="3AA07CDF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9E337E6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5CE457EE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14:paraId="0554DEFC" w14:textId="77777777" w:rsidTr="00A12D2B">
        <w:trPr>
          <w:cantSplit/>
        </w:trPr>
        <w:tc>
          <w:tcPr>
            <w:tcW w:w="794" w:type="dxa"/>
          </w:tcPr>
          <w:p w14:paraId="2031CC57" w14:textId="77777777"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3178E0CD" w14:textId="77777777"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23FB1A1A" w14:textId="77777777" w:rsidR="001218DE" w:rsidRDefault="001218DE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1218DE" w:rsidRPr="005460F2" w14:paraId="6C1344F5" w14:textId="77777777" w:rsidTr="00631255">
        <w:trPr>
          <w:cantSplit/>
        </w:trPr>
        <w:tc>
          <w:tcPr>
            <w:tcW w:w="794" w:type="dxa"/>
            <w:shd w:val="clear" w:color="auto" w:fill="auto"/>
          </w:tcPr>
          <w:p w14:paraId="732525E4" w14:textId="77777777" w:rsidR="001218DE" w:rsidRPr="005460F2" w:rsidRDefault="001218DE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732BA2D9" w14:textId="22E08BF9" w:rsidR="001218DE" w:rsidRPr="005460F2" w:rsidRDefault="006361EF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1218DE" w:rsidRPr="005460F2" w14:paraId="47C461F9" w14:textId="77777777" w:rsidTr="00D87F2E">
        <w:trPr>
          <w:cantSplit/>
        </w:trPr>
        <w:tc>
          <w:tcPr>
            <w:tcW w:w="794" w:type="dxa"/>
          </w:tcPr>
          <w:p w14:paraId="3A495B06" w14:textId="77777777" w:rsidR="001218DE" w:rsidRPr="005460F2" w:rsidRDefault="003148D4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40</w:t>
            </w:r>
          </w:p>
        </w:tc>
        <w:tc>
          <w:tcPr>
            <w:tcW w:w="9411" w:type="dxa"/>
            <w:gridSpan w:val="2"/>
          </w:tcPr>
          <w:p w14:paraId="2B35BDF0" w14:textId="77777777" w:rsidR="001218DE" w:rsidRPr="005460F2" w:rsidRDefault="001218DE" w:rsidP="00D8571F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6186B1F7" w14:textId="77777777" w:rsidTr="00D87F2E">
        <w:trPr>
          <w:cantSplit/>
        </w:trPr>
        <w:tc>
          <w:tcPr>
            <w:tcW w:w="794" w:type="dxa"/>
          </w:tcPr>
          <w:p w14:paraId="53EF79BA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51DC078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016D84A7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78998EFE" w14:textId="77777777" w:rsidTr="00D87F2E">
        <w:trPr>
          <w:cantSplit/>
        </w:trPr>
        <w:tc>
          <w:tcPr>
            <w:tcW w:w="794" w:type="dxa"/>
          </w:tcPr>
          <w:p w14:paraId="07662C86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5C6BCCF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644650E0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32FFF4CC" w14:textId="77777777" w:rsidTr="00D87F2E">
        <w:trPr>
          <w:cantSplit/>
        </w:trPr>
        <w:tc>
          <w:tcPr>
            <w:tcW w:w="794" w:type="dxa"/>
          </w:tcPr>
          <w:p w14:paraId="360F9C83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FF41958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227D10F3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5B9D2519" w14:textId="77777777" w:rsidTr="00D87F2E">
        <w:trPr>
          <w:cantSplit/>
        </w:trPr>
        <w:tc>
          <w:tcPr>
            <w:tcW w:w="794" w:type="dxa"/>
          </w:tcPr>
          <w:p w14:paraId="205F0AA1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9279821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7F041B6D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14:paraId="516DC64E" w14:textId="77777777" w:rsidTr="00A12D2B">
        <w:trPr>
          <w:cantSplit/>
        </w:trPr>
        <w:tc>
          <w:tcPr>
            <w:tcW w:w="794" w:type="dxa"/>
          </w:tcPr>
          <w:p w14:paraId="36A51DB4" w14:textId="77777777"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77715243" w14:textId="77777777"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7B5D82D0" w14:textId="77777777" w:rsidR="001218DE" w:rsidRDefault="001218DE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p w14:paraId="4D7055A8" w14:textId="77777777" w:rsidR="001218DE" w:rsidRDefault="001218DE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p w14:paraId="6992DDAE" w14:textId="77777777" w:rsidR="001218DE" w:rsidRDefault="001218DE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1218DE" w:rsidRPr="005460F2" w14:paraId="7B745F60" w14:textId="77777777" w:rsidTr="00631255">
        <w:trPr>
          <w:cantSplit/>
        </w:trPr>
        <w:tc>
          <w:tcPr>
            <w:tcW w:w="794" w:type="dxa"/>
            <w:shd w:val="clear" w:color="auto" w:fill="auto"/>
          </w:tcPr>
          <w:p w14:paraId="424F3946" w14:textId="77777777" w:rsidR="001218DE" w:rsidRPr="005460F2" w:rsidRDefault="001218DE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7454FCD5" w14:textId="479172CC" w:rsidR="001218DE" w:rsidRPr="005460F2" w:rsidRDefault="006361EF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1218DE" w:rsidRPr="005460F2" w14:paraId="1F68A7E4" w14:textId="77777777" w:rsidTr="00D87F2E">
        <w:trPr>
          <w:cantSplit/>
        </w:trPr>
        <w:tc>
          <w:tcPr>
            <w:tcW w:w="794" w:type="dxa"/>
          </w:tcPr>
          <w:p w14:paraId="3A7BEA93" w14:textId="77777777" w:rsidR="001218DE" w:rsidRPr="005460F2" w:rsidRDefault="003148D4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41</w:t>
            </w:r>
          </w:p>
        </w:tc>
        <w:tc>
          <w:tcPr>
            <w:tcW w:w="9411" w:type="dxa"/>
            <w:gridSpan w:val="2"/>
          </w:tcPr>
          <w:p w14:paraId="3EE2D741" w14:textId="77777777" w:rsidR="001218DE" w:rsidRPr="005460F2" w:rsidRDefault="001218DE" w:rsidP="00D8571F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26840C73" w14:textId="77777777" w:rsidTr="00D87F2E">
        <w:trPr>
          <w:cantSplit/>
        </w:trPr>
        <w:tc>
          <w:tcPr>
            <w:tcW w:w="794" w:type="dxa"/>
          </w:tcPr>
          <w:p w14:paraId="0CFD900D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68BFB5E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73372B46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3A8B7575" w14:textId="77777777" w:rsidTr="00D87F2E">
        <w:trPr>
          <w:cantSplit/>
        </w:trPr>
        <w:tc>
          <w:tcPr>
            <w:tcW w:w="794" w:type="dxa"/>
          </w:tcPr>
          <w:p w14:paraId="32DE6089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82A298F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248918DC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6E493EE6" w14:textId="77777777" w:rsidTr="00D87F2E">
        <w:trPr>
          <w:cantSplit/>
        </w:trPr>
        <w:tc>
          <w:tcPr>
            <w:tcW w:w="794" w:type="dxa"/>
          </w:tcPr>
          <w:p w14:paraId="1325D290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D0B959C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30775D76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21C316E4" w14:textId="77777777" w:rsidTr="00D87F2E">
        <w:trPr>
          <w:cantSplit/>
        </w:trPr>
        <w:tc>
          <w:tcPr>
            <w:tcW w:w="794" w:type="dxa"/>
          </w:tcPr>
          <w:p w14:paraId="0AFEDEE4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EB98281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5DD0791C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14:paraId="144B13DF" w14:textId="77777777" w:rsidTr="00A12D2B">
        <w:trPr>
          <w:cantSplit/>
        </w:trPr>
        <w:tc>
          <w:tcPr>
            <w:tcW w:w="794" w:type="dxa"/>
          </w:tcPr>
          <w:p w14:paraId="5451FBFF" w14:textId="77777777"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683D574D" w14:textId="77777777"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1F45FEE5" w14:textId="77777777" w:rsidR="001218DE" w:rsidRDefault="001218DE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1218DE" w:rsidRPr="005460F2" w14:paraId="66A06D32" w14:textId="77777777" w:rsidTr="00631255">
        <w:trPr>
          <w:cantSplit/>
        </w:trPr>
        <w:tc>
          <w:tcPr>
            <w:tcW w:w="794" w:type="dxa"/>
            <w:shd w:val="clear" w:color="auto" w:fill="auto"/>
          </w:tcPr>
          <w:p w14:paraId="5B506976" w14:textId="77777777" w:rsidR="001218DE" w:rsidRPr="005460F2" w:rsidRDefault="001218DE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36EABEA4" w14:textId="0BD1017B" w:rsidR="001218DE" w:rsidRPr="005460F2" w:rsidRDefault="006361EF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1218DE" w:rsidRPr="005460F2" w14:paraId="44EE13DC" w14:textId="77777777" w:rsidTr="00D87F2E">
        <w:trPr>
          <w:cantSplit/>
        </w:trPr>
        <w:tc>
          <w:tcPr>
            <w:tcW w:w="794" w:type="dxa"/>
          </w:tcPr>
          <w:p w14:paraId="338A0C47" w14:textId="77777777" w:rsidR="001218DE" w:rsidRPr="005460F2" w:rsidRDefault="003148D4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42</w:t>
            </w:r>
          </w:p>
        </w:tc>
        <w:tc>
          <w:tcPr>
            <w:tcW w:w="9411" w:type="dxa"/>
            <w:gridSpan w:val="2"/>
          </w:tcPr>
          <w:p w14:paraId="5205D5F6" w14:textId="77777777" w:rsidR="001218DE" w:rsidRPr="005460F2" w:rsidRDefault="001218DE" w:rsidP="00D8571F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4B257970" w14:textId="77777777" w:rsidTr="00D87F2E">
        <w:trPr>
          <w:cantSplit/>
        </w:trPr>
        <w:tc>
          <w:tcPr>
            <w:tcW w:w="794" w:type="dxa"/>
          </w:tcPr>
          <w:p w14:paraId="7C7CC26C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93BB1D4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6221F0F3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44FBE864" w14:textId="77777777" w:rsidTr="00D87F2E">
        <w:trPr>
          <w:cantSplit/>
        </w:trPr>
        <w:tc>
          <w:tcPr>
            <w:tcW w:w="794" w:type="dxa"/>
          </w:tcPr>
          <w:p w14:paraId="77B08B63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AE03CAA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17842E96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0CC3D6F1" w14:textId="77777777" w:rsidTr="00D87F2E">
        <w:trPr>
          <w:cantSplit/>
        </w:trPr>
        <w:tc>
          <w:tcPr>
            <w:tcW w:w="794" w:type="dxa"/>
          </w:tcPr>
          <w:p w14:paraId="0F0F0B24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F2B0A24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4130EB68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3F6F598A" w14:textId="77777777" w:rsidTr="00D87F2E">
        <w:trPr>
          <w:cantSplit/>
        </w:trPr>
        <w:tc>
          <w:tcPr>
            <w:tcW w:w="794" w:type="dxa"/>
          </w:tcPr>
          <w:p w14:paraId="50198D14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F461493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3E904337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14:paraId="285B7C1E" w14:textId="77777777" w:rsidTr="00A12D2B">
        <w:trPr>
          <w:cantSplit/>
        </w:trPr>
        <w:tc>
          <w:tcPr>
            <w:tcW w:w="794" w:type="dxa"/>
          </w:tcPr>
          <w:p w14:paraId="2DCAE4B1" w14:textId="77777777"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5BB420CF" w14:textId="77777777"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58B55959" w14:textId="77777777" w:rsidR="001218DE" w:rsidRDefault="001218DE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1218DE" w:rsidRPr="005460F2" w14:paraId="36E33C79" w14:textId="77777777" w:rsidTr="00631255">
        <w:trPr>
          <w:cantSplit/>
        </w:trPr>
        <w:tc>
          <w:tcPr>
            <w:tcW w:w="794" w:type="dxa"/>
            <w:shd w:val="clear" w:color="auto" w:fill="auto"/>
          </w:tcPr>
          <w:p w14:paraId="40318BFD" w14:textId="77777777" w:rsidR="001218DE" w:rsidRPr="005460F2" w:rsidRDefault="001218DE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47D44EE3" w14:textId="66D24A3F" w:rsidR="001218DE" w:rsidRPr="005460F2" w:rsidRDefault="006361EF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1218DE" w:rsidRPr="005460F2" w14:paraId="1542573A" w14:textId="77777777" w:rsidTr="00D87F2E">
        <w:trPr>
          <w:cantSplit/>
        </w:trPr>
        <w:tc>
          <w:tcPr>
            <w:tcW w:w="794" w:type="dxa"/>
          </w:tcPr>
          <w:p w14:paraId="4693B7E9" w14:textId="77777777" w:rsidR="001218DE" w:rsidRPr="005460F2" w:rsidRDefault="003148D4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43</w:t>
            </w:r>
          </w:p>
        </w:tc>
        <w:tc>
          <w:tcPr>
            <w:tcW w:w="9411" w:type="dxa"/>
            <w:gridSpan w:val="2"/>
          </w:tcPr>
          <w:p w14:paraId="2C034A33" w14:textId="77777777" w:rsidR="001218DE" w:rsidRPr="005460F2" w:rsidRDefault="001218DE" w:rsidP="00D8571F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12642A6D" w14:textId="77777777" w:rsidTr="00D87F2E">
        <w:trPr>
          <w:cantSplit/>
        </w:trPr>
        <w:tc>
          <w:tcPr>
            <w:tcW w:w="794" w:type="dxa"/>
          </w:tcPr>
          <w:p w14:paraId="2D191799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6AB2605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5EDE54B2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14812C5C" w14:textId="77777777" w:rsidTr="00D87F2E">
        <w:trPr>
          <w:cantSplit/>
        </w:trPr>
        <w:tc>
          <w:tcPr>
            <w:tcW w:w="794" w:type="dxa"/>
          </w:tcPr>
          <w:p w14:paraId="27BC5172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E8D3E94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0BA6AE80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45834C2B" w14:textId="77777777" w:rsidTr="00D87F2E">
        <w:trPr>
          <w:cantSplit/>
        </w:trPr>
        <w:tc>
          <w:tcPr>
            <w:tcW w:w="794" w:type="dxa"/>
          </w:tcPr>
          <w:p w14:paraId="3A8F8051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E3A746D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13913AA3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3E13F1AA" w14:textId="77777777" w:rsidTr="00D87F2E">
        <w:trPr>
          <w:cantSplit/>
        </w:trPr>
        <w:tc>
          <w:tcPr>
            <w:tcW w:w="794" w:type="dxa"/>
          </w:tcPr>
          <w:p w14:paraId="590DD600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2D7A9AD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26950600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14:paraId="2B1A9B37" w14:textId="77777777" w:rsidTr="00A12D2B">
        <w:trPr>
          <w:cantSplit/>
        </w:trPr>
        <w:tc>
          <w:tcPr>
            <w:tcW w:w="794" w:type="dxa"/>
          </w:tcPr>
          <w:p w14:paraId="1E2AD210" w14:textId="77777777"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6BC97857" w14:textId="77777777"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36C15F54" w14:textId="77777777" w:rsidR="001218DE" w:rsidRDefault="001218DE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1218DE" w:rsidRPr="005460F2" w14:paraId="4D8EF96D" w14:textId="77777777" w:rsidTr="00631255">
        <w:trPr>
          <w:cantSplit/>
        </w:trPr>
        <w:tc>
          <w:tcPr>
            <w:tcW w:w="794" w:type="dxa"/>
            <w:shd w:val="clear" w:color="auto" w:fill="auto"/>
          </w:tcPr>
          <w:p w14:paraId="3372E4E5" w14:textId="77777777" w:rsidR="001218DE" w:rsidRPr="005460F2" w:rsidRDefault="001218DE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59C3F4B0" w14:textId="77DB351D" w:rsidR="001218DE" w:rsidRPr="005460F2" w:rsidRDefault="006361EF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1218DE" w:rsidRPr="005460F2" w14:paraId="573FA34F" w14:textId="77777777" w:rsidTr="00D87F2E">
        <w:trPr>
          <w:cantSplit/>
        </w:trPr>
        <w:tc>
          <w:tcPr>
            <w:tcW w:w="794" w:type="dxa"/>
          </w:tcPr>
          <w:p w14:paraId="01039D3F" w14:textId="77777777" w:rsidR="001218DE" w:rsidRPr="005460F2" w:rsidRDefault="003148D4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44</w:t>
            </w:r>
          </w:p>
        </w:tc>
        <w:tc>
          <w:tcPr>
            <w:tcW w:w="9411" w:type="dxa"/>
            <w:gridSpan w:val="2"/>
          </w:tcPr>
          <w:p w14:paraId="02B43AC7" w14:textId="77777777" w:rsidR="001218DE" w:rsidRPr="005460F2" w:rsidRDefault="001218DE" w:rsidP="00D8571F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742557FD" w14:textId="77777777" w:rsidTr="00D87F2E">
        <w:trPr>
          <w:cantSplit/>
        </w:trPr>
        <w:tc>
          <w:tcPr>
            <w:tcW w:w="794" w:type="dxa"/>
          </w:tcPr>
          <w:p w14:paraId="3F68E9D2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6DEFFE5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240BCF88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0F4B366F" w14:textId="77777777" w:rsidTr="00D87F2E">
        <w:trPr>
          <w:cantSplit/>
        </w:trPr>
        <w:tc>
          <w:tcPr>
            <w:tcW w:w="794" w:type="dxa"/>
          </w:tcPr>
          <w:p w14:paraId="57AD7EF8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5ECC5E3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57706E7B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3ACF683F" w14:textId="77777777" w:rsidTr="00D87F2E">
        <w:trPr>
          <w:cantSplit/>
        </w:trPr>
        <w:tc>
          <w:tcPr>
            <w:tcW w:w="794" w:type="dxa"/>
          </w:tcPr>
          <w:p w14:paraId="5373FA51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356E5E5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57BE4E51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38833488" w14:textId="77777777" w:rsidTr="00D87F2E">
        <w:trPr>
          <w:cantSplit/>
        </w:trPr>
        <w:tc>
          <w:tcPr>
            <w:tcW w:w="794" w:type="dxa"/>
          </w:tcPr>
          <w:p w14:paraId="41DF052A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3D5F2A7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61CAB4B3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14:paraId="46C92074" w14:textId="77777777" w:rsidTr="00A12D2B">
        <w:trPr>
          <w:cantSplit/>
        </w:trPr>
        <w:tc>
          <w:tcPr>
            <w:tcW w:w="794" w:type="dxa"/>
          </w:tcPr>
          <w:p w14:paraId="1C8328C3" w14:textId="77777777"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6EBF9522" w14:textId="77777777"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2CEED995" w14:textId="77777777" w:rsidR="001218DE" w:rsidRDefault="001218DE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p w14:paraId="621E01FE" w14:textId="77777777" w:rsidR="001218DE" w:rsidRDefault="001218DE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p w14:paraId="343F5773" w14:textId="77777777" w:rsidR="001218DE" w:rsidRDefault="001218DE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1218DE" w:rsidRPr="005460F2" w14:paraId="12DB9373" w14:textId="77777777" w:rsidTr="00631255">
        <w:trPr>
          <w:cantSplit/>
        </w:trPr>
        <w:tc>
          <w:tcPr>
            <w:tcW w:w="794" w:type="dxa"/>
            <w:shd w:val="clear" w:color="auto" w:fill="auto"/>
          </w:tcPr>
          <w:p w14:paraId="7D0A9903" w14:textId="77777777" w:rsidR="001218DE" w:rsidRPr="005460F2" w:rsidRDefault="001218DE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1A9CF7CF" w14:textId="7C20634E" w:rsidR="001218DE" w:rsidRPr="005460F2" w:rsidRDefault="006361EF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1218DE" w:rsidRPr="005460F2" w14:paraId="10D17BF5" w14:textId="77777777" w:rsidTr="00D87F2E">
        <w:trPr>
          <w:cantSplit/>
        </w:trPr>
        <w:tc>
          <w:tcPr>
            <w:tcW w:w="794" w:type="dxa"/>
          </w:tcPr>
          <w:p w14:paraId="0CB44EB0" w14:textId="77777777" w:rsidR="001218DE" w:rsidRPr="005460F2" w:rsidRDefault="003148D4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45</w:t>
            </w:r>
          </w:p>
        </w:tc>
        <w:tc>
          <w:tcPr>
            <w:tcW w:w="9411" w:type="dxa"/>
            <w:gridSpan w:val="2"/>
          </w:tcPr>
          <w:p w14:paraId="7C3B7A58" w14:textId="77777777" w:rsidR="001218DE" w:rsidRPr="005460F2" w:rsidRDefault="001218DE" w:rsidP="00D8571F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7C197511" w14:textId="77777777" w:rsidTr="00D87F2E">
        <w:trPr>
          <w:cantSplit/>
        </w:trPr>
        <w:tc>
          <w:tcPr>
            <w:tcW w:w="794" w:type="dxa"/>
          </w:tcPr>
          <w:p w14:paraId="4F8D0E64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16DE87E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207D25A2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7D73F81D" w14:textId="77777777" w:rsidTr="00D87F2E">
        <w:trPr>
          <w:cantSplit/>
        </w:trPr>
        <w:tc>
          <w:tcPr>
            <w:tcW w:w="794" w:type="dxa"/>
          </w:tcPr>
          <w:p w14:paraId="77ACF65F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1749B9D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3182AEAD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7EA382C4" w14:textId="77777777" w:rsidTr="00D87F2E">
        <w:trPr>
          <w:cantSplit/>
        </w:trPr>
        <w:tc>
          <w:tcPr>
            <w:tcW w:w="794" w:type="dxa"/>
          </w:tcPr>
          <w:p w14:paraId="6502657F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7FCA7CF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22BE6E8B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63E00161" w14:textId="77777777" w:rsidTr="00D87F2E">
        <w:trPr>
          <w:cantSplit/>
        </w:trPr>
        <w:tc>
          <w:tcPr>
            <w:tcW w:w="794" w:type="dxa"/>
          </w:tcPr>
          <w:p w14:paraId="61DC82DA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394C387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5D1E062E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14:paraId="63711AB9" w14:textId="77777777" w:rsidTr="00A12D2B">
        <w:trPr>
          <w:cantSplit/>
        </w:trPr>
        <w:tc>
          <w:tcPr>
            <w:tcW w:w="794" w:type="dxa"/>
          </w:tcPr>
          <w:p w14:paraId="23A1CAF2" w14:textId="77777777"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10F35E30" w14:textId="77777777"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051B0965" w14:textId="77777777" w:rsidR="001218DE" w:rsidRDefault="001218DE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1218DE" w:rsidRPr="005460F2" w14:paraId="03D3E0AD" w14:textId="77777777" w:rsidTr="00631255">
        <w:trPr>
          <w:cantSplit/>
        </w:trPr>
        <w:tc>
          <w:tcPr>
            <w:tcW w:w="794" w:type="dxa"/>
            <w:shd w:val="clear" w:color="auto" w:fill="auto"/>
          </w:tcPr>
          <w:p w14:paraId="79442787" w14:textId="77777777" w:rsidR="001218DE" w:rsidRPr="005460F2" w:rsidRDefault="001218DE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46AD5CF4" w14:textId="5898CCA2" w:rsidR="001218DE" w:rsidRPr="005460F2" w:rsidRDefault="006361EF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1218DE" w:rsidRPr="005460F2" w14:paraId="34CC1FA8" w14:textId="77777777" w:rsidTr="00D87F2E">
        <w:trPr>
          <w:cantSplit/>
        </w:trPr>
        <w:tc>
          <w:tcPr>
            <w:tcW w:w="794" w:type="dxa"/>
          </w:tcPr>
          <w:p w14:paraId="725EECC4" w14:textId="77777777" w:rsidR="001218DE" w:rsidRPr="005460F2" w:rsidRDefault="003148D4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46</w:t>
            </w:r>
          </w:p>
        </w:tc>
        <w:tc>
          <w:tcPr>
            <w:tcW w:w="9411" w:type="dxa"/>
            <w:gridSpan w:val="2"/>
          </w:tcPr>
          <w:p w14:paraId="3EAE0394" w14:textId="77777777" w:rsidR="001218DE" w:rsidRPr="005460F2" w:rsidRDefault="001218DE" w:rsidP="00F02925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60F56F68" w14:textId="77777777" w:rsidTr="00D87F2E">
        <w:trPr>
          <w:cantSplit/>
        </w:trPr>
        <w:tc>
          <w:tcPr>
            <w:tcW w:w="794" w:type="dxa"/>
          </w:tcPr>
          <w:p w14:paraId="15E7302C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12FCE0A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02004F78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58A55982" w14:textId="77777777" w:rsidTr="00D87F2E">
        <w:trPr>
          <w:cantSplit/>
        </w:trPr>
        <w:tc>
          <w:tcPr>
            <w:tcW w:w="794" w:type="dxa"/>
          </w:tcPr>
          <w:p w14:paraId="42BFC732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2498E8C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6AEE7257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43D8D92D" w14:textId="77777777" w:rsidTr="00D87F2E">
        <w:trPr>
          <w:cantSplit/>
        </w:trPr>
        <w:tc>
          <w:tcPr>
            <w:tcW w:w="794" w:type="dxa"/>
          </w:tcPr>
          <w:p w14:paraId="5A67AB43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6221DC7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75DD3F78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346CEE50" w14:textId="77777777" w:rsidTr="00D87F2E">
        <w:trPr>
          <w:cantSplit/>
        </w:trPr>
        <w:tc>
          <w:tcPr>
            <w:tcW w:w="794" w:type="dxa"/>
          </w:tcPr>
          <w:p w14:paraId="7110737A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F2B1140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52417687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14:paraId="79256DA4" w14:textId="77777777" w:rsidTr="00A12D2B">
        <w:trPr>
          <w:cantSplit/>
        </w:trPr>
        <w:tc>
          <w:tcPr>
            <w:tcW w:w="794" w:type="dxa"/>
          </w:tcPr>
          <w:p w14:paraId="51FF41A9" w14:textId="77777777"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4886DEFD" w14:textId="77777777"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2BEC35B3" w14:textId="77777777" w:rsidR="001218DE" w:rsidRDefault="001218DE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1218DE" w:rsidRPr="005460F2" w14:paraId="62A4776A" w14:textId="77777777" w:rsidTr="001218DE">
        <w:trPr>
          <w:cantSplit/>
        </w:trPr>
        <w:tc>
          <w:tcPr>
            <w:tcW w:w="794" w:type="dxa"/>
            <w:shd w:val="clear" w:color="auto" w:fill="auto"/>
          </w:tcPr>
          <w:p w14:paraId="1FD4D717" w14:textId="77777777" w:rsidR="001218DE" w:rsidRPr="005460F2" w:rsidRDefault="001218DE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434C56A3" w14:textId="11451DE8" w:rsidR="001218DE" w:rsidRPr="005460F2" w:rsidRDefault="006361EF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1218DE" w:rsidRPr="005460F2" w14:paraId="459FBFF8" w14:textId="77777777" w:rsidTr="00D87F2E">
        <w:trPr>
          <w:cantSplit/>
        </w:trPr>
        <w:tc>
          <w:tcPr>
            <w:tcW w:w="794" w:type="dxa"/>
          </w:tcPr>
          <w:p w14:paraId="5A86134B" w14:textId="77777777" w:rsidR="001218DE" w:rsidRPr="005460F2" w:rsidRDefault="003148D4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47</w:t>
            </w:r>
          </w:p>
        </w:tc>
        <w:tc>
          <w:tcPr>
            <w:tcW w:w="9411" w:type="dxa"/>
            <w:gridSpan w:val="2"/>
          </w:tcPr>
          <w:p w14:paraId="649F12C3" w14:textId="77777777" w:rsidR="001218DE" w:rsidRPr="005460F2" w:rsidRDefault="001218DE" w:rsidP="000D28D8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1E59798D" w14:textId="77777777" w:rsidTr="00D87F2E">
        <w:trPr>
          <w:cantSplit/>
        </w:trPr>
        <w:tc>
          <w:tcPr>
            <w:tcW w:w="794" w:type="dxa"/>
          </w:tcPr>
          <w:p w14:paraId="1C9473F9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631D9FF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4184CA80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4107E8A2" w14:textId="77777777" w:rsidTr="00D87F2E">
        <w:trPr>
          <w:cantSplit/>
        </w:trPr>
        <w:tc>
          <w:tcPr>
            <w:tcW w:w="794" w:type="dxa"/>
          </w:tcPr>
          <w:p w14:paraId="6998E306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94A3DFD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2038E077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48E9462C" w14:textId="77777777" w:rsidTr="00D87F2E">
        <w:trPr>
          <w:cantSplit/>
        </w:trPr>
        <w:tc>
          <w:tcPr>
            <w:tcW w:w="794" w:type="dxa"/>
          </w:tcPr>
          <w:p w14:paraId="6774598E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59C7A18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0F04DEF0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408DC7D4" w14:textId="77777777" w:rsidTr="00D87F2E">
        <w:trPr>
          <w:cantSplit/>
        </w:trPr>
        <w:tc>
          <w:tcPr>
            <w:tcW w:w="794" w:type="dxa"/>
          </w:tcPr>
          <w:p w14:paraId="3835ED89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7E67BA9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3022C289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14:paraId="5765B01E" w14:textId="77777777" w:rsidTr="00A12D2B">
        <w:trPr>
          <w:cantSplit/>
        </w:trPr>
        <w:tc>
          <w:tcPr>
            <w:tcW w:w="794" w:type="dxa"/>
          </w:tcPr>
          <w:p w14:paraId="1A37E37D" w14:textId="77777777"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6D1EF339" w14:textId="77777777"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732243A4" w14:textId="77777777" w:rsidR="001218DE" w:rsidRDefault="001218DE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1218DE" w:rsidRPr="005460F2" w14:paraId="4E33C13F" w14:textId="77777777" w:rsidTr="00D87F2E">
        <w:trPr>
          <w:cantSplit/>
        </w:trPr>
        <w:tc>
          <w:tcPr>
            <w:tcW w:w="794" w:type="dxa"/>
            <w:shd w:val="clear" w:color="auto" w:fill="auto"/>
          </w:tcPr>
          <w:p w14:paraId="0489D521" w14:textId="77777777" w:rsidR="001218DE" w:rsidRPr="005460F2" w:rsidRDefault="001218DE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36C211DB" w14:textId="436DB9BB" w:rsidR="001218DE" w:rsidRPr="005460F2" w:rsidRDefault="006361EF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1218DE" w:rsidRPr="005460F2" w14:paraId="073556F1" w14:textId="77777777" w:rsidTr="00D87F2E">
        <w:trPr>
          <w:cantSplit/>
        </w:trPr>
        <w:tc>
          <w:tcPr>
            <w:tcW w:w="794" w:type="dxa"/>
          </w:tcPr>
          <w:p w14:paraId="32895AB0" w14:textId="77777777" w:rsidR="001218DE" w:rsidRPr="005460F2" w:rsidRDefault="003148D4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48</w:t>
            </w:r>
          </w:p>
        </w:tc>
        <w:tc>
          <w:tcPr>
            <w:tcW w:w="9411" w:type="dxa"/>
            <w:gridSpan w:val="2"/>
          </w:tcPr>
          <w:p w14:paraId="5A68F2BE" w14:textId="77777777" w:rsidR="001218DE" w:rsidRPr="005460F2" w:rsidRDefault="001218DE" w:rsidP="000D28D8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330CAE89" w14:textId="77777777" w:rsidTr="00D87F2E">
        <w:trPr>
          <w:cantSplit/>
        </w:trPr>
        <w:tc>
          <w:tcPr>
            <w:tcW w:w="794" w:type="dxa"/>
          </w:tcPr>
          <w:p w14:paraId="24550EF4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E2B7157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13A81A7B" w14:textId="77777777" w:rsidR="001218DE" w:rsidRPr="005460F2" w:rsidRDefault="001218DE" w:rsidP="000D28D8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6BFDE50E" w14:textId="77777777" w:rsidTr="00D87F2E">
        <w:trPr>
          <w:cantSplit/>
        </w:trPr>
        <w:tc>
          <w:tcPr>
            <w:tcW w:w="794" w:type="dxa"/>
          </w:tcPr>
          <w:p w14:paraId="08908D0C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C7FBF95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3BE56FC6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7B8056D3" w14:textId="77777777" w:rsidTr="00D87F2E">
        <w:trPr>
          <w:cantSplit/>
        </w:trPr>
        <w:tc>
          <w:tcPr>
            <w:tcW w:w="794" w:type="dxa"/>
          </w:tcPr>
          <w:p w14:paraId="06493A08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24406C5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46C48071" w14:textId="77777777" w:rsidR="001218DE" w:rsidRPr="005460F2" w:rsidRDefault="001218DE" w:rsidP="00112C6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50C0079F" w14:textId="77777777" w:rsidTr="00D87F2E">
        <w:trPr>
          <w:cantSplit/>
        </w:trPr>
        <w:tc>
          <w:tcPr>
            <w:tcW w:w="794" w:type="dxa"/>
          </w:tcPr>
          <w:p w14:paraId="058FCC73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8A30B8D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21FF0DC5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14:paraId="17F0C84A" w14:textId="77777777" w:rsidTr="00A12D2B">
        <w:trPr>
          <w:cantSplit/>
        </w:trPr>
        <w:tc>
          <w:tcPr>
            <w:tcW w:w="794" w:type="dxa"/>
          </w:tcPr>
          <w:p w14:paraId="71F13C6B" w14:textId="77777777"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4EA7D705" w14:textId="77777777"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0B4080D3" w14:textId="77777777" w:rsidR="001218DE" w:rsidRDefault="001218DE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1218DE" w:rsidRPr="005460F2" w14:paraId="7623CE87" w14:textId="77777777" w:rsidTr="00D87F2E">
        <w:trPr>
          <w:cantSplit/>
        </w:trPr>
        <w:tc>
          <w:tcPr>
            <w:tcW w:w="794" w:type="dxa"/>
            <w:shd w:val="clear" w:color="auto" w:fill="auto"/>
          </w:tcPr>
          <w:p w14:paraId="449ACC22" w14:textId="77777777" w:rsidR="001218DE" w:rsidRPr="005460F2" w:rsidRDefault="001218DE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01961803" w14:textId="026E91E7" w:rsidR="001218DE" w:rsidRPr="005460F2" w:rsidRDefault="006361EF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1218DE" w:rsidRPr="005460F2" w14:paraId="28347D20" w14:textId="77777777" w:rsidTr="00D87F2E">
        <w:trPr>
          <w:cantSplit/>
        </w:trPr>
        <w:tc>
          <w:tcPr>
            <w:tcW w:w="794" w:type="dxa"/>
          </w:tcPr>
          <w:p w14:paraId="56B70E06" w14:textId="77777777" w:rsidR="001218DE" w:rsidRPr="005460F2" w:rsidRDefault="003148D4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49</w:t>
            </w:r>
          </w:p>
        </w:tc>
        <w:tc>
          <w:tcPr>
            <w:tcW w:w="9411" w:type="dxa"/>
            <w:gridSpan w:val="2"/>
          </w:tcPr>
          <w:p w14:paraId="47A1E0A9" w14:textId="77777777" w:rsidR="001218DE" w:rsidRPr="005460F2" w:rsidRDefault="001218DE" w:rsidP="00112C6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6C79EBD9" w14:textId="77777777" w:rsidTr="00D87F2E">
        <w:trPr>
          <w:cantSplit/>
        </w:trPr>
        <w:tc>
          <w:tcPr>
            <w:tcW w:w="794" w:type="dxa"/>
          </w:tcPr>
          <w:p w14:paraId="00B10447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1FDCE7E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20E7822E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14F3FA9B" w14:textId="77777777" w:rsidTr="00D87F2E">
        <w:trPr>
          <w:cantSplit/>
        </w:trPr>
        <w:tc>
          <w:tcPr>
            <w:tcW w:w="794" w:type="dxa"/>
          </w:tcPr>
          <w:p w14:paraId="1C59D0D1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CACB03A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47F173CA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239BE679" w14:textId="77777777" w:rsidTr="00D87F2E">
        <w:trPr>
          <w:cantSplit/>
        </w:trPr>
        <w:tc>
          <w:tcPr>
            <w:tcW w:w="794" w:type="dxa"/>
          </w:tcPr>
          <w:p w14:paraId="6EE1C733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6A3E6E3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38DD79F1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019A1231" w14:textId="77777777" w:rsidTr="00D87F2E">
        <w:trPr>
          <w:cantSplit/>
        </w:trPr>
        <w:tc>
          <w:tcPr>
            <w:tcW w:w="794" w:type="dxa"/>
          </w:tcPr>
          <w:p w14:paraId="2EE57438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3A84E07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5AC63989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14:paraId="6FD71C2F" w14:textId="77777777" w:rsidTr="00A12D2B">
        <w:trPr>
          <w:cantSplit/>
        </w:trPr>
        <w:tc>
          <w:tcPr>
            <w:tcW w:w="794" w:type="dxa"/>
          </w:tcPr>
          <w:p w14:paraId="0EB897FA" w14:textId="77777777"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5AAB11CF" w14:textId="77777777"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2A612179" w14:textId="77777777" w:rsidR="001218DE" w:rsidRDefault="001218DE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1218DE" w:rsidRPr="005460F2" w14:paraId="41089D22" w14:textId="77777777" w:rsidTr="00D87F2E">
        <w:trPr>
          <w:cantSplit/>
        </w:trPr>
        <w:tc>
          <w:tcPr>
            <w:tcW w:w="794" w:type="dxa"/>
            <w:shd w:val="clear" w:color="auto" w:fill="auto"/>
          </w:tcPr>
          <w:p w14:paraId="6B4DF619" w14:textId="77777777" w:rsidR="001218DE" w:rsidRPr="005460F2" w:rsidRDefault="001218DE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28E70070" w14:textId="3771D9EC" w:rsidR="001218DE" w:rsidRPr="005460F2" w:rsidRDefault="006361EF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1218DE" w:rsidRPr="005460F2" w14:paraId="362051A4" w14:textId="77777777" w:rsidTr="00D87F2E">
        <w:trPr>
          <w:cantSplit/>
        </w:trPr>
        <w:tc>
          <w:tcPr>
            <w:tcW w:w="794" w:type="dxa"/>
          </w:tcPr>
          <w:p w14:paraId="0280F008" w14:textId="77777777" w:rsidR="001218DE" w:rsidRPr="005460F2" w:rsidRDefault="003148D4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50</w:t>
            </w:r>
          </w:p>
        </w:tc>
        <w:tc>
          <w:tcPr>
            <w:tcW w:w="9411" w:type="dxa"/>
            <w:gridSpan w:val="2"/>
          </w:tcPr>
          <w:p w14:paraId="27850BBE" w14:textId="77777777" w:rsidR="001218DE" w:rsidRPr="005460F2" w:rsidRDefault="001218DE" w:rsidP="00112C6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1468B745" w14:textId="77777777" w:rsidTr="00D87F2E">
        <w:trPr>
          <w:cantSplit/>
        </w:trPr>
        <w:tc>
          <w:tcPr>
            <w:tcW w:w="794" w:type="dxa"/>
          </w:tcPr>
          <w:p w14:paraId="10E8D45A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F273705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2E7688BE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30FB666A" w14:textId="77777777" w:rsidTr="00D87F2E">
        <w:trPr>
          <w:cantSplit/>
        </w:trPr>
        <w:tc>
          <w:tcPr>
            <w:tcW w:w="794" w:type="dxa"/>
          </w:tcPr>
          <w:p w14:paraId="104B882B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CB392A4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500D802F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49FCAB1E" w14:textId="77777777" w:rsidTr="00D87F2E">
        <w:trPr>
          <w:cantSplit/>
        </w:trPr>
        <w:tc>
          <w:tcPr>
            <w:tcW w:w="794" w:type="dxa"/>
          </w:tcPr>
          <w:p w14:paraId="3794B418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ECDD069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18C1483A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2BE97F6B" w14:textId="77777777" w:rsidTr="00D87F2E">
        <w:trPr>
          <w:cantSplit/>
        </w:trPr>
        <w:tc>
          <w:tcPr>
            <w:tcW w:w="794" w:type="dxa"/>
          </w:tcPr>
          <w:p w14:paraId="7D3D73C3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98F0630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3EED2D23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14:paraId="34A358E3" w14:textId="77777777" w:rsidTr="00A12D2B">
        <w:trPr>
          <w:cantSplit/>
        </w:trPr>
        <w:tc>
          <w:tcPr>
            <w:tcW w:w="794" w:type="dxa"/>
          </w:tcPr>
          <w:p w14:paraId="37C9EE55" w14:textId="77777777"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58C91123" w14:textId="77777777"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7995C8E3" w14:textId="77777777" w:rsidR="001218DE" w:rsidRDefault="001218DE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1218DE" w:rsidRPr="005460F2" w14:paraId="417826B4" w14:textId="77777777" w:rsidTr="00D87F2E">
        <w:trPr>
          <w:cantSplit/>
        </w:trPr>
        <w:tc>
          <w:tcPr>
            <w:tcW w:w="794" w:type="dxa"/>
            <w:shd w:val="clear" w:color="auto" w:fill="auto"/>
          </w:tcPr>
          <w:p w14:paraId="0248B729" w14:textId="77777777" w:rsidR="001218DE" w:rsidRPr="005460F2" w:rsidRDefault="001218DE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3AA75BC3" w14:textId="1F412266" w:rsidR="001218DE" w:rsidRPr="005460F2" w:rsidRDefault="006361EF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1218DE" w:rsidRPr="005460F2" w14:paraId="7DA9CE04" w14:textId="77777777" w:rsidTr="00D87F2E">
        <w:trPr>
          <w:cantSplit/>
        </w:trPr>
        <w:tc>
          <w:tcPr>
            <w:tcW w:w="794" w:type="dxa"/>
          </w:tcPr>
          <w:p w14:paraId="39719039" w14:textId="77777777" w:rsidR="001218DE" w:rsidRPr="005460F2" w:rsidRDefault="003148D4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51</w:t>
            </w:r>
          </w:p>
        </w:tc>
        <w:tc>
          <w:tcPr>
            <w:tcW w:w="9411" w:type="dxa"/>
            <w:gridSpan w:val="2"/>
          </w:tcPr>
          <w:p w14:paraId="54B6A376" w14:textId="77777777" w:rsidR="001218DE" w:rsidRPr="005460F2" w:rsidRDefault="001218DE" w:rsidP="00112C6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2D759DB5" w14:textId="77777777" w:rsidTr="00D87F2E">
        <w:trPr>
          <w:cantSplit/>
        </w:trPr>
        <w:tc>
          <w:tcPr>
            <w:tcW w:w="794" w:type="dxa"/>
          </w:tcPr>
          <w:p w14:paraId="76515BB9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A38B42E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5C6518CF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314483B4" w14:textId="77777777" w:rsidTr="00D87F2E">
        <w:trPr>
          <w:cantSplit/>
        </w:trPr>
        <w:tc>
          <w:tcPr>
            <w:tcW w:w="794" w:type="dxa"/>
          </w:tcPr>
          <w:p w14:paraId="143000CC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09B55FF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323EE0D8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6D3515B8" w14:textId="77777777" w:rsidTr="00D87F2E">
        <w:trPr>
          <w:cantSplit/>
        </w:trPr>
        <w:tc>
          <w:tcPr>
            <w:tcW w:w="794" w:type="dxa"/>
          </w:tcPr>
          <w:p w14:paraId="2C7D63F0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16FB5F8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15A4C563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11A3C599" w14:textId="77777777" w:rsidTr="00D87F2E">
        <w:trPr>
          <w:cantSplit/>
        </w:trPr>
        <w:tc>
          <w:tcPr>
            <w:tcW w:w="794" w:type="dxa"/>
          </w:tcPr>
          <w:p w14:paraId="288F1ADF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506AD90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3C3D2AE7" w14:textId="77777777" w:rsidR="001218DE" w:rsidRPr="005460F2" w:rsidRDefault="001218DE" w:rsidP="00112C6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14:paraId="537EEC6D" w14:textId="77777777" w:rsidTr="00A12D2B">
        <w:trPr>
          <w:cantSplit/>
        </w:trPr>
        <w:tc>
          <w:tcPr>
            <w:tcW w:w="794" w:type="dxa"/>
          </w:tcPr>
          <w:p w14:paraId="52E044B7" w14:textId="77777777"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00B8FAEC" w14:textId="77777777"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4740F062" w14:textId="77777777" w:rsidR="001218DE" w:rsidRDefault="001218DE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1218DE" w:rsidRPr="005460F2" w14:paraId="01734B72" w14:textId="77777777" w:rsidTr="00D87F2E">
        <w:trPr>
          <w:cantSplit/>
        </w:trPr>
        <w:tc>
          <w:tcPr>
            <w:tcW w:w="794" w:type="dxa"/>
            <w:shd w:val="clear" w:color="auto" w:fill="auto"/>
          </w:tcPr>
          <w:p w14:paraId="2152BC4A" w14:textId="77777777" w:rsidR="001218DE" w:rsidRPr="005460F2" w:rsidRDefault="001218DE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7E0E30CE" w14:textId="1A3F0D97" w:rsidR="001218DE" w:rsidRPr="005460F2" w:rsidRDefault="006361EF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1218DE" w:rsidRPr="005460F2" w14:paraId="6063026A" w14:textId="77777777" w:rsidTr="00D87F2E">
        <w:trPr>
          <w:cantSplit/>
        </w:trPr>
        <w:tc>
          <w:tcPr>
            <w:tcW w:w="794" w:type="dxa"/>
          </w:tcPr>
          <w:p w14:paraId="3F220A96" w14:textId="77777777" w:rsidR="001218DE" w:rsidRPr="005460F2" w:rsidRDefault="003148D4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52</w:t>
            </w:r>
          </w:p>
        </w:tc>
        <w:tc>
          <w:tcPr>
            <w:tcW w:w="9411" w:type="dxa"/>
            <w:gridSpan w:val="2"/>
          </w:tcPr>
          <w:p w14:paraId="17FD02D9" w14:textId="77777777" w:rsidR="001218DE" w:rsidRPr="005460F2" w:rsidRDefault="001218DE" w:rsidP="00112C6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0B0ECA88" w14:textId="77777777" w:rsidTr="00D87F2E">
        <w:trPr>
          <w:cantSplit/>
        </w:trPr>
        <w:tc>
          <w:tcPr>
            <w:tcW w:w="794" w:type="dxa"/>
          </w:tcPr>
          <w:p w14:paraId="51609691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17D0E66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359E0ABD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45CFBDAA" w14:textId="77777777" w:rsidTr="00D87F2E">
        <w:trPr>
          <w:cantSplit/>
        </w:trPr>
        <w:tc>
          <w:tcPr>
            <w:tcW w:w="794" w:type="dxa"/>
          </w:tcPr>
          <w:p w14:paraId="517C887D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18D0F62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0B93F2A1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7C3968DF" w14:textId="77777777" w:rsidTr="00D87F2E">
        <w:trPr>
          <w:cantSplit/>
        </w:trPr>
        <w:tc>
          <w:tcPr>
            <w:tcW w:w="794" w:type="dxa"/>
          </w:tcPr>
          <w:p w14:paraId="4DABFEEB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A5F673E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1908A89E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0CF1E15C" w14:textId="77777777" w:rsidTr="00D87F2E">
        <w:trPr>
          <w:cantSplit/>
        </w:trPr>
        <w:tc>
          <w:tcPr>
            <w:tcW w:w="794" w:type="dxa"/>
          </w:tcPr>
          <w:p w14:paraId="41792B0C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07544E6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0DE107B8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14:paraId="22CF6D99" w14:textId="77777777" w:rsidTr="00A12D2B">
        <w:trPr>
          <w:cantSplit/>
        </w:trPr>
        <w:tc>
          <w:tcPr>
            <w:tcW w:w="794" w:type="dxa"/>
          </w:tcPr>
          <w:p w14:paraId="365F2CC9" w14:textId="77777777"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7C45F4DB" w14:textId="77777777"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0AAC39C3" w14:textId="77777777" w:rsidR="001218DE" w:rsidRDefault="001218DE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1218DE" w:rsidRPr="005460F2" w14:paraId="1A11D516" w14:textId="77777777" w:rsidTr="00D87F2E">
        <w:trPr>
          <w:cantSplit/>
        </w:trPr>
        <w:tc>
          <w:tcPr>
            <w:tcW w:w="794" w:type="dxa"/>
            <w:shd w:val="clear" w:color="auto" w:fill="auto"/>
          </w:tcPr>
          <w:p w14:paraId="0C30A3A4" w14:textId="77777777" w:rsidR="001218DE" w:rsidRPr="005460F2" w:rsidRDefault="001218DE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41028E17" w14:textId="1102A1BC" w:rsidR="001218DE" w:rsidRPr="005460F2" w:rsidRDefault="006361EF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1218DE" w:rsidRPr="005460F2" w14:paraId="5748E317" w14:textId="77777777" w:rsidTr="00D87F2E">
        <w:trPr>
          <w:cantSplit/>
        </w:trPr>
        <w:tc>
          <w:tcPr>
            <w:tcW w:w="794" w:type="dxa"/>
          </w:tcPr>
          <w:p w14:paraId="39286078" w14:textId="77777777" w:rsidR="001218DE" w:rsidRPr="005460F2" w:rsidRDefault="003148D4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53</w:t>
            </w:r>
          </w:p>
        </w:tc>
        <w:tc>
          <w:tcPr>
            <w:tcW w:w="9411" w:type="dxa"/>
            <w:gridSpan w:val="2"/>
          </w:tcPr>
          <w:p w14:paraId="5D09AD44" w14:textId="77777777" w:rsidR="001218DE" w:rsidRPr="005460F2" w:rsidRDefault="001218DE" w:rsidP="008F597D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4D7DF3F7" w14:textId="77777777" w:rsidTr="00D87F2E">
        <w:trPr>
          <w:cantSplit/>
        </w:trPr>
        <w:tc>
          <w:tcPr>
            <w:tcW w:w="794" w:type="dxa"/>
          </w:tcPr>
          <w:p w14:paraId="223CDDF2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41B58AB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78256418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34511442" w14:textId="77777777" w:rsidTr="00D87F2E">
        <w:trPr>
          <w:cantSplit/>
        </w:trPr>
        <w:tc>
          <w:tcPr>
            <w:tcW w:w="794" w:type="dxa"/>
          </w:tcPr>
          <w:p w14:paraId="74051F52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38F8FC5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358B1929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195BF2C5" w14:textId="77777777" w:rsidTr="00D87F2E">
        <w:trPr>
          <w:cantSplit/>
        </w:trPr>
        <w:tc>
          <w:tcPr>
            <w:tcW w:w="794" w:type="dxa"/>
          </w:tcPr>
          <w:p w14:paraId="25830411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E3FBCB8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5E37AFB1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0895163F" w14:textId="77777777" w:rsidTr="00D87F2E">
        <w:trPr>
          <w:cantSplit/>
        </w:trPr>
        <w:tc>
          <w:tcPr>
            <w:tcW w:w="794" w:type="dxa"/>
          </w:tcPr>
          <w:p w14:paraId="777D1E65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603F6B0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311B8A4A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14:paraId="2D34DABF" w14:textId="77777777" w:rsidTr="00A12D2B">
        <w:trPr>
          <w:cantSplit/>
        </w:trPr>
        <w:tc>
          <w:tcPr>
            <w:tcW w:w="794" w:type="dxa"/>
          </w:tcPr>
          <w:p w14:paraId="5A832ECD" w14:textId="77777777"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75A745FC" w14:textId="77777777"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5FB89126" w14:textId="77777777" w:rsidR="001218DE" w:rsidRDefault="001218DE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1218DE" w:rsidRPr="005460F2" w14:paraId="579EDD2B" w14:textId="77777777" w:rsidTr="00D87F2E">
        <w:trPr>
          <w:cantSplit/>
        </w:trPr>
        <w:tc>
          <w:tcPr>
            <w:tcW w:w="794" w:type="dxa"/>
            <w:shd w:val="clear" w:color="auto" w:fill="auto"/>
          </w:tcPr>
          <w:p w14:paraId="46A54EBF" w14:textId="77777777" w:rsidR="001218DE" w:rsidRPr="005460F2" w:rsidRDefault="001218DE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4ECADD76" w14:textId="75F0DF41" w:rsidR="001218DE" w:rsidRPr="005460F2" w:rsidRDefault="006361EF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1218DE" w:rsidRPr="005460F2" w14:paraId="6CE7AB28" w14:textId="77777777" w:rsidTr="00D87F2E">
        <w:trPr>
          <w:cantSplit/>
        </w:trPr>
        <w:tc>
          <w:tcPr>
            <w:tcW w:w="794" w:type="dxa"/>
          </w:tcPr>
          <w:p w14:paraId="0497AAA5" w14:textId="77777777" w:rsidR="001218DE" w:rsidRPr="005460F2" w:rsidRDefault="003148D4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54</w:t>
            </w:r>
          </w:p>
        </w:tc>
        <w:tc>
          <w:tcPr>
            <w:tcW w:w="9411" w:type="dxa"/>
            <w:gridSpan w:val="2"/>
          </w:tcPr>
          <w:p w14:paraId="497A1E42" w14:textId="77777777" w:rsidR="001218DE" w:rsidRPr="005460F2" w:rsidRDefault="001218DE" w:rsidP="008F597D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408C957D" w14:textId="77777777" w:rsidTr="00D87F2E">
        <w:trPr>
          <w:cantSplit/>
        </w:trPr>
        <w:tc>
          <w:tcPr>
            <w:tcW w:w="794" w:type="dxa"/>
          </w:tcPr>
          <w:p w14:paraId="0E9E0DED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0890241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03286A8F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32A0D73B" w14:textId="77777777" w:rsidTr="00D87F2E">
        <w:trPr>
          <w:cantSplit/>
        </w:trPr>
        <w:tc>
          <w:tcPr>
            <w:tcW w:w="794" w:type="dxa"/>
          </w:tcPr>
          <w:p w14:paraId="6C4FB653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9127DCC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6570C776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2B7682D0" w14:textId="77777777" w:rsidTr="00D87F2E">
        <w:trPr>
          <w:cantSplit/>
        </w:trPr>
        <w:tc>
          <w:tcPr>
            <w:tcW w:w="794" w:type="dxa"/>
          </w:tcPr>
          <w:p w14:paraId="5F6DB259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E5FD7DA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0DE87FAB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75CBD1C0" w14:textId="77777777" w:rsidTr="00D87F2E">
        <w:trPr>
          <w:cantSplit/>
        </w:trPr>
        <w:tc>
          <w:tcPr>
            <w:tcW w:w="794" w:type="dxa"/>
          </w:tcPr>
          <w:p w14:paraId="7C85282C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B630C2F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41D725A4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14:paraId="11BF194C" w14:textId="77777777" w:rsidTr="00A12D2B">
        <w:trPr>
          <w:cantSplit/>
        </w:trPr>
        <w:tc>
          <w:tcPr>
            <w:tcW w:w="794" w:type="dxa"/>
          </w:tcPr>
          <w:p w14:paraId="273AB667" w14:textId="77777777"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12744671" w14:textId="77777777"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6B3A2D95" w14:textId="77777777" w:rsidR="001218DE" w:rsidRDefault="001218DE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1218DE" w:rsidRPr="005460F2" w14:paraId="00DF4BD5" w14:textId="77777777" w:rsidTr="00D87F2E">
        <w:trPr>
          <w:cantSplit/>
        </w:trPr>
        <w:tc>
          <w:tcPr>
            <w:tcW w:w="794" w:type="dxa"/>
            <w:shd w:val="clear" w:color="auto" w:fill="auto"/>
          </w:tcPr>
          <w:p w14:paraId="31F39714" w14:textId="77777777" w:rsidR="001218DE" w:rsidRPr="005460F2" w:rsidRDefault="001218DE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68F7AE1C" w14:textId="1EC3CBC4" w:rsidR="001218DE" w:rsidRPr="005460F2" w:rsidRDefault="006361EF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1218DE" w:rsidRPr="005460F2" w14:paraId="02A1F3BA" w14:textId="77777777" w:rsidTr="00D87F2E">
        <w:trPr>
          <w:cantSplit/>
        </w:trPr>
        <w:tc>
          <w:tcPr>
            <w:tcW w:w="794" w:type="dxa"/>
          </w:tcPr>
          <w:p w14:paraId="116CCDD3" w14:textId="77777777" w:rsidR="001218DE" w:rsidRPr="005460F2" w:rsidRDefault="003148D4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55</w:t>
            </w:r>
          </w:p>
        </w:tc>
        <w:tc>
          <w:tcPr>
            <w:tcW w:w="9411" w:type="dxa"/>
            <w:gridSpan w:val="2"/>
          </w:tcPr>
          <w:p w14:paraId="1620C7E9" w14:textId="77777777" w:rsidR="001218DE" w:rsidRPr="005460F2" w:rsidRDefault="001218DE" w:rsidP="008F597D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34089D21" w14:textId="77777777" w:rsidTr="00D87F2E">
        <w:trPr>
          <w:cantSplit/>
        </w:trPr>
        <w:tc>
          <w:tcPr>
            <w:tcW w:w="794" w:type="dxa"/>
          </w:tcPr>
          <w:p w14:paraId="1A0FD9A3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D1D00BE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0CB26CE7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53440CCB" w14:textId="77777777" w:rsidTr="00D87F2E">
        <w:trPr>
          <w:cantSplit/>
        </w:trPr>
        <w:tc>
          <w:tcPr>
            <w:tcW w:w="794" w:type="dxa"/>
          </w:tcPr>
          <w:p w14:paraId="4980D234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E0CFF36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03A7B128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4B4EF92C" w14:textId="77777777" w:rsidTr="00D87F2E">
        <w:trPr>
          <w:cantSplit/>
        </w:trPr>
        <w:tc>
          <w:tcPr>
            <w:tcW w:w="794" w:type="dxa"/>
          </w:tcPr>
          <w:p w14:paraId="74ABA999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8965B53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3B3A6C06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627619C2" w14:textId="77777777" w:rsidTr="00D87F2E">
        <w:trPr>
          <w:cantSplit/>
        </w:trPr>
        <w:tc>
          <w:tcPr>
            <w:tcW w:w="794" w:type="dxa"/>
          </w:tcPr>
          <w:p w14:paraId="2FB9E267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92F65F5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7A6727FD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14:paraId="00A323A2" w14:textId="77777777" w:rsidTr="00A12D2B">
        <w:trPr>
          <w:cantSplit/>
        </w:trPr>
        <w:tc>
          <w:tcPr>
            <w:tcW w:w="794" w:type="dxa"/>
          </w:tcPr>
          <w:p w14:paraId="67C70343" w14:textId="77777777"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58D50EBC" w14:textId="77777777"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0D9AAF75" w14:textId="77777777" w:rsidR="001218DE" w:rsidRDefault="001218DE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1218DE" w:rsidRPr="005460F2" w14:paraId="3C3DB953" w14:textId="77777777" w:rsidTr="00D87F2E">
        <w:trPr>
          <w:cantSplit/>
        </w:trPr>
        <w:tc>
          <w:tcPr>
            <w:tcW w:w="794" w:type="dxa"/>
            <w:shd w:val="clear" w:color="auto" w:fill="auto"/>
          </w:tcPr>
          <w:p w14:paraId="0249D86D" w14:textId="77777777" w:rsidR="001218DE" w:rsidRPr="005460F2" w:rsidRDefault="001218DE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6600800F" w14:textId="646992B7" w:rsidR="001218DE" w:rsidRPr="005460F2" w:rsidRDefault="006361EF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1218DE" w:rsidRPr="005460F2" w14:paraId="3C5EC038" w14:textId="77777777" w:rsidTr="00D87F2E">
        <w:trPr>
          <w:cantSplit/>
        </w:trPr>
        <w:tc>
          <w:tcPr>
            <w:tcW w:w="794" w:type="dxa"/>
          </w:tcPr>
          <w:p w14:paraId="26FB6D3C" w14:textId="77777777" w:rsidR="001218DE" w:rsidRPr="005460F2" w:rsidRDefault="003148D4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56</w:t>
            </w:r>
          </w:p>
        </w:tc>
        <w:tc>
          <w:tcPr>
            <w:tcW w:w="9411" w:type="dxa"/>
            <w:gridSpan w:val="2"/>
          </w:tcPr>
          <w:p w14:paraId="169A6699" w14:textId="77777777" w:rsidR="001218DE" w:rsidRPr="005460F2" w:rsidRDefault="001218DE" w:rsidP="008F597D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4150EA72" w14:textId="77777777" w:rsidTr="00D87F2E">
        <w:trPr>
          <w:cantSplit/>
        </w:trPr>
        <w:tc>
          <w:tcPr>
            <w:tcW w:w="794" w:type="dxa"/>
          </w:tcPr>
          <w:p w14:paraId="1A00E682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F97CB9D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6D6B1D53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419C14A3" w14:textId="77777777" w:rsidTr="00D87F2E">
        <w:trPr>
          <w:cantSplit/>
        </w:trPr>
        <w:tc>
          <w:tcPr>
            <w:tcW w:w="794" w:type="dxa"/>
          </w:tcPr>
          <w:p w14:paraId="583EE377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FA93414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193FDA08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20699442" w14:textId="77777777" w:rsidTr="00D87F2E">
        <w:trPr>
          <w:cantSplit/>
        </w:trPr>
        <w:tc>
          <w:tcPr>
            <w:tcW w:w="794" w:type="dxa"/>
          </w:tcPr>
          <w:p w14:paraId="1BD07FBE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8C15D4A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1D249B61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7BB5E82A" w14:textId="77777777" w:rsidTr="00D87F2E">
        <w:trPr>
          <w:cantSplit/>
        </w:trPr>
        <w:tc>
          <w:tcPr>
            <w:tcW w:w="794" w:type="dxa"/>
          </w:tcPr>
          <w:p w14:paraId="0D696E6A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0BD8218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2134A54B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14:paraId="2C311DA7" w14:textId="77777777" w:rsidTr="00A12D2B">
        <w:trPr>
          <w:cantSplit/>
        </w:trPr>
        <w:tc>
          <w:tcPr>
            <w:tcW w:w="794" w:type="dxa"/>
          </w:tcPr>
          <w:p w14:paraId="0C987CC3" w14:textId="77777777"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50F6EEB9" w14:textId="77777777"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734B5F77" w14:textId="77777777" w:rsidR="001218DE" w:rsidRDefault="001218DE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p w14:paraId="2D9A433B" w14:textId="77777777" w:rsidR="001218DE" w:rsidRDefault="001218DE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p w14:paraId="1211F099" w14:textId="77777777" w:rsidR="001218DE" w:rsidRDefault="001218DE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1218DE" w:rsidRPr="005460F2" w14:paraId="4E7D14E5" w14:textId="77777777" w:rsidTr="00D87F2E">
        <w:trPr>
          <w:cantSplit/>
        </w:trPr>
        <w:tc>
          <w:tcPr>
            <w:tcW w:w="794" w:type="dxa"/>
            <w:shd w:val="clear" w:color="auto" w:fill="auto"/>
          </w:tcPr>
          <w:p w14:paraId="5547DFF8" w14:textId="77777777" w:rsidR="001218DE" w:rsidRPr="005460F2" w:rsidRDefault="001218DE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41680463" w14:textId="295EC4DE" w:rsidR="001218DE" w:rsidRPr="005460F2" w:rsidRDefault="006361EF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1218DE" w:rsidRPr="005460F2" w14:paraId="3D0F8646" w14:textId="77777777" w:rsidTr="00D87F2E">
        <w:trPr>
          <w:cantSplit/>
        </w:trPr>
        <w:tc>
          <w:tcPr>
            <w:tcW w:w="794" w:type="dxa"/>
          </w:tcPr>
          <w:p w14:paraId="2F97613F" w14:textId="77777777" w:rsidR="001218DE" w:rsidRPr="005460F2" w:rsidRDefault="003148D4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57</w:t>
            </w:r>
          </w:p>
        </w:tc>
        <w:tc>
          <w:tcPr>
            <w:tcW w:w="9411" w:type="dxa"/>
            <w:gridSpan w:val="2"/>
          </w:tcPr>
          <w:p w14:paraId="5D7A6F5F" w14:textId="77777777" w:rsidR="001218DE" w:rsidRPr="005460F2" w:rsidRDefault="001218DE" w:rsidP="008F597D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7411439B" w14:textId="77777777" w:rsidTr="00D87F2E">
        <w:trPr>
          <w:cantSplit/>
        </w:trPr>
        <w:tc>
          <w:tcPr>
            <w:tcW w:w="794" w:type="dxa"/>
          </w:tcPr>
          <w:p w14:paraId="179F0173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A076055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180788A1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17FC73FE" w14:textId="77777777" w:rsidTr="00D87F2E">
        <w:trPr>
          <w:cantSplit/>
        </w:trPr>
        <w:tc>
          <w:tcPr>
            <w:tcW w:w="794" w:type="dxa"/>
          </w:tcPr>
          <w:p w14:paraId="555B7736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0F92DA8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6259541B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6E5C7224" w14:textId="77777777" w:rsidTr="00D87F2E">
        <w:trPr>
          <w:cantSplit/>
        </w:trPr>
        <w:tc>
          <w:tcPr>
            <w:tcW w:w="794" w:type="dxa"/>
          </w:tcPr>
          <w:p w14:paraId="4AFA8521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7D22320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239A37D3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73BA05CA" w14:textId="77777777" w:rsidTr="00D87F2E">
        <w:trPr>
          <w:cantSplit/>
        </w:trPr>
        <w:tc>
          <w:tcPr>
            <w:tcW w:w="794" w:type="dxa"/>
          </w:tcPr>
          <w:p w14:paraId="6B93BCC5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DBDCEC6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15B2497D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14:paraId="1BB3175E" w14:textId="77777777" w:rsidTr="00A12D2B">
        <w:trPr>
          <w:cantSplit/>
        </w:trPr>
        <w:tc>
          <w:tcPr>
            <w:tcW w:w="794" w:type="dxa"/>
          </w:tcPr>
          <w:p w14:paraId="427D1E3A" w14:textId="77777777"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54FD7D0C" w14:textId="77777777"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40943B1A" w14:textId="77777777" w:rsidR="001218DE" w:rsidRDefault="001218DE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1218DE" w:rsidRPr="005460F2" w14:paraId="62FCEF8E" w14:textId="77777777" w:rsidTr="00D87F2E">
        <w:trPr>
          <w:cantSplit/>
        </w:trPr>
        <w:tc>
          <w:tcPr>
            <w:tcW w:w="794" w:type="dxa"/>
            <w:shd w:val="clear" w:color="auto" w:fill="auto"/>
          </w:tcPr>
          <w:p w14:paraId="11AC3901" w14:textId="77777777" w:rsidR="001218DE" w:rsidRPr="005460F2" w:rsidRDefault="001218DE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171385B3" w14:textId="7E9ED78A" w:rsidR="001218DE" w:rsidRPr="005460F2" w:rsidRDefault="006361EF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1218DE" w:rsidRPr="005460F2" w14:paraId="1B7DCA36" w14:textId="77777777" w:rsidTr="00D87F2E">
        <w:trPr>
          <w:cantSplit/>
        </w:trPr>
        <w:tc>
          <w:tcPr>
            <w:tcW w:w="794" w:type="dxa"/>
          </w:tcPr>
          <w:p w14:paraId="1C7EF806" w14:textId="77777777" w:rsidR="001218DE" w:rsidRPr="005460F2" w:rsidRDefault="003148D4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58</w:t>
            </w:r>
          </w:p>
        </w:tc>
        <w:tc>
          <w:tcPr>
            <w:tcW w:w="9411" w:type="dxa"/>
            <w:gridSpan w:val="2"/>
          </w:tcPr>
          <w:p w14:paraId="4DFDC510" w14:textId="77777777" w:rsidR="001218DE" w:rsidRPr="005460F2" w:rsidRDefault="001218DE" w:rsidP="008F597D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07567E4F" w14:textId="77777777" w:rsidTr="00D87F2E">
        <w:trPr>
          <w:cantSplit/>
        </w:trPr>
        <w:tc>
          <w:tcPr>
            <w:tcW w:w="794" w:type="dxa"/>
          </w:tcPr>
          <w:p w14:paraId="43C33376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29A1866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5CA6D56C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7411B2D6" w14:textId="77777777" w:rsidTr="00D87F2E">
        <w:trPr>
          <w:cantSplit/>
        </w:trPr>
        <w:tc>
          <w:tcPr>
            <w:tcW w:w="794" w:type="dxa"/>
          </w:tcPr>
          <w:p w14:paraId="1C3849A9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66E8B46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49E1BCB8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5478DFC9" w14:textId="77777777" w:rsidTr="00D87F2E">
        <w:trPr>
          <w:cantSplit/>
        </w:trPr>
        <w:tc>
          <w:tcPr>
            <w:tcW w:w="794" w:type="dxa"/>
          </w:tcPr>
          <w:p w14:paraId="6606AD55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9347DCE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5DCB1F33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5A8C8E40" w14:textId="77777777" w:rsidTr="00D87F2E">
        <w:trPr>
          <w:cantSplit/>
        </w:trPr>
        <w:tc>
          <w:tcPr>
            <w:tcW w:w="794" w:type="dxa"/>
          </w:tcPr>
          <w:p w14:paraId="3C2E1051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E34B54A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571BA4C2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14:paraId="53604AE5" w14:textId="77777777" w:rsidTr="00A12D2B">
        <w:trPr>
          <w:cantSplit/>
        </w:trPr>
        <w:tc>
          <w:tcPr>
            <w:tcW w:w="794" w:type="dxa"/>
          </w:tcPr>
          <w:p w14:paraId="5D3A1D0B" w14:textId="77777777"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19790923" w14:textId="77777777"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30262276" w14:textId="77777777" w:rsidR="001218DE" w:rsidRDefault="001218DE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1218DE" w:rsidRPr="005460F2" w14:paraId="4DF356BF" w14:textId="77777777" w:rsidTr="00D87F2E">
        <w:trPr>
          <w:cantSplit/>
        </w:trPr>
        <w:tc>
          <w:tcPr>
            <w:tcW w:w="794" w:type="dxa"/>
            <w:shd w:val="clear" w:color="auto" w:fill="auto"/>
          </w:tcPr>
          <w:p w14:paraId="4204D897" w14:textId="77777777" w:rsidR="001218DE" w:rsidRPr="005460F2" w:rsidRDefault="001218DE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4EF5FCE2" w14:textId="0E53DD4D" w:rsidR="001218DE" w:rsidRPr="005460F2" w:rsidRDefault="006361EF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1218DE" w:rsidRPr="005460F2" w14:paraId="70777A33" w14:textId="77777777" w:rsidTr="00D87F2E">
        <w:trPr>
          <w:cantSplit/>
        </w:trPr>
        <w:tc>
          <w:tcPr>
            <w:tcW w:w="794" w:type="dxa"/>
          </w:tcPr>
          <w:p w14:paraId="0B53C5C4" w14:textId="77777777" w:rsidR="001218DE" w:rsidRPr="005460F2" w:rsidRDefault="003148D4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59</w:t>
            </w:r>
          </w:p>
        </w:tc>
        <w:tc>
          <w:tcPr>
            <w:tcW w:w="9411" w:type="dxa"/>
            <w:gridSpan w:val="2"/>
          </w:tcPr>
          <w:p w14:paraId="27D6A4A8" w14:textId="77777777" w:rsidR="001218DE" w:rsidRPr="005460F2" w:rsidRDefault="001218DE" w:rsidP="008F597D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57477EA8" w14:textId="77777777" w:rsidTr="00D87F2E">
        <w:trPr>
          <w:cantSplit/>
        </w:trPr>
        <w:tc>
          <w:tcPr>
            <w:tcW w:w="794" w:type="dxa"/>
          </w:tcPr>
          <w:p w14:paraId="3297E712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88870CA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755BA14A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67B4C367" w14:textId="77777777" w:rsidTr="00D87F2E">
        <w:trPr>
          <w:cantSplit/>
        </w:trPr>
        <w:tc>
          <w:tcPr>
            <w:tcW w:w="794" w:type="dxa"/>
          </w:tcPr>
          <w:p w14:paraId="6CD2C6B9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D1EA349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4B6B1FEE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768F405F" w14:textId="77777777" w:rsidTr="00D87F2E">
        <w:trPr>
          <w:cantSplit/>
        </w:trPr>
        <w:tc>
          <w:tcPr>
            <w:tcW w:w="794" w:type="dxa"/>
          </w:tcPr>
          <w:p w14:paraId="1CB92D5F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70E5F05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4D5FFD8F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355B1A04" w14:textId="77777777" w:rsidTr="00D87F2E">
        <w:trPr>
          <w:cantSplit/>
        </w:trPr>
        <w:tc>
          <w:tcPr>
            <w:tcW w:w="794" w:type="dxa"/>
          </w:tcPr>
          <w:p w14:paraId="70A56C27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53306E3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619BE989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14:paraId="16E7612B" w14:textId="77777777" w:rsidTr="00A12D2B">
        <w:trPr>
          <w:cantSplit/>
        </w:trPr>
        <w:tc>
          <w:tcPr>
            <w:tcW w:w="794" w:type="dxa"/>
          </w:tcPr>
          <w:p w14:paraId="0301DEDA" w14:textId="77777777"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79CF0B09" w14:textId="77777777"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458773A1" w14:textId="77777777" w:rsidR="001218DE" w:rsidRDefault="001218DE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1218DE" w:rsidRPr="005460F2" w14:paraId="00D1FD9D" w14:textId="77777777" w:rsidTr="00D87F2E">
        <w:trPr>
          <w:cantSplit/>
        </w:trPr>
        <w:tc>
          <w:tcPr>
            <w:tcW w:w="794" w:type="dxa"/>
            <w:shd w:val="clear" w:color="auto" w:fill="auto"/>
          </w:tcPr>
          <w:p w14:paraId="786BCC7D" w14:textId="77777777" w:rsidR="001218DE" w:rsidRPr="005460F2" w:rsidRDefault="001218DE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5A90D1EB" w14:textId="193258FF" w:rsidR="001218DE" w:rsidRPr="005460F2" w:rsidRDefault="006361EF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1218DE" w:rsidRPr="005460F2" w14:paraId="5D00EC88" w14:textId="77777777" w:rsidTr="00D87F2E">
        <w:trPr>
          <w:cantSplit/>
        </w:trPr>
        <w:tc>
          <w:tcPr>
            <w:tcW w:w="794" w:type="dxa"/>
          </w:tcPr>
          <w:p w14:paraId="12FB3054" w14:textId="77777777" w:rsidR="001218DE" w:rsidRPr="005460F2" w:rsidRDefault="003148D4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60</w:t>
            </w:r>
          </w:p>
        </w:tc>
        <w:tc>
          <w:tcPr>
            <w:tcW w:w="9411" w:type="dxa"/>
            <w:gridSpan w:val="2"/>
          </w:tcPr>
          <w:p w14:paraId="4979B426" w14:textId="77777777" w:rsidR="001218DE" w:rsidRPr="005460F2" w:rsidRDefault="001218DE" w:rsidP="007534E2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58EA457D" w14:textId="77777777" w:rsidTr="00D87F2E">
        <w:trPr>
          <w:cantSplit/>
        </w:trPr>
        <w:tc>
          <w:tcPr>
            <w:tcW w:w="794" w:type="dxa"/>
          </w:tcPr>
          <w:p w14:paraId="077F13F2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12CEC07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23679C77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289A9C20" w14:textId="77777777" w:rsidTr="00D87F2E">
        <w:trPr>
          <w:cantSplit/>
        </w:trPr>
        <w:tc>
          <w:tcPr>
            <w:tcW w:w="794" w:type="dxa"/>
          </w:tcPr>
          <w:p w14:paraId="2E78B875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849377E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5BE2D88E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0504B4F9" w14:textId="77777777" w:rsidTr="00D87F2E">
        <w:trPr>
          <w:cantSplit/>
        </w:trPr>
        <w:tc>
          <w:tcPr>
            <w:tcW w:w="794" w:type="dxa"/>
          </w:tcPr>
          <w:p w14:paraId="4E64379D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5B66084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70A1AA07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62FADAE6" w14:textId="77777777" w:rsidTr="00D87F2E">
        <w:trPr>
          <w:cantSplit/>
        </w:trPr>
        <w:tc>
          <w:tcPr>
            <w:tcW w:w="794" w:type="dxa"/>
          </w:tcPr>
          <w:p w14:paraId="209F73A0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0237953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0BF22179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14:paraId="53A676AE" w14:textId="77777777" w:rsidTr="00A12D2B">
        <w:trPr>
          <w:cantSplit/>
        </w:trPr>
        <w:tc>
          <w:tcPr>
            <w:tcW w:w="794" w:type="dxa"/>
          </w:tcPr>
          <w:p w14:paraId="4CAC8F62" w14:textId="77777777"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130576AD" w14:textId="77777777"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3423D504" w14:textId="77777777" w:rsidR="001218DE" w:rsidRDefault="001218DE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p w14:paraId="5DAFD231" w14:textId="77777777" w:rsidR="001218DE" w:rsidRDefault="001218DE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p w14:paraId="3D1F968A" w14:textId="77777777" w:rsidR="001218DE" w:rsidRDefault="001218DE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1218DE" w:rsidRPr="005460F2" w14:paraId="58933E98" w14:textId="77777777" w:rsidTr="00D87F2E">
        <w:trPr>
          <w:cantSplit/>
        </w:trPr>
        <w:tc>
          <w:tcPr>
            <w:tcW w:w="794" w:type="dxa"/>
            <w:shd w:val="clear" w:color="auto" w:fill="auto"/>
          </w:tcPr>
          <w:p w14:paraId="7FDF05D2" w14:textId="77777777" w:rsidR="001218DE" w:rsidRPr="005460F2" w:rsidRDefault="001218DE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29EF3364" w14:textId="267DA7B3" w:rsidR="001218DE" w:rsidRPr="005460F2" w:rsidRDefault="006361EF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1218DE" w:rsidRPr="005460F2" w14:paraId="3EA8D2B6" w14:textId="77777777" w:rsidTr="00D87F2E">
        <w:trPr>
          <w:cantSplit/>
        </w:trPr>
        <w:tc>
          <w:tcPr>
            <w:tcW w:w="794" w:type="dxa"/>
          </w:tcPr>
          <w:p w14:paraId="23D5410F" w14:textId="77777777" w:rsidR="001218DE" w:rsidRPr="005460F2" w:rsidRDefault="003148D4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61</w:t>
            </w:r>
          </w:p>
        </w:tc>
        <w:tc>
          <w:tcPr>
            <w:tcW w:w="9411" w:type="dxa"/>
            <w:gridSpan w:val="2"/>
          </w:tcPr>
          <w:p w14:paraId="472DAF3F" w14:textId="77777777" w:rsidR="001218DE" w:rsidRPr="005460F2" w:rsidRDefault="001218DE" w:rsidP="007534E2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6F513E1F" w14:textId="77777777" w:rsidTr="00D87F2E">
        <w:trPr>
          <w:cantSplit/>
        </w:trPr>
        <w:tc>
          <w:tcPr>
            <w:tcW w:w="794" w:type="dxa"/>
          </w:tcPr>
          <w:p w14:paraId="6DA86D40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17427FC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102ED294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639F6315" w14:textId="77777777" w:rsidTr="00D87F2E">
        <w:trPr>
          <w:cantSplit/>
        </w:trPr>
        <w:tc>
          <w:tcPr>
            <w:tcW w:w="794" w:type="dxa"/>
          </w:tcPr>
          <w:p w14:paraId="1AC91A9C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00E8327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37CA36A6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68BFDBA6" w14:textId="77777777" w:rsidTr="00D87F2E">
        <w:trPr>
          <w:cantSplit/>
        </w:trPr>
        <w:tc>
          <w:tcPr>
            <w:tcW w:w="794" w:type="dxa"/>
          </w:tcPr>
          <w:p w14:paraId="74A9023B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2C776F7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092B9A01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54DEBD15" w14:textId="77777777" w:rsidTr="00D87F2E">
        <w:trPr>
          <w:cantSplit/>
        </w:trPr>
        <w:tc>
          <w:tcPr>
            <w:tcW w:w="794" w:type="dxa"/>
          </w:tcPr>
          <w:p w14:paraId="235A4D7E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A5B9A9C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07474996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14:paraId="59FEC5D1" w14:textId="77777777" w:rsidTr="00A12D2B">
        <w:trPr>
          <w:cantSplit/>
        </w:trPr>
        <w:tc>
          <w:tcPr>
            <w:tcW w:w="794" w:type="dxa"/>
          </w:tcPr>
          <w:p w14:paraId="0008B450" w14:textId="77777777"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68FA00D4" w14:textId="77777777"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1DF7D39F" w14:textId="77777777" w:rsidR="001218DE" w:rsidRDefault="001218DE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1218DE" w:rsidRPr="005460F2" w14:paraId="2AF49946" w14:textId="77777777" w:rsidTr="00D87F2E">
        <w:trPr>
          <w:cantSplit/>
        </w:trPr>
        <w:tc>
          <w:tcPr>
            <w:tcW w:w="794" w:type="dxa"/>
            <w:shd w:val="clear" w:color="auto" w:fill="auto"/>
          </w:tcPr>
          <w:p w14:paraId="477E356E" w14:textId="77777777" w:rsidR="001218DE" w:rsidRPr="005460F2" w:rsidRDefault="001218DE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4FD49F6B" w14:textId="716ED8B0" w:rsidR="001218DE" w:rsidRPr="005460F2" w:rsidRDefault="006361EF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1218DE" w:rsidRPr="005460F2" w14:paraId="47F0A67F" w14:textId="77777777" w:rsidTr="00D87F2E">
        <w:trPr>
          <w:cantSplit/>
        </w:trPr>
        <w:tc>
          <w:tcPr>
            <w:tcW w:w="794" w:type="dxa"/>
          </w:tcPr>
          <w:p w14:paraId="04A8DE43" w14:textId="77777777" w:rsidR="001218DE" w:rsidRPr="005460F2" w:rsidRDefault="003148D4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62</w:t>
            </w:r>
          </w:p>
        </w:tc>
        <w:tc>
          <w:tcPr>
            <w:tcW w:w="9411" w:type="dxa"/>
            <w:gridSpan w:val="2"/>
          </w:tcPr>
          <w:p w14:paraId="5D635CEC" w14:textId="447BDC69" w:rsidR="001218DE" w:rsidRPr="005460F2" w:rsidRDefault="001218DE" w:rsidP="007534E2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33FACE1A" w14:textId="77777777" w:rsidTr="00D87F2E">
        <w:trPr>
          <w:cantSplit/>
        </w:trPr>
        <w:tc>
          <w:tcPr>
            <w:tcW w:w="794" w:type="dxa"/>
          </w:tcPr>
          <w:p w14:paraId="76302B07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0EFA407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74747D60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1E404E66" w14:textId="77777777" w:rsidTr="00D87F2E">
        <w:trPr>
          <w:cantSplit/>
        </w:trPr>
        <w:tc>
          <w:tcPr>
            <w:tcW w:w="794" w:type="dxa"/>
          </w:tcPr>
          <w:p w14:paraId="37C18999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6C8775E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23982140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41D59364" w14:textId="77777777" w:rsidTr="00D87F2E">
        <w:trPr>
          <w:cantSplit/>
        </w:trPr>
        <w:tc>
          <w:tcPr>
            <w:tcW w:w="794" w:type="dxa"/>
          </w:tcPr>
          <w:p w14:paraId="240C50BC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7820030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214DD448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1EF2B469" w14:textId="77777777" w:rsidTr="00D87F2E">
        <w:trPr>
          <w:cantSplit/>
        </w:trPr>
        <w:tc>
          <w:tcPr>
            <w:tcW w:w="794" w:type="dxa"/>
          </w:tcPr>
          <w:p w14:paraId="398436E0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039F729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6ACB93D1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14:paraId="63F7E478" w14:textId="77777777" w:rsidTr="00A12D2B">
        <w:trPr>
          <w:cantSplit/>
        </w:trPr>
        <w:tc>
          <w:tcPr>
            <w:tcW w:w="794" w:type="dxa"/>
          </w:tcPr>
          <w:p w14:paraId="5FFFE0CE" w14:textId="77777777"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766035AB" w14:textId="77777777"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3804B978" w14:textId="77777777" w:rsidR="001218DE" w:rsidRDefault="001218DE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1218DE" w:rsidRPr="005460F2" w14:paraId="2EEB4E29" w14:textId="77777777" w:rsidTr="00D87F2E">
        <w:trPr>
          <w:cantSplit/>
        </w:trPr>
        <w:tc>
          <w:tcPr>
            <w:tcW w:w="794" w:type="dxa"/>
            <w:shd w:val="clear" w:color="auto" w:fill="auto"/>
          </w:tcPr>
          <w:p w14:paraId="284BFD52" w14:textId="77777777" w:rsidR="001218DE" w:rsidRPr="005460F2" w:rsidRDefault="001218DE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06420CA2" w14:textId="0E2D68E9" w:rsidR="001218DE" w:rsidRPr="005460F2" w:rsidRDefault="006361EF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1218DE" w:rsidRPr="005460F2" w14:paraId="4BF56524" w14:textId="77777777" w:rsidTr="00D87F2E">
        <w:trPr>
          <w:cantSplit/>
        </w:trPr>
        <w:tc>
          <w:tcPr>
            <w:tcW w:w="794" w:type="dxa"/>
          </w:tcPr>
          <w:p w14:paraId="14225449" w14:textId="77777777" w:rsidR="001218DE" w:rsidRPr="005460F2" w:rsidRDefault="003148D4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63</w:t>
            </w:r>
          </w:p>
        </w:tc>
        <w:tc>
          <w:tcPr>
            <w:tcW w:w="9411" w:type="dxa"/>
            <w:gridSpan w:val="2"/>
          </w:tcPr>
          <w:p w14:paraId="040842C0" w14:textId="77777777" w:rsidR="001218DE" w:rsidRPr="005460F2" w:rsidRDefault="001218DE" w:rsidP="007534E2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7B358DAD" w14:textId="77777777" w:rsidTr="00D87F2E">
        <w:trPr>
          <w:cantSplit/>
        </w:trPr>
        <w:tc>
          <w:tcPr>
            <w:tcW w:w="794" w:type="dxa"/>
          </w:tcPr>
          <w:p w14:paraId="2035E20F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E2E13F8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58C0E59D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5A1F3DB0" w14:textId="77777777" w:rsidTr="00D87F2E">
        <w:trPr>
          <w:cantSplit/>
        </w:trPr>
        <w:tc>
          <w:tcPr>
            <w:tcW w:w="794" w:type="dxa"/>
          </w:tcPr>
          <w:p w14:paraId="5089174A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64F4C06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1B24495D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168A9DCE" w14:textId="77777777" w:rsidTr="00D87F2E">
        <w:trPr>
          <w:cantSplit/>
        </w:trPr>
        <w:tc>
          <w:tcPr>
            <w:tcW w:w="794" w:type="dxa"/>
          </w:tcPr>
          <w:p w14:paraId="7B8E7F05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4ABED36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72B7F6F9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08AE3C0E" w14:textId="77777777" w:rsidTr="00D87F2E">
        <w:trPr>
          <w:cantSplit/>
        </w:trPr>
        <w:tc>
          <w:tcPr>
            <w:tcW w:w="794" w:type="dxa"/>
          </w:tcPr>
          <w:p w14:paraId="5ED49850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CE422E9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771C030F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14:paraId="62192CE1" w14:textId="77777777" w:rsidTr="00A12D2B">
        <w:trPr>
          <w:cantSplit/>
        </w:trPr>
        <w:tc>
          <w:tcPr>
            <w:tcW w:w="794" w:type="dxa"/>
          </w:tcPr>
          <w:p w14:paraId="1F42A441" w14:textId="77777777"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5AA409CF" w14:textId="77777777"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7ADB960A" w14:textId="77777777" w:rsidR="001218DE" w:rsidRDefault="001218DE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5110C8" w:rsidRPr="005460F2" w14:paraId="58C0E646" w14:textId="77777777" w:rsidTr="00631255">
        <w:trPr>
          <w:cantSplit/>
        </w:trPr>
        <w:tc>
          <w:tcPr>
            <w:tcW w:w="794" w:type="dxa"/>
            <w:shd w:val="clear" w:color="auto" w:fill="auto"/>
          </w:tcPr>
          <w:p w14:paraId="551809D3" w14:textId="77777777" w:rsidR="005110C8" w:rsidRPr="005460F2" w:rsidRDefault="005110C8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163DB7CD" w14:textId="4DB6341F" w:rsidR="005110C8" w:rsidRPr="005460F2" w:rsidRDefault="006361EF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5110C8" w:rsidRPr="005460F2" w14:paraId="66F9C485" w14:textId="77777777" w:rsidTr="007E1F29">
        <w:trPr>
          <w:cantSplit/>
        </w:trPr>
        <w:tc>
          <w:tcPr>
            <w:tcW w:w="794" w:type="dxa"/>
          </w:tcPr>
          <w:p w14:paraId="7B4EEB1C" w14:textId="77777777" w:rsidR="005110C8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64</w:t>
            </w:r>
          </w:p>
        </w:tc>
        <w:tc>
          <w:tcPr>
            <w:tcW w:w="9411" w:type="dxa"/>
            <w:gridSpan w:val="2"/>
          </w:tcPr>
          <w:p w14:paraId="1D9E8FA7" w14:textId="77777777" w:rsidR="005110C8" w:rsidRPr="005460F2" w:rsidRDefault="005110C8" w:rsidP="00F4401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110C8" w:rsidRPr="005460F2" w14:paraId="69FB0807" w14:textId="77777777" w:rsidTr="007E1F29">
        <w:trPr>
          <w:cantSplit/>
        </w:trPr>
        <w:tc>
          <w:tcPr>
            <w:tcW w:w="794" w:type="dxa"/>
          </w:tcPr>
          <w:p w14:paraId="16F50DC4" w14:textId="77777777" w:rsidR="005110C8" w:rsidRPr="005460F2" w:rsidRDefault="005110C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21DDDD0" w14:textId="77777777" w:rsidR="005110C8" w:rsidRPr="005460F2" w:rsidRDefault="005110C8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5ED34496" w14:textId="77777777" w:rsidR="005110C8" w:rsidRPr="005460F2" w:rsidRDefault="005110C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110C8" w:rsidRPr="005460F2" w14:paraId="393CF19E" w14:textId="77777777" w:rsidTr="007E1F29">
        <w:trPr>
          <w:cantSplit/>
        </w:trPr>
        <w:tc>
          <w:tcPr>
            <w:tcW w:w="794" w:type="dxa"/>
          </w:tcPr>
          <w:p w14:paraId="5E6FF711" w14:textId="77777777" w:rsidR="005110C8" w:rsidRPr="005460F2" w:rsidRDefault="005110C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866310E" w14:textId="77777777" w:rsidR="005110C8" w:rsidRPr="005460F2" w:rsidRDefault="005110C8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53748C73" w14:textId="77777777" w:rsidR="005110C8" w:rsidRPr="005460F2" w:rsidRDefault="005110C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110C8" w:rsidRPr="005460F2" w14:paraId="330F0290" w14:textId="77777777" w:rsidTr="007E1F29">
        <w:trPr>
          <w:cantSplit/>
        </w:trPr>
        <w:tc>
          <w:tcPr>
            <w:tcW w:w="794" w:type="dxa"/>
          </w:tcPr>
          <w:p w14:paraId="720E0C11" w14:textId="77777777" w:rsidR="005110C8" w:rsidRPr="005460F2" w:rsidRDefault="005110C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FF1E7EE" w14:textId="77777777" w:rsidR="005110C8" w:rsidRPr="005460F2" w:rsidRDefault="005110C8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1E5B63C3" w14:textId="77777777" w:rsidR="005110C8" w:rsidRPr="005460F2" w:rsidRDefault="005110C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110C8" w:rsidRPr="005460F2" w14:paraId="43904BB3" w14:textId="77777777" w:rsidTr="007E1F29">
        <w:trPr>
          <w:cantSplit/>
        </w:trPr>
        <w:tc>
          <w:tcPr>
            <w:tcW w:w="794" w:type="dxa"/>
          </w:tcPr>
          <w:p w14:paraId="61E2162B" w14:textId="77777777" w:rsidR="005110C8" w:rsidRPr="005460F2" w:rsidRDefault="005110C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97950E1" w14:textId="77777777" w:rsidR="005110C8" w:rsidRPr="005460F2" w:rsidRDefault="005110C8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7E2098BB" w14:textId="77777777" w:rsidR="005110C8" w:rsidRPr="005460F2" w:rsidRDefault="005110C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14:paraId="08577EFD" w14:textId="77777777" w:rsidTr="00A12D2B">
        <w:trPr>
          <w:cantSplit/>
        </w:trPr>
        <w:tc>
          <w:tcPr>
            <w:tcW w:w="794" w:type="dxa"/>
          </w:tcPr>
          <w:p w14:paraId="11B4DEFB" w14:textId="77777777" w:rsidR="00A83656" w:rsidRPr="005460F2" w:rsidRDefault="00A8365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62DB0B90" w14:textId="77777777" w:rsidR="00A83656" w:rsidRPr="005460F2" w:rsidRDefault="00A8365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1FAF6410" w14:textId="77777777" w:rsidR="001218DE" w:rsidRDefault="001218DE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5110C8" w:rsidRPr="005460F2" w14:paraId="2687565C" w14:textId="77777777" w:rsidTr="00631255">
        <w:trPr>
          <w:cantSplit/>
        </w:trPr>
        <w:tc>
          <w:tcPr>
            <w:tcW w:w="794" w:type="dxa"/>
            <w:shd w:val="clear" w:color="auto" w:fill="auto"/>
          </w:tcPr>
          <w:p w14:paraId="269E7D7A" w14:textId="20D149F3" w:rsidR="005110C8" w:rsidRPr="005460F2" w:rsidRDefault="005110C8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2940659F" w14:textId="5DDB2C90" w:rsidR="005110C8" w:rsidRPr="005460F2" w:rsidRDefault="006361EF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5110C8" w:rsidRPr="005460F2" w14:paraId="430BF5D6" w14:textId="77777777" w:rsidTr="007E1F29">
        <w:trPr>
          <w:cantSplit/>
        </w:trPr>
        <w:tc>
          <w:tcPr>
            <w:tcW w:w="794" w:type="dxa"/>
          </w:tcPr>
          <w:p w14:paraId="3108D9D8" w14:textId="77777777" w:rsidR="005110C8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65</w:t>
            </w:r>
          </w:p>
        </w:tc>
        <w:tc>
          <w:tcPr>
            <w:tcW w:w="9411" w:type="dxa"/>
            <w:gridSpan w:val="2"/>
          </w:tcPr>
          <w:p w14:paraId="1EDDEE4E" w14:textId="3C4984FA" w:rsidR="005110C8" w:rsidRPr="005460F2" w:rsidRDefault="005110C8" w:rsidP="006361EF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</w:tc>
      </w:tr>
      <w:tr w:rsidR="005110C8" w:rsidRPr="005460F2" w14:paraId="729E7583" w14:textId="77777777" w:rsidTr="007E1F29">
        <w:trPr>
          <w:cantSplit/>
        </w:trPr>
        <w:tc>
          <w:tcPr>
            <w:tcW w:w="794" w:type="dxa"/>
          </w:tcPr>
          <w:p w14:paraId="3CE2E1DE" w14:textId="77777777" w:rsidR="005110C8" w:rsidRPr="005460F2" w:rsidRDefault="005110C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6FFD44B" w14:textId="77777777" w:rsidR="005110C8" w:rsidRPr="005460F2" w:rsidRDefault="005110C8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7F80287E" w14:textId="77777777" w:rsidR="005110C8" w:rsidRPr="005460F2" w:rsidRDefault="005110C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110C8" w:rsidRPr="005460F2" w14:paraId="0AE0B2B9" w14:textId="77777777" w:rsidTr="007E1F29">
        <w:trPr>
          <w:cantSplit/>
        </w:trPr>
        <w:tc>
          <w:tcPr>
            <w:tcW w:w="794" w:type="dxa"/>
          </w:tcPr>
          <w:p w14:paraId="440F19A7" w14:textId="77777777" w:rsidR="005110C8" w:rsidRPr="005460F2" w:rsidRDefault="005110C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257E746" w14:textId="77777777" w:rsidR="005110C8" w:rsidRPr="005460F2" w:rsidRDefault="005110C8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51502678" w14:textId="77777777" w:rsidR="005110C8" w:rsidRPr="005460F2" w:rsidRDefault="005110C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110C8" w:rsidRPr="005460F2" w14:paraId="39070498" w14:textId="77777777" w:rsidTr="007E1F29">
        <w:trPr>
          <w:cantSplit/>
        </w:trPr>
        <w:tc>
          <w:tcPr>
            <w:tcW w:w="794" w:type="dxa"/>
          </w:tcPr>
          <w:p w14:paraId="6935109D" w14:textId="77777777" w:rsidR="005110C8" w:rsidRPr="005460F2" w:rsidRDefault="005110C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3CB33B9" w14:textId="77777777" w:rsidR="005110C8" w:rsidRPr="005460F2" w:rsidRDefault="005110C8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158C0E23" w14:textId="77777777" w:rsidR="005110C8" w:rsidRPr="005460F2" w:rsidRDefault="005110C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110C8" w:rsidRPr="005460F2" w14:paraId="7BD553FD" w14:textId="77777777" w:rsidTr="007E1F29">
        <w:trPr>
          <w:cantSplit/>
        </w:trPr>
        <w:tc>
          <w:tcPr>
            <w:tcW w:w="794" w:type="dxa"/>
          </w:tcPr>
          <w:p w14:paraId="5D4817AE" w14:textId="77777777" w:rsidR="005110C8" w:rsidRPr="005460F2" w:rsidRDefault="005110C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1C14D99" w14:textId="77777777" w:rsidR="005110C8" w:rsidRPr="005460F2" w:rsidRDefault="005110C8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5FCAA2D3" w14:textId="77777777" w:rsidR="005110C8" w:rsidRPr="005460F2" w:rsidRDefault="005110C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14:paraId="11A04BDC" w14:textId="77777777" w:rsidTr="00A12D2B">
        <w:trPr>
          <w:cantSplit/>
        </w:trPr>
        <w:tc>
          <w:tcPr>
            <w:tcW w:w="794" w:type="dxa"/>
          </w:tcPr>
          <w:p w14:paraId="4203FADC" w14:textId="77777777" w:rsidR="00A83656" w:rsidRPr="005460F2" w:rsidRDefault="00A8365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2DBB9DC5" w14:textId="77777777" w:rsidR="00A83656" w:rsidRPr="005460F2" w:rsidRDefault="00A8365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4D8B00BA" w14:textId="77777777" w:rsidR="005110C8" w:rsidRDefault="005110C8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5110C8" w:rsidRPr="005460F2" w14:paraId="31EADC05" w14:textId="77777777" w:rsidTr="00631255">
        <w:trPr>
          <w:cantSplit/>
        </w:trPr>
        <w:tc>
          <w:tcPr>
            <w:tcW w:w="794" w:type="dxa"/>
            <w:shd w:val="clear" w:color="auto" w:fill="auto"/>
          </w:tcPr>
          <w:p w14:paraId="68A7B62F" w14:textId="180EB5DD" w:rsidR="005110C8" w:rsidRPr="005460F2" w:rsidRDefault="005110C8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05052862" w14:textId="4D67EF07" w:rsidR="005110C8" w:rsidRPr="005460F2" w:rsidRDefault="006361EF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5110C8" w:rsidRPr="005460F2" w14:paraId="7DEA2CDB" w14:textId="77777777" w:rsidTr="007E1F29">
        <w:trPr>
          <w:cantSplit/>
        </w:trPr>
        <w:tc>
          <w:tcPr>
            <w:tcW w:w="794" w:type="dxa"/>
          </w:tcPr>
          <w:p w14:paraId="1A0769EF" w14:textId="77777777" w:rsidR="005110C8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66</w:t>
            </w:r>
          </w:p>
        </w:tc>
        <w:tc>
          <w:tcPr>
            <w:tcW w:w="9411" w:type="dxa"/>
            <w:gridSpan w:val="2"/>
          </w:tcPr>
          <w:p w14:paraId="71FC7A3B" w14:textId="6B7F3D8A" w:rsidR="005110C8" w:rsidRPr="005460F2" w:rsidRDefault="005110C8" w:rsidP="006361EF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</w:tc>
      </w:tr>
      <w:tr w:rsidR="005110C8" w:rsidRPr="005460F2" w14:paraId="030418F0" w14:textId="77777777" w:rsidTr="007E1F29">
        <w:trPr>
          <w:cantSplit/>
        </w:trPr>
        <w:tc>
          <w:tcPr>
            <w:tcW w:w="794" w:type="dxa"/>
          </w:tcPr>
          <w:p w14:paraId="1BC7BE7A" w14:textId="77777777" w:rsidR="005110C8" w:rsidRPr="005460F2" w:rsidRDefault="005110C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8E31DF8" w14:textId="77777777" w:rsidR="005110C8" w:rsidRPr="005460F2" w:rsidRDefault="005110C8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1C019028" w14:textId="77777777" w:rsidR="005110C8" w:rsidRPr="005460F2" w:rsidRDefault="005110C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110C8" w:rsidRPr="005460F2" w14:paraId="145CA78C" w14:textId="77777777" w:rsidTr="007E1F29">
        <w:trPr>
          <w:cantSplit/>
        </w:trPr>
        <w:tc>
          <w:tcPr>
            <w:tcW w:w="794" w:type="dxa"/>
          </w:tcPr>
          <w:p w14:paraId="4F3D70D3" w14:textId="77777777" w:rsidR="005110C8" w:rsidRPr="005460F2" w:rsidRDefault="005110C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31E2CFE" w14:textId="77777777" w:rsidR="005110C8" w:rsidRPr="005460F2" w:rsidRDefault="005110C8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37B0CAB1" w14:textId="77777777" w:rsidR="005110C8" w:rsidRPr="005460F2" w:rsidRDefault="005110C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110C8" w:rsidRPr="005460F2" w14:paraId="0C24D059" w14:textId="77777777" w:rsidTr="007E1F29">
        <w:trPr>
          <w:cantSplit/>
        </w:trPr>
        <w:tc>
          <w:tcPr>
            <w:tcW w:w="794" w:type="dxa"/>
          </w:tcPr>
          <w:p w14:paraId="419455AA" w14:textId="77777777" w:rsidR="005110C8" w:rsidRPr="005460F2" w:rsidRDefault="005110C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2A73040" w14:textId="77777777" w:rsidR="005110C8" w:rsidRPr="005460F2" w:rsidRDefault="005110C8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12F2EAC2" w14:textId="77777777" w:rsidR="005110C8" w:rsidRPr="005460F2" w:rsidRDefault="005110C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110C8" w:rsidRPr="005460F2" w14:paraId="15AFD21A" w14:textId="77777777" w:rsidTr="007E1F29">
        <w:trPr>
          <w:cantSplit/>
        </w:trPr>
        <w:tc>
          <w:tcPr>
            <w:tcW w:w="794" w:type="dxa"/>
          </w:tcPr>
          <w:p w14:paraId="7B599ED3" w14:textId="77777777" w:rsidR="005110C8" w:rsidRPr="005460F2" w:rsidRDefault="005110C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82F0335" w14:textId="77777777" w:rsidR="005110C8" w:rsidRPr="005460F2" w:rsidRDefault="005110C8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7E9ADA26" w14:textId="77777777" w:rsidR="005110C8" w:rsidRPr="005460F2" w:rsidRDefault="005110C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14:paraId="1E255F2E" w14:textId="77777777" w:rsidTr="00A12D2B">
        <w:trPr>
          <w:cantSplit/>
        </w:trPr>
        <w:tc>
          <w:tcPr>
            <w:tcW w:w="794" w:type="dxa"/>
          </w:tcPr>
          <w:p w14:paraId="151BF14F" w14:textId="77777777" w:rsidR="00A83656" w:rsidRPr="005460F2" w:rsidRDefault="00A8365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6C053093" w14:textId="77777777" w:rsidR="00A83656" w:rsidRPr="005460F2" w:rsidRDefault="00A8365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1AC13138" w14:textId="77777777" w:rsidR="005110C8" w:rsidRDefault="005110C8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5110C8" w:rsidRPr="005460F2" w14:paraId="2B645F27" w14:textId="77777777" w:rsidTr="00631255">
        <w:trPr>
          <w:cantSplit/>
        </w:trPr>
        <w:tc>
          <w:tcPr>
            <w:tcW w:w="794" w:type="dxa"/>
            <w:shd w:val="clear" w:color="auto" w:fill="auto"/>
          </w:tcPr>
          <w:p w14:paraId="0089EC17" w14:textId="076396D0" w:rsidR="005110C8" w:rsidRPr="005460F2" w:rsidRDefault="005110C8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4632F16B" w14:textId="5211D981" w:rsidR="005110C8" w:rsidRPr="005460F2" w:rsidRDefault="006361EF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5110C8" w:rsidRPr="005460F2" w14:paraId="17C7BEC3" w14:textId="77777777" w:rsidTr="007E1F29">
        <w:trPr>
          <w:cantSplit/>
        </w:trPr>
        <w:tc>
          <w:tcPr>
            <w:tcW w:w="794" w:type="dxa"/>
          </w:tcPr>
          <w:p w14:paraId="44A332D6" w14:textId="77777777" w:rsidR="005110C8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67</w:t>
            </w:r>
          </w:p>
        </w:tc>
        <w:tc>
          <w:tcPr>
            <w:tcW w:w="9411" w:type="dxa"/>
            <w:gridSpan w:val="2"/>
          </w:tcPr>
          <w:p w14:paraId="509FA69D" w14:textId="11D21D8E" w:rsidR="005110C8" w:rsidRPr="005460F2" w:rsidRDefault="005110C8" w:rsidP="006361EF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</w:tc>
      </w:tr>
      <w:tr w:rsidR="005110C8" w:rsidRPr="005460F2" w14:paraId="2AE88DCD" w14:textId="77777777" w:rsidTr="007E1F29">
        <w:trPr>
          <w:cantSplit/>
        </w:trPr>
        <w:tc>
          <w:tcPr>
            <w:tcW w:w="794" w:type="dxa"/>
          </w:tcPr>
          <w:p w14:paraId="64EDFDA1" w14:textId="77777777" w:rsidR="005110C8" w:rsidRPr="005460F2" w:rsidRDefault="005110C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927EB92" w14:textId="77777777" w:rsidR="005110C8" w:rsidRPr="005460F2" w:rsidRDefault="005110C8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2B8510F7" w14:textId="77777777" w:rsidR="005110C8" w:rsidRPr="005460F2" w:rsidRDefault="005110C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110C8" w:rsidRPr="005460F2" w14:paraId="76FB0C70" w14:textId="77777777" w:rsidTr="007E1F29">
        <w:trPr>
          <w:cantSplit/>
        </w:trPr>
        <w:tc>
          <w:tcPr>
            <w:tcW w:w="794" w:type="dxa"/>
          </w:tcPr>
          <w:p w14:paraId="3694C28C" w14:textId="77777777" w:rsidR="005110C8" w:rsidRPr="005460F2" w:rsidRDefault="005110C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3F83CDF" w14:textId="77777777" w:rsidR="005110C8" w:rsidRPr="005460F2" w:rsidRDefault="005110C8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6543D97A" w14:textId="77777777" w:rsidR="005110C8" w:rsidRPr="005460F2" w:rsidRDefault="005110C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110C8" w:rsidRPr="005460F2" w14:paraId="454556BF" w14:textId="77777777" w:rsidTr="007E1F29">
        <w:trPr>
          <w:cantSplit/>
        </w:trPr>
        <w:tc>
          <w:tcPr>
            <w:tcW w:w="794" w:type="dxa"/>
          </w:tcPr>
          <w:p w14:paraId="18190CD7" w14:textId="77777777" w:rsidR="005110C8" w:rsidRPr="005460F2" w:rsidRDefault="005110C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40E5A2B" w14:textId="77777777" w:rsidR="005110C8" w:rsidRPr="005460F2" w:rsidRDefault="005110C8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05A5D0BB" w14:textId="77777777" w:rsidR="005110C8" w:rsidRPr="005460F2" w:rsidRDefault="005110C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110C8" w:rsidRPr="005460F2" w14:paraId="63E43C1A" w14:textId="77777777" w:rsidTr="007E1F29">
        <w:trPr>
          <w:cantSplit/>
        </w:trPr>
        <w:tc>
          <w:tcPr>
            <w:tcW w:w="794" w:type="dxa"/>
          </w:tcPr>
          <w:p w14:paraId="101DBBCD" w14:textId="77777777" w:rsidR="005110C8" w:rsidRPr="005460F2" w:rsidRDefault="005110C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FBA55DA" w14:textId="77777777" w:rsidR="005110C8" w:rsidRPr="005460F2" w:rsidRDefault="005110C8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0A7C76BF" w14:textId="77777777" w:rsidR="005110C8" w:rsidRPr="005460F2" w:rsidRDefault="005110C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14:paraId="20ACD655" w14:textId="77777777" w:rsidTr="00A12D2B">
        <w:trPr>
          <w:cantSplit/>
        </w:trPr>
        <w:tc>
          <w:tcPr>
            <w:tcW w:w="794" w:type="dxa"/>
          </w:tcPr>
          <w:p w14:paraId="45E28C8F" w14:textId="77777777" w:rsidR="00A83656" w:rsidRPr="005460F2" w:rsidRDefault="00A8365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1F371EFF" w14:textId="77777777" w:rsidR="00A83656" w:rsidRPr="005460F2" w:rsidRDefault="00A8365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21A74F7A" w14:textId="77777777" w:rsidR="005110C8" w:rsidRDefault="005110C8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5110C8" w:rsidRPr="005460F2" w14:paraId="456BB500" w14:textId="77777777" w:rsidTr="00631255">
        <w:trPr>
          <w:cantSplit/>
        </w:trPr>
        <w:tc>
          <w:tcPr>
            <w:tcW w:w="794" w:type="dxa"/>
            <w:shd w:val="clear" w:color="auto" w:fill="auto"/>
          </w:tcPr>
          <w:p w14:paraId="2AA0B192" w14:textId="129D4D88" w:rsidR="005110C8" w:rsidRPr="005460F2" w:rsidRDefault="005110C8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71C8F4FE" w14:textId="44A60D7B" w:rsidR="005110C8" w:rsidRPr="005460F2" w:rsidRDefault="006361EF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5110C8" w:rsidRPr="005460F2" w14:paraId="141E404A" w14:textId="77777777" w:rsidTr="007E1F29">
        <w:trPr>
          <w:cantSplit/>
        </w:trPr>
        <w:tc>
          <w:tcPr>
            <w:tcW w:w="794" w:type="dxa"/>
          </w:tcPr>
          <w:p w14:paraId="500B9D3C" w14:textId="77777777" w:rsidR="005110C8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68</w:t>
            </w:r>
          </w:p>
        </w:tc>
        <w:tc>
          <w:tcPr>
            <w:tcW w:w="9411" w:type="dxa"/>
            <w:gridSpan w:val="2"/>
          </w:tcPr>
          <w:p w14:paraId="4278172F" w14:textId="31600412" w:rsidR="005110C8" w:rsidRPr="005460F2" w:rsidRDefault="005110C8" w:rsidP="006361EF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</w:tc>
      </w:tr>
      <w:tr w:rsidR="005110C8" w:rsidRPr="005460F2" w14:paraId="3C21D795" w14:textId="77777777" w:rsidTr="007E1F29">
        <w:trPr>
          <w:cantSplit/>
        </w:trPr>
        <w:tc>
          <w:tcPr>
            <w:tcW w:w="794" w:type="dxa"/>
          </w:tcPr>
          <w:p w14:paraId="67952508" w14:textId="77777777" w:rsidR="005110C8" w:rsidRPr="005460F2" w:rsidRDefault="005110C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FBA8F0D" w14:textId="77777777" w:rsidR="005110C8" w:rsidRPr="005460F2" w:rsidRDefault="005110C8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130EDC30" w14:textId="77777777" w:rsidR="005110C8" w:rsidRPr="005460F2" w:rsidRDefault="005110C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110C8" w:rsidRPr="005460F2" w14:paraId="232EA352" w14:textId="77777777" w:rsidTr="007E1F29">
        <w:trPr>
          <w:cantSplit/>
        </w:trPr>
        <w:tc>
          <w:tcPr>
            <w:tcW w:w="794" w:type="dxa"/>
          </w:tcPr>
          <w:p w14:paraId="7958472B" w14:textId="77777777" w:rsidR="005110C8" w:rsidRPr="005460F2" w:rsidRDefault="005110C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AAF26DE" w14:textId="77777777" w:rsidR="005110C8" w:rsidRPr="005460F2" w:rsidRDefault="005110C8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3C73025E" w14:textId="77777777" w:rsidR="005110C8" w:rsidRPr="005460F2" w:rsidRDefault="005110C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110C8" w:rsidRPr="005460F2" w14:paraId="48070168" w14:textId="77777777" w:rsidTr="007E1F29">
        <w:trPr>
          <w:cantSplit/>
        </w:trPr>
        <w:tc>
          <w:tcPr>
            <w:tcW w:w="794" w:type="dxa"/>
          </w:tcPr>
          <w:p w14:paraId="4F3C4C17" w14:textId="77777777" w:rsidR="005110C8" w:rsidRPr="005460F2" w:rsidRDefault="005110C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73FFD40" w14:textId="77777777" w:rsidR="005110C8" w:rsidRPr="005460F2" w:rsidRDefault="005110C8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4CE3537F" w14:textId="77777777" w:rsidR="005110C8" w:rsidRPr="005460F2" w:rsidRDefault="005110C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110C8" w:rsidRPr="005460F2" w14:paraId="317A4088" w14:textId="77777777" w:rsidTr="007E1F29">
        <w:trPr>
          <w:cantSplit/>
        </w:trPr>
        <w:tc>
          <w:tcPr>
            <w:tcW w:w="794" w:type="dxa"/>
          </w:tcPr>
          <w:p w14:paraId="4FCDDD8E" w14:textId="77777777" w:rsidR="005110C8" w:rsidRPr="005460F2" w:rsidRDefault="005110C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7B96435" w14:textId="77777777" w:rsidR="005110C8" w:rsidRPr="005460F2" w:rsidRDefault="005110C8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0E461402" w14:textId="77777777" w:rsidR="005110C8" w:rsidRPr="005460F2" w:rsidRDefault="005110C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14:paraId="5819D6AE" w14:textId="77777777" w:rsidTr="00A12D2B">
        <w:trPr>
          <w:cantSplit/>
        </w:trPr>
        <w:tc>
          <w:tcPr>
            <w:tcW w:w="794" w:type="dxa"/>
          </w:tcPr>
          <w:p w14:paraId="3A0A76E6" w14:textId="77777777" w:rsidR="00A83656" w:rsidRPr="005460F2" w:rsidRDefault="00A8365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3E80390F" w14:textId="77777777" w:rsidR="00A83656" w:rsidRPr="005460F2" w:rsidRDefault="00A8365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724DB011" w14:textId="77777777" w:rsidR="005110C8" w:rsidRDefault="005110C8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5110C8" w:rsidRPr="005460F2" w14:paraId="34069850" w14:textId="77777777" w:rsidTr="00631255">
        <w:trPr>
          <w:cantSplit/>
        </w:trPr>
        <w:tc>
          <w:tcPr>
            <w:tcW w:w="794" w:type="dxa"/>
            <w:shd w:val="clear" w:color="auto" w:fill="auto"/>
          </w:tcPr>
          <w:p w14:paraId="29687ABB" w14:textId="37B41513" w:rsidR="005110C8" w:rsidRPr="005460F2" w:rsidRDefault="005110C8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283929D5" w14:textId="47D29A1C" w:rsidR="005110C8" w:rsidRPr="005460F2" w:rsidRDefault="006361EF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5110C8" w:rsidRPr="005460F2" w14:paraId="3B1E7CF8" w14:textId="77777777" w:rsidTr="007E1F29">
        <w:trPr>
          <w:cantSplit/>
        </w:trPr>
        <w:tc>
          <w:tcPr>
            <w:tcW w:w="794" w:type="dxa"/>
          </w:tcPr>
          <w:p w14:paraId="7C0DF6EC" w14:textId="77777777" w:rsidR="005110C8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69</w:t>
            </w:r>
          </w:p>
        </w:tc>
        <w:tc>
          <w:tcPr>
            <w:tcW w:w="9411" w:type="dxa"/>
            <w:gridSpan w:val="2"/>
          </w:tcPr>
          <w:p w14:paraId="67336E61" w14:textId="4B88FEF4" w:rsidR="005110C8" w:rsidRPr="005460F2" w:rsidRDefault="005110C8" w:rsidP="006361EF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</w:tc>
      </w:tr>
      <w:tr w:rsidR="005110C8" w:rsidRPr="005460F2" w14:paraId="0D650DC7" w14:textId="77777777" w:rsidTr="007E1F29">
        <w:trPr>
          <w:cantSplit/>
        </w:trPr>
        <w:tc>
          <w:tcPr>
            <w:tcW w:w="794" w:type="dxa"/>
          </w:tcPr>
          <w:p w14:paraId="1BAD07FE" w14:textId="77777777" w:rsidR="005110C8" w:rsidRPr="005460F2" w:rsidRDefault="005110C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8186334" w14:textId="77777777" w:rsidR="005110C8" w:rsidRPr="005460F2" w:rsidRDefault="005110C8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3AA2AA1E" w14:textId="77777777" w:rsidR="005110C8" w:rsidRPr="005460F2" w:rsidRDefault="005110C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110C8" w:rsidRPr="005460F2" w14:paraId="310FA32A" w14:textId="77777777" w:rsidTr="007E1F29">
        <w:trPr>
          <w:cantSplit/>
        </w:trPr>
        <w:tc>
          <w:tcPr>
            <w:tcW w:w="794" w:type="dxa"/>
          </w:tcPr>
          <w:p w14:paraId="78CE4CB4" w14:textId="77777777" w:rsidR="005110C8" w:rsidRPr="005460F2" w:rsidRDefault="005110C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D618530" w14:textId="77777777" w:rsidR="005110C8" w:rsidRPr="005460F2" w:rsidRDefault="005110C8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413F3637" w14:textId="77777777" w:rsidR="005110C8" w:rsidRPr="005460F2" w:rsidRDefault="005110C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110C8" w:rsidRPr="005460F2" w14:paraId="611DC256" w14:textId="77777777" w:rsidTr="007E1F29">
        <w:trPr>
          <w:cantSplit/>
        </w:trPr>
        <w:tc>
          <w:tcPr>
            <w:tcW w:w="794" w:type="dxa"/>
          </w:tcPr>
          <w:p w14:paraId="3FF34B2A" w14:textId="77777777" w:rsidR="005110C8" w:rsidRPr="005460F2" w:rsidRDefault="005110C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39759FB" w14:textId="77777777" w:rsidR="005110C8" w:rsidRPr="005460F2" w:rsidRDefault="005110C8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1063D637" w14:textId="77777777" w:rsidR="005110C8" w:rsidRPr="005460F2" w:rsidRDefault="005110C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110C8" w:rsidRPr="005460F2" w14:paraId="029CA135" w14:textId="77777777" w:rsidTr="007E1F29">
        <w:trPr>
          <w:cantSplit/>
        </w:trPr>
        <w:tc>
          <w:tcPr>
            <w:tcW w:w="794" w:type="dxa"/>
          </w:tcPr>
          <w:p w14:paraId="4DB54C96" w14:textId="77777777" w:rsidR="005110C8" w:rsidRPr="005460F2" w:rsidRDefault="005110C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F47ED2F" w14:textId="77777777" w:rsidR="005110C8" w:rsidRPr="005460F2" w:rsidRDefault="005110C8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456303FC" w14:textId="77777777" w:rsidR="005110C8" w:rsidRPr="005460F2" w:rsidRDefault="005110C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14:paraId="5572FCA1" w14:textId="77777777" w:rsidTr="00A12D2B">
        <w:trPr>
          <w:cantSplit/>
        </w:trPr>
        <w:tc>
          <w:tcPr>
            <w:tcW w:w="794" w:type="dxa"/>
          </w:tcPr>
          <w:p w14:paraId="4DE12CBE" w14:textId="77777777" w:rsidR="00A83656" w:rsidRPr="005460F2" w:rsidRDefault="00A8365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527E6199" w14:textId="77777777" w:rsidR="00A83656" w:rsidRPr="005460F2" w:rsidRDefault="00A8365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3752825B" w14:textId="77777777" w:rsidR="005110C8" w:rsidRDefault="005110C8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5110C8" w:rsidRPr="005460F2" w14:paraId="5C2AE07E" w14:textId="77777777" w:rsidTr="00631255">
        <w:trPr>
          <w:cantSplit/>
        </w:trPr>
        <w:tc>
          <w:tcPr>
            <w:tcW w:w="794" w:type="dxa"/>
            <w:shd w:val="clear" w:color="auto" w:fill="auto"/>
          </w:tcPr>
          <w:p w14:paraId="735FBD0A" w14:textId="12995C5C" w:rsidR="005110C8" w:rsidRPr="005460F2" w:rsidRDefault="005110C8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3AE41C9F" w14:textId="4104A8E1" w:rsidR="005110C8" w:rsidRPr="005460F2" w:rsidRDefault="006361EF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5110C8" w:rsidRPr="005460F2" w14:paraId="6EED313D" w14:textId="77777777" w:rsidTr="007E1F29">
        <w:trPr>
          <w:cantSplit/>
        </w:trPr>
        <w:tc>
          <w:tcPr>
            <w:tcW w:w="794" w:type="dxa"/>
          </w:tcPr>
          <w:p w14:paraId="73F32EB7" w14:textId="77777777" w:rsidR="005110C8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70</w:t>
            </w:r>
          </w:p>
        </w:tc>
        <w:tc>
          <w:tcPr>
            <w:tcW w:w="9411" w:type="dxa"/>
            <w:gridSpan w:val="2"/>
          </w:tcPr>
          <w:p w14:paraId="5E5E9E56" w14:textId="6ACF9395" w:rsidR="005110C8" w:rsidRPr="005460F2" w:rsidRDefault="005110C8" w:rsidP="006361EF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</w:tc>
      </w:tr>
      <w:tr w:rsidR="005110C8" w:rsidRPr="005460F2" w14:paraId="5130D079" w14:textId="77777777" w:rsidTr="007E1F29">
        <w:trPr>
          <w:cantSplit/>
        </w:trPr>
        <w:tc>
          <w:tcPr>
            <w:tcW w:w="794" w:type="dxa"/>
          </w:tcPr>
          <w:p w14:paraId="1C86F5DC" w14:textId="77777777" w:rsidR="005110C8" w:rsidRPr="005460F2" w:rsidRDefault="005110C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092C6C7" w14:textId="77777777" w:rsidR="005110C8" w:rsidRPr="005460F2" w:rsidRDefault="005110C8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19E06935" w14:textId="77777777" w:rsidR="005110C8" w:rsidRPr="005460F2" w:rsidRDefault="005110C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110C8" w:rsidRPr="005460F2" w14:paraId="7EDDD6C0" w14:textId="77777777" w:rsidTr="007E1F29">
        <w:trPr>
          <w:cantSplit/>
        </w:trPr>
        <w:tc>
          <w:tcPr>
            <w:tcW w:w="794" w:type="dxa"/>
          </w:tcPr>
          <w:p w14:paraId="58BA9C77" w14:textId="77777777" w:rsidR="005110C8" w:rsidRPr="005460F2" w:rsidRDefault="005110C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A1175F9" w14:textId="77777777" w:rsidR="005110C8" w:rsidRPr="005460F2" w:rsidRDefault="005110C8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5AE784C8" w14:textId="77777777" w:rsidR="005110C8" w:rsidRPr="005460F2" w:rsidRDefault="005110C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110C8" w:rsidRPr="005460F2" w14:paraId="723D6E57" w14:textId="77777777" w:rsidTr="007E1F29">
        <w:trPr>
          <w:cantSplit/>
        </w:trPr>
        <w:tc>
          <w:tcPr>
            <w:tcW w:w="794" w:type="dxa"/>
          </w:tcPr>
          <w:p w14:paraId="1F848BBF" w14:textId="77777777" w:rsidR="005110C8" w:rsidRPr="005460F2" w:rsidRDefault="005110C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AF1EBF0" w14:textId="77777777" w:rsidR="005110C8" w:rsidRPr="005460F2" w:rsidRDefault="005110C8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6DF52FF3" w14:textId="77777777" w:rsidR="005110C8" w:rsidRPr="005460F2" w:rsidRDefault="005110C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110C8" w:rsidRPr="005460F2" w14:paraId="4D8D06AC" w14:textId="77777777" w:rsidTr="007E1F29">
        <w:trPr>
          <w:cantSplit/>
        </w:trPr>
        <w:tc>
          <w:tcPr>
            <w:tcW w:w="794" w:type="dxa"/>
          </w:tcPr>
          <w:p w14:paraId="39BF038E" w14:textId="77777777" w:rsidR="005110C8" w:rsidRPr="005460F2" w:rsidRDefault="005110C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FF8337A" w14:textId="77777777" w:rsidR="005110C8" w:rsidRPr="005460F2" w:rsidRDefault="005110C8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1FDBC7CF" w14:textId="77777777" w:rsidR="005110C8" w:rsidRPr="005460F2" w:rsidRDefault="005110C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61EA0" w:rsidRPr="005460F2" w14:paraId="2C50FE17" w14:textId="77777777" w:rsidTr="00A12D2B">
        <w:trPr>
          <w:cantSplit/>
        </w:trPr>
        <w:tc>
          <w:tcPr>
            <w:tcW w:w="794" w:type="dxa"/>
          </w:tcPr>
          <w:p w14:paraId="3645D059" w14:textId="77777777" w:rsidR="00161EA0" w:rsidRPr="005460F2" w:rsidRDefault="00161EA0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2F56B455" w14:textId="77777777" w:rsidR="00161EA0" w:rsidRPr="005460F2" w:rsidRDefault="00161EA0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3A3090B2" w14:textId="77777777" w:rsidR="005110C8" w:rsidRDefault="005110C8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BC1A66" w:rsidRPr="005460F2" w14:paraId="0096E29A" w14:textId="77777777" w:rsidTr="007E1F29">
        <w:trPr>
          <w:cantSplit/>
        </w:trPr>
        <w:tc>
          <w:tcPr>
            <w:tcW w:w="794" w:type="dxa"/>
            <w:shd w:val="clear" w:color="auto" w:fill="auto"/>
          </w:tcPr>
          <w:p w14:paraId="742BDC6B" w14:textId="77777777"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51B3FA51" w14:textId="7AA14EF8" w:rsidR="00BC1A66" w:rsidRPr="005460F2" w:rsidRDefault="006361EF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BC1A66" w:rsidRPr="005460F2" w14:paraId="6328BAA0" w14:textId="77777777" w:rsidTr="007E1F29">
        <w:trPr>
          <w:cantSplit/>
        </w:trPr>
        <w:tc>
          <w:tcPr>
            <w:tcW w:w="794" w:type="dxa"/>
          </w:tcPr>
          <w:p w14:paraId="377FD402" w14:textId="77777777"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71</w:t>
            </w:r>
          </w:p>
        </w:tc>
        <w:tc>
          <w:tcPr>
            <w:tcW w:w="9411" w:type="dxa"/>
            <w:gridSpan w:val="2"/>
          </w:tcPr>
          <w:p w14:paraId="030147B6" w14:textId="195F8B03" w:rsidR="00BC1A66" w:rsidRPr="005460F2" w:rsidRDefault="00BC1A66" w:rsidP="006361EF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</w:tc>
      </w:tr>
      <w:tr w:rsidR="00BC1A66" w:rsidRPr="005460F2" w14:paraId="67970F26" w14:textId="77777777" w:rsidTr="007E1F29">
        <w:trPr>
          <w:cantSplit/>
        </w:trPr>
        <w:tc>
          <w:tcPr>
            <w:tcW w:w="794" w:type="dxa"/>
          </w:tcPr>
          <w:p w14:paraId="2C8C7E18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4CE33C4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15A49FE7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6305B453" w14:textId="77777777" w:rsidTr="007E1F29">
        <w:trPr>
          <w:cantSplit/>
        </w:trPr>
        <w:tc>
          <w:tcPr>
            <w:tcW w:w="794" w:type="dxa"/>
          </w:tcPr>
          <w:p w14:paraId="292D016B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E9C2CD4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08709B62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35FCDA0B" w14:textId="77777777" w:rsidTr="007E1F29">
        <w:trPr>
          <w:cantSplit/>
        </w:trPr>
        <w:tc>
          <w:tcPr>
            <w:tcW w:w="794" w:type="dxa"/>
          </w:tcPr>
          <w:p w14:paraId="6CE3B70E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6F28B4B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51D6BC26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01BEAB38" w14:textId="77777777" w:rsidTr="007E1F29">
        <w:trPr>
          <w:cantSplit/>
        </w:trPr>
        <w:tc>
          <w:tcPr>
            <w:tcW w:w="794" w:type="dxa"/>
          </w:tcPr>
          <w:p w14:paraId="4045A27A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A76EAED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4F1F6050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61EA0" w:rsidRPr="005460F2" w14:paraId="6FAF7D79" w14:textId="77777777" w:rsidTr="00A12D2B">
        <w:trPr>
          <w:cantSplit/>
        </w:trPr>
        <w:tc>
          <w:tcPr>
            <w:tcW w:w="794" w:type="dxa"/>
          </w:tcPr>
          <w:p w14:paraId="0ABB21C5" w14:textId="77777777" w:rsidR="00161EA0" w:rsidRPr="005460F2" w:rsidRDefault="00161EA0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480B2C4E" w14:textId="77777777" w:rsidR="00161EA0" w:rsidRPr="005460F2" w:rsidRDefault="00161EA0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3A6D7103" w14:textId="77777777"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BC1A66" w:rsidRPr="005460F2" w14:paraId="0B57786C" w14:textId="77777777" w:rsidTr="007E1F29">
        <w:trPr>
          <w:cantSplit/>
        </w:trPr>
        <w:tc>
          <w:tcPr>
            <w:tcW w:w="794" w:type="dxa"/>
            <w:shd w:val="clear" w:color="auto" w:fill="auto"/>
          </w:tcPr>
          <w:p w14:paraId="139542DB" w14:textId="77777777"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603278F7" w14:textId="11974AA8" w:rsidR="00BC1A66" w:rsidRPr="005460F2" w:rsidRDefault="006361EF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BC1A66" w:rsidRPr="005460F2" w14:paraId="3A2900EA" w14:textId="77777777" w:rsidTr="007E1F29">
        <w:trPr>
          <w:cantSplit/>
        </w:trPr>
        <w:tc>
          <w:tcPr>
            <w:tcW w:w="794" w:type="dxa"/>
          </w:tcPr>
          <w:p w14:paraId="35B36ECC" w14:textId="77777777"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72</w:t>
            </w:r>
          </w:p>
        </w:tc>
        <w:tc>
          <w:tcPr>
            <w:tcW w:w="9411" w:type="dxa"/>
            <w:gridSpan w:val="2"/>
          </w:tcPr>
          <w:p w14:paraId="1F667F29" w14:textId="7417BDDC" w:rsidR="00BC1A66" w:rsidRPr="005460F2" w:rsidRDefault="00BC1A66" w:rsidP="006361EF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</w:tc>
      </w:tr>
      <w:tr w:rsidR="00BC1A66" w:rsidRPr="005460F2" w14:paraId="06CB0191" w14:textId="77777777" w:rsidTr="007E1F29">
        <w:trPr>
          <w:cantSplit/>
        </w:trPr>
        <w:tc>
          <w:tcPr>
            <w:tcW w:w="794" w:type="dxa"/>
          </w:tcPr>
          <w:p w14:paraId="5214F39D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8D2A960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14B88B77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05CA7037" w14:textId="77777777" w:rsidTr="007E1F29">
        <w:trPr>
          <w:cantSplit/>
        </w:trPr>
        <w:tc>
          <w:tcPr>
            <w:tcW w:w="794" w:type="dxa"/>
          </w:tcPr>
          <w:p w14:paraId="3507C708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66B4FF5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5DE71982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4D66B9D5" w14:textId="77777777" w:rsidTr="007E1F29">
        <w:trPr>
          <w:cantSplit/>
        </w:trPr>
        <w:tc>
          <w:tcPr>
            <w:tcW w:w="794" w:type="dxa"/>
          </w:tcPr>
          <w:p w14:paraId="423F953E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C4D4C42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5C73468F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18834C69" w14:textId="77777777" w:rsidTr="007E1F29">
        <w:trPr>
          <w:cantSplit/>
        </w:trPr>
        <w:tc>
          <w:tcPr>
            <w:tcW w:w="794" w:type="dxa"/>
          </w:tcPr>
          <w:p w14:paraId="78F41111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63FC092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16CB8393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61EA0" w:rsidRPr="005460F2" w14:paraId="0065BE33" w14:textId="77777777" w:rsidTr="00A12D2B">
        <w:trPr>
          <w:cantSplit/>
        </w:trPr>
        <w:tc>
          <w:tcPr>
            <w:tcW w:w="794" w:type="dxa"/>
          </w:tcPr>
          <w:p w14:paraId="00171FDB" w14:textId="77777777" w:rsidR="00161EA0" w:rsidRPr="005460F2" w:rsidRDefault="00161EA0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122DC185" w14:textId="77777777" w:rsidR="00161EA0" w:rsidRPr="005460F2" w:rsidRDefault="00161EA0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5A3E521B" w14:textId="77777777"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BC1A66" w:rsidRPr="005460F2" w14:paraId="703D4CA1" w14:textId="77777777" w:rsidTr="007E1F29">
        <w:trPr>
          <w:cantSplit/>
        </w:trPr>
        <w:tc>
          <w:tcPr>
            <w:tcW w:w="794" w:type="dxa"/>
            <w:shd w:val="clear" w:color="auto" w:fill="auto"/>
          </w:tcPr>
          <w:p w14:paraId="23E0CA92" w14:textId="77777777"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01C7FCE3" w14:textId="7CBFD5E8" w:rsidR="00BC1A66" w:rsidRPr="005460F2" w:rsidRDefault="006361EF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BC1A66" w:rsidRPr="005460F2" w14:paraId="24EA9A74" w14:textId="77777777" w:rsidTr="007E1F29">
        <w:trPr>
          <w:cantSplit/>
        </w:trPr>
        <w:tc>
          <w:tcPr>
            <w:tcW w:w="794" w:type="dxa"/>
          </w:tcPr>
          <w:p w14:paraId="7AB1B738" w14:textId="77777777"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73</w:t>
            </w:r>
          </w:p>
        </w:tc>
        <w:tc>
          <w:tcPr>
            <w:tcW w:w="9411" w:type="dxa"/>
            <w:gridSpan w:val="2"/>
          </w:tcPr>
          <w:p w14:paraId="32208712" w14:textId="667E19B8" w:rsidR="00BC1A66" w:rsidRPr="005460F2" w:rsidRDefault="00BC1A66" w:rsidP="006361EF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</w:tc>
      </w:tr>
      <w:tr w:rsidR="00BC1A66" w:rsidRPr="005460F2" w14:paraId="6B246A04" w14:textId="77777777" w:rsidTr="007E1F29">
        <w:trPr>
          <w:cantSplit/>
        </w:trPr>
        <w:tc>
          <w:tcPr>
            <w:tcW w:w="794" w:type="dxa"/>
          </w:tcPr>
          <w:p w14:paraId="5734109B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36DFA8E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2D31D0CF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4A30E7E6" w14:textId="77777777" w:rsidTr="007E1F29">
        <w:trPr>
          <w:cantSplit/>
        </w:trPr>
        <w:tc>
          <w:tcPr>
            <w:tcW w:w="794" w:type="dxa"/>
          </w:tcPr>
          <w:p w14:paraId="6F040CF8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9726721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04EB1929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4149E852" w14:textId="77777777" w:rsidTr="007E1F29">
        <w:trPr>
          <w:cantSplit/>
        </w:trPr>
        <w:tc>
          <w:tcPr>
            <w:tcW w:w="794" w:type="dxa"/>
          </w:tcPr>
          <w:p w14:paraId="513D50A0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84ADD72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2B1E37A8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73A1ADED" w14:textId="77777777" w:rsidTr="007E1F29">
        <w:trPr>
          <w:cantSplit/>
        </w:trPr>
        <w:tc>
          <w:tcPr>
            <w:tcW w:w="794" w:type="dxa"/>
          </w:tcPr>
          <w:p w14:paraId="4B6265C9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8E79B40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083BA7D1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61EA0" w:rsidRPr="005460F2" w14:paraId="3637AECB" w14:textId="77777777" w:rsidTr="00A12D2B">
        <w:trPr>
          <w:cantSplit/>
        </w:trPr>
        <w:tc>
          <w:tcPr>
            <w:tcW w:w="794" w:type="dxa"/>
          </w:tcPr>
          <w:p w14:paraId="1C9A555C" w14:textId="77777777" w:rsidR="00161EA0" w:rsidRPr="005460F2" w:rsidRDefault="00161EA0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67C9726D" w14:textId="77777777" w:rsidR="00161EA0" w:rsidRPr="005460F2" w:rsidRDefault="00161EA0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11396A81" w14:textId="77777777"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BC1A66" w:rsidRPr="005460F2" w14:paraId="0984674D" w14:textId="77777777" w:rsidTr="007E1F29">
        <w:trPr>
          <w:cantSplit/>
        </w:trPr>
        <w:tc>
          <w:tcPr>
            <w:tcW w:w="794" w:type="dxa"/>
            <w:shd w:val="clear" w:color="auto" w:fill="auto"/>
          </w:tcPr>
          <w:p w14:paraId="62B798A6" w14:textId="77777777"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38680494" w14:textId="32E75624" w:rsidR="00BC1A66" w:rsidRPr="005460F2" w:rsidRDefault="006361EF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BC1A66" w:rsidRPr="005460F2" w14:paraId="77D4983D" w14:textId="77777777" w:rsidTr="007E1F29">
        <w:trPr>
          <w:cantSplit/>
        </w:trPr>
        <w:tc>
          <w:tcPr>
            <w:tcW w:w="794" w:type="dxa"/>
          </w:tcPr>
          <w:p w14:paraId="377BBE07" w14:textId="77777777"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74</w:t>
            </w:r>
          </w:p>
        </w:tc>
        <w:tc>
          <w:tcPr>
            <w:tcW w:w="9411" w:type="dxa"/>
            <w:gridSpan w:val="2"/>
          </w:tcPr>
          <w:p w14:paraId="2D4CD6AE" w14:textId="6FE07AF7" w:rsidR="00BC1A66" w:rsidRPr="005460F2" w:rsidRDefault="00BC1A66" w:rsidP="006361EF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</w:tc>
      </w:tr>
      <w:tr w:rsidR="00BC1A66" w:rsidRPr="005460F2" w14:paraId="14796F96" w14:textId="77777777" w:rsidTr="007E1F29">
        <w:trPr>
          <w:cantSplit/>
        </w:trPr>
        <w:tc>
          <w:tcPr>
            <w:tcW w:w="794" w:type="dxa"/>
          </w:tcPr>
          <w:p w14:paraId="31E163DB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EC0A09A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2EDDF7D5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5DA1C07F" w14:textId="77777777" w:rsidTr="007E1F29">
        <w:trPr>
          <w:cantSplit/>
        </w:trPr>
        <w:tc>
          <w:tcPr>
            <w:tcW w:w="794" w:type="dxa"/>
          </w:tcPr>
          <w:p w14:paraId="11BA92BB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D9BBD1E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1AB2EFAF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0D8C6087" w14:textId="77777777" w:rsidTr="007E1F29">
        <w:trPr>
          <w:cantSplit/>
        </w:trPr>
        <w:tc>
          <w:tcPr>
            <w:tcW w:w="794" w:type="dxa"/>
          </w:tcPr>
          <w:p w14:paraId="2162C39F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4F76B6C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02E10513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72F2E3D1" w14:textId="77777777" w:rsidTr="007E1F29">
        <w:trPr>
          <w:cantSplit/>
        </w:trPr>
        <w:tc>
          <w:tcPr>
            <w:tcW w:w="794" w:type="dxa"/>
          </w:tcPr>
          <w:p w14:paraId="5D5FDE7B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1E6F172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53C9774F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61EA0" w:rsidRPr="005460F2" w14:paraId="23FC405C" w14:textId="77777777" w:rsidTr="00A12D2B">
        <w:trPr>
          <w:cantSplit/>
        </w:trPr>
        <w:tc>
          <w:tcPr>
            <w:tcW w:w="794" w:type="dxa"/>
          </w:tcPr>
          <w:p w14:paraId="6B1ACC1F" w14:textId="77777777" w:rsidR="00161EA0" w:rsidRPr="005460F2" w:rsidRDefault="00161EA0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7E15C38F" w14:textId="77777777" w:rsidR="00161EA0" w:rsidRPr="005460F2" w:rsidRDefault="00161EA0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1F3DC332" w14:textId="77777777"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BC1A66" w:rsidRPr="005460F2" w14:paraId="3C91ED20" w14:textId="77777777" w:rsidTr="007E1F29">
        <w:trPr>
          <w:cantSplit/>
        </w:trPr>
        <w:tc>
          <w:tcPr>
            <w:tcW w:w="794" w:type="dxa"/>
            <w:shd w:val="clear" w:color="auto" w:fill="auto"/>
          </w:tcPr>
          <w:p w14:paraId="1F760A5E" w14:textId="77777777"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0E786A47" w14:textId="007E5F3C" w:rsidR="00BC1A66" w:rsidRPr="005460F2" w:rsidRDefault="006361EF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BC1A66" w:rsidRPr="005460F2" w14:paraId="617063D0" w14:textId="77777777" w:rsidTr="007E1F29">
        <w:trPr>
          <w:cantSplit/>
        </w:trPr>
        <w:tc>
          <w:tcPr>
            <w:tcW w:w="794" w:type="dxa"/>
          </w:tcPr>
          <w:p w14:paraId="4542BB78" w14:textId="77777777"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75</w:t>
            </w:r>
          </w:p>
        </w:tc>
        <w:tc>
          <w:tcPr>
            <w:tcW w:w="9411" w:type="dxa"/>
            <w:gridSpan w:val="2"/>
          </w:tcPr>
          <w:p w14:paraId="30A267AF" w14:textId="0B181EEC" w:rsidR="00BC1A66" w:rsidRPr="005460F2" w:rsidRDefault="00BC1A66" w:rsidP="006361EF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</w:tc>
      </w:tr>
      <w:tr w:rsidR="00BC1A66" w:rsidRPr="005460F2" w14:paraId="313D813F" w14:textId="77777777" w:rsidTr="007E1F29">
        <w:trPr>
          <w:cantSplit/>
        </w:trPr>
        <w:tc>
          <w:tcPr>
            <w:tcW w:w="794" w:type="dxa"/>
          </w:tcPr>
          <w:p w14:paraId="2FB20817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BED38EA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36AD4BB0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207B0ADD" w14:textId="77777777" w:rsidTr="007E1F29">
        <w:trPr>
          <w:cantSplit/>
        </w:trPr>
        <w:tc>
          <w:tcPr>
            <w:tcW w:w="794" w:type="dxa"/>
          </w:tcPr>
          <w:p w14:paraId="1F940D5A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DD109C5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27707667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1ACC10BC" w14:textId="77777777" w:rsidTr="007E1F29">
        <w:trPr>
          <w:cantSplit/>
        </w:trPr>
        <w:tc>
          <w:tcPr>
            <w:tcW w:w="794" w:type="dxa"/>
          </w:tcPr>
          <w:p w14:paraId="2B5C71AA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4815523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40ABD30A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5707EF8E" w14:textId="77777777" w:rsidTr="007E1F29">
        <w:trPr>
          <w:cantSplit/>
        </w:trPr>
        <w:tc>
          <w:tcPr>
            <w:tcW w:w="794" w:type="dxa"/>
          </w:tcPr>
          <w:p w14:paraId="21AAB791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D510327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17F2C1F7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61EA0" w:rsidRPr="005460F2" w14:paraId="3E9B22A5" w14:textId="77777777" w:rsidTr="00A12D2B">
        <w:trPr>
          <w:cantSplit/>
        </w:trPr>
        <w:tc>
          <w:tcPr>
            <w:tcW w:w="794" w:type="dxa"/>
          </w:tcPr>
          <w:p w14:paraId="667DF7B8" w14:textId="77777777" w:rsidR="00161EA0" w:rsidRPr="005460F2" w:rsidRDefault="00161EA0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09954595" w14:textId="77777777" w:rsidR="00161EA0" w:rsidRPr="005460F2" w:rsidRDefault="00161EA0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608CF2A6" w14:textId="77777777"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BC1A66" w:rsidRPr="005460F2" w14:paraId="04EA7DB1" w14:textId="77777777" w:rsidTr="007E1F29">
        <w:trPr>
          <w:cantSplit/>
        </w:trPr>
        <w:tc>
          <w:tcPr>
            <w:tcW w:w="794" w:type="dxa"/>
            <w:shd w:val="clear" w:color="auto" w:fill="auto"/>
          </w:tcPr>
          <w:p w14:paraId="1A45BAED" w14:textId="77777777"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0020C9CD" w14:textId="04436E80" w:rsidR="00BC1A66" w:rsidRPr="005460F2" w:rsidRDefault="006361EF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BC1A66" w:rsidRPr="005460F2" w14:paraId="5DFD57F9" w14:textId="77777777" w:rsidTr="007E1F29">
        <w:trPr>
          <w:cantSplit/>
        </w:trPr>
        <w:tc>
          <w:tcPr>
            <w:tcW w:w="794" w:type="dxa"/>
          </w:tcPr>
          <w:p w14:paraId="32E495F7" w14:textId="77777777"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76</w:t>
            </w:r>
          </w:p>
        </w:tc>
        <w:tc>
          <w:tcPr>
            <w:tcW w:w="9411" w:type="dxa"/>
            <w:gridSpan w:val="2"/>
          </w:tcPr>
          <w:p w14:paraId="461CE801" w14:textId="29F2E34B" w:rsidR="00BC1A66" w:rsidRPr="005460F2" w:rsidRDefault="00BC1A66" w:rsidP="006361EF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</w:tc>
      </w:tr>
      <w:tr w:rsidR="00BC1A66" w:rsidRPr="005460F2" w14:paraId="76441C38" w14:textId="77777777" w:rsidTr="007E1F29">
        <w:trPr>
          <w:cantSplit/>
        </w:trPr>
        <w:tc>
          <w:tcPr>
            <w:tcW w:w="794" w:type="dxa"/>
          </w:tcPr>
          <w:p w14:paraId="5B24D94D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FB143C1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3E81025A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24BCFEE4" w14:textId="77777777" w:rsidTr="007E1F29">
        <w:trPr>
          <w:cantSplit/>
        </w:trPr>
        <w:tc>
          <w:tcPr>
            <w:tcW w:w="794" w:type="dxa"/>
          </w:tcPr>
          <w:p w14:paraId="2DFB9545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79A3489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61DE35A6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623356D1" w14:textId="77777777" w:rsidTr="007E1F29">
        <w:trPr>
          <w:cantSplit/>
        </w:trPr>
        <w:tc>
          <w:tcPr>
            <w:tcW w:w="794" w:type="dxa"/>
          </w:tcPr>
          <w:p w14:paraId="018B45A7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6FBBC75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1279B577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7FEE880A" w14:textId="77777777" w:rsidTr="007E1F29">
        <w:trPr>
          <w:cantSplit/>
        </w:trPr>
        <w:tc>
          <w:tcPr>
            <w:tcW w:w="794" w:type="dxa"/>
          </w:tcPr>
          <w:p w14:paraId="66967FCB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6B16FDB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501CE79E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61EA0" w:rsidRPr="005460F2" w14:paraId="631E29BE" w14:textId="77777777" w:rsidTr="00A12D2B">
        <w:trPr>
          <w:cantSplit/>
        </w:trPr>
        <w:tc>
          <w:tcPr>
            <w:tcW w:w="794" w:type="dxa"/>
          </w:tcPr>
          <w:p w14:paraId="7CE5DA32" w14:textId="77777777" w:rsidR="00161EA0" w:rsidRPr="005460F2" w:rsidRDefault="00161EA0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18F0A607" w14:textId="77777777" w:rsidR="00161EA0" w:rsidRPr="005460F2" w:rsidRDefault="00161EA0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173437A4" w14:textId="77777777"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BC1A66" w:rsidRPr="005460F2" w14:paraId="73190A4E" w14:textId="77777777" w:rsidTr="007E1F29">
        <w:trPr>
          <w:cantSplit/>
        </w:trPr>
        <w:tc>
          <w:tcPr>
            <w:tcW w:w="794" w:type="dxa"/>
            <w:shd w:val="clear" w:color="auto" w:fill="auto"/>
          </w:tcPr>
          <w:p w14:paraId="49474B58" w14:textId="77777777"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4F2254B9" w14:textId="200227A8" w:rsidR="00BC1A66" w:rsidRPr="005460F2" w:rsidRDefault="006361EF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BC1A66" w:rsidRPr="005460F2" w14:paraId="50C6EEEA" w14:textId="77777777" w:rsidTr="007E1F29">
        <w:trPr>
          <w:cantSplit/>
        </w:trPr>
        <w:tc>
          <w:tcPr>
            <w:tcW w:w="794" w:type="dxa"/>
          </w:tcPr>
          <w:p w14:paraId="22AD4F05" w14:textId="77777777"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77</w:t>
            </w:r>
          </w:p>
        </w:tc>
        <w:tc>
          <w:tcPr>
            <w:tcW w:w="9411" w:type="dxa"/>
            <w:gridSpan w:val="2"/>
          </w:tcPr>
          <w:p w14:paraId="0DE2CC5E" w14:textId="0DB8121B" w:rsidR="00BC1A66" w:rsidRPr="005460F2" w:rsidRDefault="00BC1A66" w:rsidP="006361EF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</w:tc>
      </w:tr>
      <w:tr w:rsidR="00BC1A66" w:rsidRPr="005460F2" w14:paraId="53045806" w14:textId="77777777" w:rsidTr="007E1F29">
        <w:trPr>
          <w:cantSplit/>
        </w:trPr>
        <w:tc>
          <w:tcPr>
            <w:tcW w:w="794" w:type="dxa"/>
          </w:tcPr>
          <w:p w14:paraId="7AC86CC2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60141F0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294B90F2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5D869741" w14:textId="77777777" w:rsidTr="007E1F29">
        <w:trPr>
          <w:cantSplit/>
        </w:trPr>
        <w:tc>
          <w:tcPr>
            <w:tcW w:w="794" w:type="dxa"/>
          </w:tcPr>
          <w:p w14:paraId="68B1BC4A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591421F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30A24D92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4E4B516F" w14:textId="77777777" w:rsidTr="007E1F29">
        <w:trPr>
          <w:cantSplit/>
        </w:trPr>
        <w:tc>
          <w:tcPr>
            <w:tcW w:w="794" w:type="dxa"/>
          </w:tcPr>
          <w:p w14:paraId="0F6581D1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431E34D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48E9D98A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5521D628" w14:textId="77777777" w:rsidTr="007E1F29">
        <w:trPr>
          <w:cantSplit/>
        </w:trPr>
        <w:tc>
          <w:tcPr>
            <w:tcW w:w="794" w:type="dxa"/>
          </w:tcPr>
          <w:p w14:paraId="3A7FE20C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70FAE37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0F9B553E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61EA0" w:rsidRPr="005460F2" w14:paraId="3DE19EAD" w14:textId="77777777" w:rsidTr="00A12D2B">
        <w:trPr>
          <w:cantSplit/>
        </w:trPr>
        <w:tc>
          <w:tcPr>
            <w:tcW w:w="794" w:type="dxa"/>
          </w:tcPr>
          <w:p w14:paraId="0E21A3F0" w14:textId="77777777" w:rsidR="00161EA0" w:rsidRPr="005460F2" w:rsidRDefault="00161EA0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3B9AD4C7" w14:textId="77777777" w:rsidR="00161EA0" w:rsidRPr="005460F2" w:rsidRDefault="00161EA0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13911829" w14:textId="77777777"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BC1A66" w:rsidRPr="005460F2" w14:paraId="304EC37B" w14:textId="77777777" w:rsidTr="007E1F29">
        <w:trPr>
          <w:cantSplit/>
        </w:trPr>
        <w:tc>
          <w:tcPr>
            <w:tcW w:w="794" w:type="dxa"/>
            <w:shd w:val="clear" w:color="auto" w:fill="auto"/>
          </w:tcPr>
          <w:p w14:paraId="4058910C" w14:textId="77777777"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20C13D06" w14:textId="0406F654" w:rsidR="00BC1A66" w:rsidRPr="005460F2" w:rsidRDefault="006361EF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BC1A66" w:rsidRPr="005460F2" w14:paraId="72DC12E9" w14:textId="77777777" w:rsidTr="007E1F29">
        <w:trPr>
          <w:cantSplit/>
        </w:trPr>
        <w:tc>
          <w:tcPr>
            <w:tcW w:w="794" w:type="dxa"/>
          </w:tcPr>
          <w:p w14:paraId="58AE1748" w14:textId="77777777"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78</w:t>
            </w:r>
          </w:p>
        </w:tc>
        <w:tc>
          <w:tcPr>
            <w:tcW w:w="9411" w:type="dxa"/>
            <w:gridSpan w:val="2"/>
          </w:tcPr>
          <w:p w14:paraId="4489BB1D" w14:textId="1A2496FC" w:rsidR="00BC1A66" w:rsidRPr="005460F2" w:rsidRDefault="00BC1A66" w:rsidP="006361EF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</w:tc>
      </w:tr>
      <w:tr w:rsidR="00BC1A66" w:rsidRPr="005460F2" w14:paraId="4280199E" w14:textId="77777777" w:rsidTr="007E1F29">
        <w:trPr>
          <w:cantSplit/>
        </w:trPr>
        <w:tc>
          <w:tcPr>
            <w:tcW w:w="794" w:type="dxa"/>
          </w:tcPr>
          <w:p w14:paraId="7FCE6A81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CD8CC6D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14274B4A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067685E2" w14:textId="77777777" w:rsidTr="007E1F29">
        <w:trPr>
          <w:cantSplit/>
        </w:trPr>
        <w:tc>
          <w:tcPr>
            <w:tcW w:w="794" w:type="dxa"/>
          </w:tcPr>
          <w:p w14:paraId="4763A408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4989462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7C814665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54311169" w14:textId="77777777" w:rsidTr="007E1F29">
        <w:trPr>
          <w:cantSplit/>
        </w:trPr>
        <w:tc>
          <w:tcPr>
            <w:tcW w:w="794" w:type="dxa"/>
          </w:tcPr>
          <w:p w14:paraId="0BFAE5E1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35193C0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5B9DEA44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2627E7E8" w14:textId="77777777" w:rsidTr="007E1F29">
        <w:trPr>
          <w:cantSplit/>
        </w:trPr>
        <w:tc>
          <w:tcPr>
            <w:tcW w:w="794" w:type="dxa"/>
          </w:tcPr>
          <w:p w14:paraId="7975D9C2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92FE7E8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7DE06FA4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61EA0" w:rsidRPr="005460F2" w14:paraId="661E8454" w14:textId="77777777" w:rsidTr="00A12D2B">
        <w:trPr>
          <w:cantSplit/>
        </w:trPr>
        <w:tc>
          <w:tcPr>
            <w:tcW w:w="794" w:type="dxa"/>
          </w:tcPr>
          <w:p w14:paraId="63F87689" w14:textId="77777777" w:rsidR="00161EA0" w:rsidRPr="005460F2" w:rsidRDefault="00161EA0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4DE85C01" w14:textId="77777777" w:rsidR="00161EA0" w:rsidRPr="005460F2" w:rsidRDefault="00161EA0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3BC76EEC" w14:textId="77777777"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BC1A66" w:rsidRPr="005460F2" w14:paraId="1382761F" w14:textId="77777777" w:rsidTr="007E1F29">
        <w:trPr>
          <w:cantSplit/>
        </w:trPr>
        <w:tc>
          <w:tcPr>
            <w:tcW w:w="794" w:type="dxa"/>
            <w:shd w:val="clear" w:color="auto" w:fill="auto"/>
          </w:tcPr>
          <w:p w14:paraId="6CF7167E" w14:textId="77777777"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5E26D9E8" w14:textId="70B5141F" w:rsidR="00BC1A66" w:rsidRPr="005460F2" w:rsidRDefault="006361EF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BC1A66" w:rsidRPr="005460F2" w14:paraId="6EA76AC4" w14:textId="77777777" w:rsidTr="007E1F29">
        <w:trPr>
          <w:cantSplit/>
        </w:trPr>
        <w:tc>
          <w:tcPr>
            <w:tcW w:w="794" w:type="dxa"/>
          </w:tcPr>
          <w:p w14:paraId="0EFA38C4" w14:textId="77777777"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79</w:t>
            </w:r>
          </w:p>
        </w:tc>
        <w:tc>
          <w:tcPr>
            <w:tcW w:w="9411" w:type="dxa"/>
            <w:gridSpan w:val="2"/>
          </w:tcPr>
          <w:p w14:paraId="7C233B50" w14:textId="6DD1D588" w:rsidR="00BC1A66" w:rsidRPr="005460F2" w:rsidRDefault="00BC1A66" w:rsidP="006361EF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</w:tc>
      </w:tr>
      <w:tr w:rsidR="00BC1A66" w:rsidRPr="005460F2" w14:paraId="4B14F4ED" w14:textId="77777777" w:rsidTr="007E1F29">
        <w:trPr>
          <w:cantSplit/>
        </w:trPr>
        <w:tc>
          <w:tcPr>
            <w:tcW w:w="794" w:type="dxa"/>
          </w:tcPr>
          <w:p w14:paraId="27B7C10A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F755C65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64667EA2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0738942F" w14:textId="77777777" w:rsidTr="007E1F29">
        <w:trPr>
          <w:cantSplit/>
        </w:trPr>
        <w:tc>
          <w:tcPr>
            <w:tcW w:w="794" w:type="dxa"/>
          </w:tcPr>
          <w:p w14:paraId="7E050D66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2DFF213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04568BA9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48B7023C" w14:textId="77777777" w:rsidTr="007E1F29">
        <w:trPr>
          <w:cantSplit/>
        </w:trPr>
        <w:tc>
          <w:tcPr>
            <w:tcW w:w="794" w:type="dxa"/>
          </w:tcPr>
          <w:p w14:paraId="209994FC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EF54D15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639AE7AF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6261910E" w14:textId="77777777" w:rsidTr="007E1F29">
        <w:trPr>
          <w:cantSplit/>
        </w:trPr>
        <w:tc>
          <w:tcPr>
            <w:tcW w:w="794" w:type="dxa"/>
          </w:tcPr>
          <w:p w14:paraId="2FDD9396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273A886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0A14FE04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61EA0" w:rsidRPr="005460F2" w14:paraId="6C95352D" w14:textId="77777777" w:rsidTr="00A12D2B">
        <w:trPr>
          <w:cantSplit/>
        </w:trPr>
        <w:tc>
          <w:tcPr>
            <w:tcW w:w="794" w:type="dxa"/>
          </w:tcPr>
          <w:p w14:paraId="5406A95D" w14:textId="77777777" w:rsidR="00161EA0" w:rsidRPr="005460F2" w:rsidRDefault="00161EA0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1E9C487A" w14:textId="77777777" w:rsidR="00161EA0" w:rsidRPr="005460F2" w:rsidRDefault="00161EA0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3325FCC7" w14:textId="77777777"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BC1A66" w:rsidRPr="005460F2" w14:paraId="254D9DA3" w14:textId="77777777" w:rsidTr="007E1F29">
        <w:trPr>
          <w:cantSplit/>
        </w:trPr>
        <w:tc>
          <w:tcPr>
            <w:tcW w:w="794" w:type="dxa"/>
            <w:shd w:val="clear" w:color="auto" w:fill="auto"/>
          </w:tcPr>
          <w:p w14:paraId="535F3AD4" w14:textId="77777777"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0760BD5F" w14:textId="76A38F55" w:rsidR="00BC1A66" w:rsidRPr="005460F2" w:rsidRDefault="006361EF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BC1A66" w:rsidRPr="005460F2" w14:paraId="3E502920" w14:textId="77777777" w:rsidTr="007E1F29">
        <w:trPr>
          <w:cantSplit/>
        </w:trPr>
        <w:tc>
          <w:tcPr>
            <w:tcW w:w="794" w:type="dxa"/>
          </w:tcPr>
          <w:p w14:paraId="2DA52B91" w14:textId="77777777"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80</w:t>
            </w:r>
          </w:p>
        </w:tc>
        <w:tc>
          <w:tcPr>
            <w:tcW w:w="9411" w:type="dxa"/>
            <w:gridSpan w:val="2"/>
          </w:tcPr>
          <w:p w14:paraId="71394D1C" w14:textId="7BBEB6BF" w:rsidR="00BC1A66" w:rsidRPr="005460F2" w:rsidRDefault="00BC1A66" w:rsidP="006361EF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</w:tc>
      </w:tr>
      <w:tr w:rsidR="00BC1A66" w:rsidRPr="005460F2" w14:paraId="19AE6B35" w14:textId="77777777" w:rsidTr="007E1F29">
        <w:trPr>
          <w:cantSplit/>
        </w:trPr>
        <w:tc>
          <w:tcPr>
            <w:tcW w:w="794" w:type="dxa"/>
          </w:tcPr>
          <w:p w14:paraId="24469781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32EF266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7B161848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6E346B31" w14:textId="77777777" w:rsidTr="007E1F29">
        <w:trPr>
          <w:cantSplit/>
        </w:trPr>
        <w:tc>
          <w:tcPr>
            <w:tcW w:w="794" w:type="dxa"/>
          </w:tcPr>
          <w:p w14:paraId="53539D34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9C2C2A2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4FB1AC86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650BA45D" w14:textId="77777777" w:rsidTr="007E1F29">
        <w:trPr>
          <w:cantSplit/>
        </w:trPr>
        <w:tc>
          <w:tcPr>
            <w:tcW w:w="794" w:type="dxa"/>
          </w:tcPr>
          <w:p w14:paraId="6C0120D2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2551965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15BBE9F9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2D623F90" w14:textId="77777777" w:rsidTr="007E1F29">
        <w:trPr>
          <w:cantSplit/>
        </w:trPr>
        <w:tc>
          <w:tcPr>
            <w:tcW w:w="794" w:type="dxa"/>
          </w:tcPr>
          <w:p w14:paraId="0AAD6964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9B0E07E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51A12055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61EA0" w:rsidRPr="005460F2" w14:paraId="32AD051F" w14:textId="77777777" w:rsidTr="00A12D2B">
        <w:trPr>
          <w:cantSplit/>
        </w:trPr>
        <w:tc>
          <w:tcPr>
            <w:tcW w:w="794" w:type="dxa"/>
          </w:tcPr>
          <w:p w14:paraId="2D2D3342" w14:textId="77777777" w:rsidR="00161EA0" w:rsidRPr="005460F2" w:rsidRDefault="00161EA0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3A142A71" w14:textId="77777777" w:rsidR="00161EA0" w:rsidRPr="005460F2" w:rsidRDefault="00161EA0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32AA4876" w14:textId="77777777"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BC1A66" w:rsidRPr="005460F2" w14:paraId="4F1B276D" w14:textId="77777777" w:rsidTr="007E1F29">
        <w:trPr>
          <w:cantSplit/>
        </w:trPr>
        <w:tc>
          <w:tcPr>
            <w:tcW w:w="794" w:type="dxa"/>
            <w:shd w:val="clear" w:color="auto" w:fill="auto"/>
          </w:tcPr>
          <w:p w14:paraId="49AA944F" w14:textId="77777777"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30087271" w14:textId="65B21EB4" w:rsidR="00BC1A66" w:rsidRPr="005460F2" w:rsidRDefault="006361EF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BC1A66" w:rsidRPr="005460F2" w14:paraId="5F61DF61" w14:textId="77777777" w:rsidTr="007E1F29">
        <w:trPr>
          <w:cantSplit/>
        </w:trPr>
        <w:tc>
          <w:tcPr>
            <w:tcW w:w="794" w:type="dxa"/>
          </w:tcPr>
          <w:p w14:paraId="5FC45A49" w14:textId="77777777"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81</w:t>
            </w:r>
          </w:p>
        </w:tc>
        <w:tc>
          <w:tcPr>
            <w:tcW w:w="9411" w:type="dxa"/>
            <w:gridSpan w:val="2"/>
          </w:tcPr>
          <w:p w14:paraId="4AC76B08" w14:textId="7D50D5EC" w:rsidR="00BC1A66" w:rsidRPr="005460F2" w:rsidRDefault="00BC1A66" w:rsidP="006361EF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</w:tc>
      </w:tr>
      <w:tr w:rsidR="00BC1A66" w:rsidRPr="005460F2" w14:paraId="5ED4CEBF" w14:textId="77777777" w:rsidTr="007E1F29">
        <w:trPr>
          <w:cantSplit/>
        </w:trPr>
        <w:tc>
          <w:tcPr>
            <w:tcW w:w="794" w:type="dxa"/>
          </w:tcPr>
          <w:p w14:paraId="48C38566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FE168E2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55815CE0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6C1012E7" w14:textId="77777777" w:rsidTr="007E1F29">
        <w:trPr>
          <w:cantSplit/>
        </w:trPr>
        <w:tc>
          <w:tcPr>
            <w:tcW w:w="794" w:type="dxa"/>
          </w:tcPr>
          <w:p w14:paraId="250C5945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5C96469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7A1E00C2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56792128" w14:textId="77777777" w:rsidTr="007E1F29">
        <w:trPr>
          <w:cantSplit/>
        </w:trPr>
        <w:tc>
          <w:tcPr>
            <w:tcW w:w="794" w:type="dxa"/>
          </w:tcPr>
          <w:p w14:paraId="3FB20EA5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CE8AAFB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74F42D42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61FE6F73" w14:textId="77777777" w:rsidTr="007E1F29">
        <w:trPr>
          <w:cantSplit/>
        </w:trPr>
        <w:tc>
          <w:tcPr>
            <w:tcW w:w="794" w:type="dxa"/>
          </w:tcPr>
          <w:p w14:paraId="7FF9CFD2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DA6B8C1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700A9B8D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61EA0" w:rsidRPr="005460F2" w14:paraId="7F7E5705" w14:textId="77777777" w:rsidTr="00A12D2B">
        <w:trPr>
          <w:cantSplit/>
        </w:trPr>
        <w:tc>
          <w:tcPr>
            <w:tcW w:w="794" w:type="dxa"/>
          </w:tcPr>
          <w:p w14:paraId="79067919" w14:textId="77777777" w:rsidR="00161EA0" w:rsidRPr="005460F2" w:rsidRDefault="00161EA0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0860AA9F" w14:textId="77777777" w:rsidR="00161EA0" w:rsidRPr="005460F2" w:rsidRDefault="00161EA0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2CDD630A" w14:textId="77777777"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BC1A66" w:rsidRPr="005460F2" w14:paraId="242D442D" w14:textId="77777777" w:rsidTr="007E1F29">
        <w:trPr>
          <w:cantSplit/>
        </w:trPr>
        <w:tc>
          <w:tcPr>
            <w:tcW w:w="794" w:type="dxa"/>
            <w:shd w:val="clear" w:color="auto" w:fill="auto"/>
          </w:tcPr>
          <w:p w14:paraId="442D32CD" w14:textId="77777777"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1502B6D8" w14:textId="2853F766" w:rsidR="00BC1A66" w:rsidRPr="005460F2" w:rsidRDefault="006361EF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BC1A66" w:rsidRPr="005460F2" w14:paraId="7C68D6C4" w14:textId="77777777" w:rsidTr="007E1F29">
        <w:trPr>
          <w:cantSplit/>
        </w:trPr>
        <w:tc>
          <w:tcPr>
            <w:tcW w:w="794" w:type="dxa"/>
          </w:tcPr>
          <w:p w14:paraId="779D45AA" w14:textId="77777777"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82</w:t>
            </w:r>
          </w:p>
        </w:tc>
        <w:tc>
          <w:tcPr>
            <w:tcW w:w="9411" w:type="dxa"/>
            <w:gridSpan w:val="2"/>
          </w:tcPr>
          <w:p w14:paraId="2F76D226" w14:textId="3846CF49" w:rsidR="00BC1A66" w:rsidRPr="005460F2" w:rsidRDefault="00BC1A66" w:rsidP="006361EF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</w:tc>
      </w:tr>
      <w:tr w:rsidR="00BC1A66" w:rsidRPr="005460F2" w14:paraId="30B325D5" w14:textId="77777777" w:rsidTr="007E1F29">
        <w:trPr>
          <w:cantSplit/>
        </w:trPr>
        <w:tc>
          <w:tcPr>
            <w:tcW w:w="794" w:type="dxa"/>
          </w:tcPr>
          <w:p w14:paraId="5D040AAC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F1A50DB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2F9CE2BC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4A1F9051" w14:textId="77777777" w:rsidTr="007E1F29">
        <w:trPr>
          <w:cantSplit/>
        </w:trPr>
        <w:tc>
          <w:tcPr>
            <w:tcW w:w="794" w:type="dxa"/>
          </w:tcPr>
          <w:p w14:paraId="63BF268E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7370F0C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564903B1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568EBB12" w14:textId="77777777" w:rsidTr="007E1F29">
        <w:trPr>
          <w:cantSplit/>
        </w:trPr>
        <w:tc>
          <w:tcPr>
            <w:tcW w:w="794" w:type="dxa"/>
          </w:tcPr>
          <w:p w14:paraId="37F0464C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7C5A768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14B3F370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59CCAE22" w14:textId="77777777" w:rsidTr="007E1F29">
        <w:trPr>
          <w:cantSplit/>
        </w:trPr>
        <w:tc>
          <w:tcPr>
            <w:tcW w:w="794" w:type="dxa"/>
          </w:tcPr>
          <w:p w14:paraId="3CAB81E6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AA31EA9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7EDC0585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61EA0" w:rsidRPr="005460F2" w14:paraId="14899C0D" w14:textId="77777777" w:rsidTr="00A12D2B">
        <w:trPr>
          <w:cantSplit/>
        </w:trPr>
        <w:tc>
          <w:tcPr>
            <w:tcW w:w="794" w:type="dxa"/>
          </w:tcPr>
          <w:p w14:paraId="1C414112" w14:textId="77777777" w:rsidR="00161EA0" w:rsidRPr="005460F2" w:rsidRDefault="00161EA0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0E6A068A" w14:textId="77777777" w:rsidR="00161EA0" w:rsidRPr="005460F2" w:rsidRDefault="00161EA0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7E344FDF" w14:textId="77777777"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BC1A66" w:rsidRPr="005460F2" w14:paraId="6B38D82E" w14:textId="77777777" w:rsidTr="007E1F29">
        <w:trPr>
          <w:cantSplit/>
        </w:trPr>
        <w:tc>
          <w:tcPr>
            <w:tcW w:w="794" w:type="dxa"/>
            <w:shd w:val="clear" w:color="auto" w:fill="auto"/>
          </w:tcPr>
          <w:p w14:paraId="37E92436" w14:textId="77777777"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061EEB63" w14:textId="5E832DFE" w:rsidR="00BC1A66" w:rsidRPr="005460F2" w:rsidRDefault="006361EF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BC1A66" w:rsidRPr="005460F2" w14:paraId="3DE244A4" w14:textId="77777777" w:rsidTr="007E1F29">
        <w:trPr>
          <w:cantSplit/>
        </w:trPr>
        <w:tc>
          <w:tcPr>
            <w:tcW w:w="794" w:type="dxa"/>
          </w:tcPr>
          <w:p w14:paraId="7ECA44C8" w14:textId="77777777"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83</w:t>
            </w:r>
          </w:p>
        </w:tc>
        <w:tc>
          <w:tcPr>
            <w:tcW w:w="9411" w:type="dxa"/>
            <w:gridSpan w:val="2"/>
          </w:tcPr>
          <w:p w14:paraId="7957F1C0" w14:textId="69886188" w:rsidR="00BC1A66" w:rsidRPr="005460F2" w:rsidRDefault="00BC1A66" w:rsidP="006361EF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</w:tc>
      </w:tr>
      <w:tr w:rsidR="00BC1A66" w:rsidRPr="005460F2" w14:paraId="7BF9846B" w14:textId="77777777" w:rsidTr="007E1F29">
        <w:trPr>
          <w:cantSplit/>
        </w:trPr>
        <w:tc>
          <w:tcPr>
            <w:tcW w:w="794" w:type="dxa"/>
          </w:tcPr>
          <w:p w14:paraId="2C702504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548D155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3593A3A3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7329C661" w14:textId="77777777" w:rsidTr="007E1F29">
        <w:trPr>
          <w:cantSplit/>
        </w:trPr>
        <w:tc>
          <w:tcPr>
            <w:tcW w:w="794" w:type="dxa"/>
          </w:tcPr>
          <w:p w14:paraId="2E5A05C4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E9C04A6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526B22FB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7F19E832" w14:textId="77777777" w:rsidTr="007E1F29">
        <w:trPr>
          <w:cantSplit/>
        </w:trPr>
        <w:tc>
          <w:tcPr>
            <w:tcW w:w="794" w:type="dxa"/>
          </w:tcPr>
          <w:p w14:paraId="24AC7738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7665C1D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7CE883EC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76D58BFF" w14:textId="77777777" w:rsidTr="007E1F29">
        <w:trPr>
          <w:cantSplit/>
        </w:trPr>
        <w:tc>
          <w:tcPr>
            <w:tcW w:w="794" w:type="dxa"/>
          </w:tcPr>
          <w:p w14:paraId="1FEDC2EC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F5B9BD7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78768B93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CA41BE" w:rsidRPr="005460F2" w14:paraId="0B02CD11" w14:textId="77777777" w:rsidTr="00A12D2B">
        <w:trPr>
          <w:cantSplit/>
        </w:trPr>
        <w:tc>
          <w:tcPr>
            <w:tcW w:w="794" w:type="dxa"/>
          </w:tcPr>
          <w:p w14:paraId="7968B0BE" w14:textId="77777777" w:rsidR="00CA41BE" w:rsidRPr="005460F2" w:rsidRDefault="00CA41BE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405153A6" w14:textId="77777777" w:rsidR="00CA41BE" w:rsidRPr="005460F2" w:rsidRDefault="00CA41BE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0581BCC7" w14:textId="77777777"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BC1A66" w:rsidRPr="005460F2" w14:paraId="05028A05" w14:textId="77777777" w:rsidTr="007E1F29">
        <w:trPr>
          <w:cantSplit/>
        </w:trPr>
        <w:tc>
          <w:tcPr>
            <w:tcW w:w="794" w:type="dxa"/>
            <w:shd w:val="clear" w:color="auto" w:fill="auto"/>
          </w:tcPr>
          <w:p w14:paraId="5D33C93A" w14:textId="77777777"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26BB92FC" w14:textId="52AC9740" w:rsidR="00BC1A66" w:rsidRPr="005460F2" w:rsidRDefault="006361EF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BC1A66" w:rsidRPr="005460F2" w14:paraId="086E02E1" w14:textId="77777777" w:rsidTr="007E1F29">
        <w:trPr>
          <w:cantSplit/>
        </w:trPr>
        <w:tc>
          <w:tcPr>
            <w:tcW w:w="794" w:type="dxa"/>
          </w:tcPr>
          <w:p w14:paraId="4D758555" w14:textId="77777777"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84</w:t>
            </w:r>
          </w:p>
        </w:tc>
        <w:tc>
          <w:tcPr>
            <w:tcW w:w="9411" w:type="dxa"/>
            <w:gridSpan w:val="2"/>
          </w:tcPr>
          <w:p w14:paraId="0FBE090D" w14:textId="4233657D" w:rsidR="00BC1A66" w:rsidRPr="005460F2" w:rsidRDefault="00BC1A66" w:rsidP="006361EF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</w:tc>
      </w:tr>
      <w:tr w:rsidR="00BC1A66" w:rsidRPr="005460F2" w14:paraId="321F90CF" w14:textId="77777777" w:rsidTr="007E1F29">
        <w:trPr>
          <w:cantSplit/>
        </w:trPr>
        <w:tc>
          <w:tcPr>
            <w:tcW w:w="794" w:type="dxa"/>
          </w:tcPr>
          <w:p w14:paraId="7F712C54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3BE945E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314EABBF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466BB058" w14:textId="77777777" w:rsidTr="007E1F29">
        <w:trPr>
          <w:cantSplit/>
        </w:trPr>
        <w:tc>
          <w:tcPr>
            <w:tcW w:w="794" w:type="dxa"/>
          </w:tcPr>
          <w:p w14:paraId="0003278D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410F13E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690380A9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2B28F299" w14:textId="77777777" w:rsidTr="007E1F29">
        <w:trPr>
          <w:cantSplit/>
        </w:trPr>
        <w:tc>
          <w:tcPr>
            <w:tcW w:w="794" w:type="dxa"/>
          </w:tcPr>
          <w:p w14:paraId="2C58F324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B747761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6E14B321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6BACBE81" w14:textId="77777777" w:rsidTr="007E1F29">
        <w:trPr>
          <w:cantSplit/>
        </w:trPr>
        <w:tc>
          <w:tcPr>
            <w:tcW w:w="794" w:type="dxa"/>
          </w:tcPr>
          <w:p w14:paraId="5CEFA9ED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156DAD6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2C16399B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CA41BE" w:rsidRPr="005460F2" w14:paraId="2BB05C8D" w14:textId="77777777" w:rsidTr="00A12D2B">
        <w:trPr>
          <w:cantSplit/>
        </w:trPr>
        <w:tc>
          <w:tcPr>
            <w:tcW w:w="794" w:type="dxa"/>
          </w:tcPr>
          <w:p w14:paraId="5D155AD7" w14:textId="77777777" w:rsidR="00CA41BE" w:rsidRPr="005460F2" w:rsidRDefault="00CA41BE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174ACD3D" w14:textId="77777777" w:rsidR="00CA41BE" w:rsidRPr="005460F2" w:rsidRDefault="00CA41BE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27DB5A53" w14:textId="77777777"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BC1A66" w:rsidRPr="005460F2" w14:paraId="077D7C72" w14:textId="77777777" w:rsidTr="007E1F29">
        <w:trPr>
          <w:cantSplit/>
        </w:trPr>
        <w:tc>
          <w:tcPr>
            <w:tcW w:w="794" w:type="dxa"/>
            <w:shd w:val="clear" w:color="auto" w:fill="auto"/>
          </w:tcPr>
          <w:p w14:paraId="2524F879" w14:textId="77777777"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165CF707" w14:textId="6EAF7EDD" w:rsidR="00BC1A66" w:rsidRPr="005460F2" w:rsidRDefault="006361EF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BC1A66" w:rsidRPr="005460F2" w14:paraId="1354BCDE" w14:textId="77777777" w:rsidTr="007E1F29">
        <w:trPr>
          <w:cantSplit/>
        </w:trPr>
        <w:tc>
          <w:tcPr>
            <w:tcW w:w="794" w:type="dxa"/>
          </w:tcPr>
          <w:p w14:paraId="741BDE07" w14:textId="77777777"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85</w:t>
            </w:r>
          </w:p>
        </w:tc>
        <w:tc>
          <w:tcPr>
            <w:tcW w:w="9411" w:type="dxa"/>
            <w:gridSpan w:val="2"/>
          </w:tcPr>
          <w:p w14:paraId="63857E8C" w14:textId="5DA2E4C9" w:rsidR="00BC1A66" w:rsidRPr="005460F2" w:rsidRDefault="00BC1A66" w:rsidP="006361EF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</w:tc>
      </w:tr>
      <w:tr w:rsidR="00BC1A66" w:rsidRPr="005460F2" w14:paraId="39044019" w14:textId="77777777" w:rsidTr="007E1F29">
        <w:trPr>
          <w:cantSplit/>
        </w:trPr>
        <w:tc>
          <w:tcPr>
            <w:tcW w:w="794" w:type="dxa"/>
          </w:tcPr>
          <w:p w14:paraId="34DE5BBA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171C88F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1527F590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537E4AAE" w14:textId="77777777" w:rsidTr="007E1F29">
        <w:trPr>
          <w:cantSplit/>
        </w:trPr>
        <w:tc>
          <w:tcPr>
            <w:tcW w:w="794" w:type="dxa"/>
          </w:tcPr>
          <w:p w14:paraId="731BCE0E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CBCDA29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440A2019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69AF1DD2" w14:textId="77777777" w:rsidTr="007E1F29">
        <w:trPr>
          <w:cantSplit/>
        </w:trPr>
        <w:tc>
          <w:tcPr>
            <w:tcW w:w="794" w:type="dxa"/>
          </w:tcPr>
          <w:p w14:paraId="2F03C8C2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F398242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1C46F845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5C862EBF" w14:textId="77777777" w:rsidTr="007E1F29">
        <w:trPr>
          <w:cantSplit/>
        </w:trPr>
        <w:tc>
          <w:tcPr>
            <w:tcW w:w="794" w:type="dxa"/>
          </w:tcPr>
          <w:p w14:paraId="7E17E850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6383BE5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665EC3B0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625E8" w:rsidRPr="005460F2" w14:paraId="31295898" w14:textId="77777777" w:rsidTr="00A12D2B">
        <w:trPr>
          <w:cantSplit/>
        </w:trPr>
        <w:tc>
          <w:tcPr>
            <w:tcW w:w="794" w:type="dxa"/>
          </w:tcPr>
          <w:p w14:paraId="22BC403D" w14:textId="77777777" w:rsidR="00E625E8" w:rsidRPr="005460F2" w:rsidRDefault="00E625E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2AF91863" w14:textId="77777777" w:rsidR="00E625E8" w:rsidRPr="005460F2" w:rsidRDefault="00E625E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1A3895C3" w14:textId="77777777"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BC1A66" w:rsidRPr="005460F2" w14:paraId="5B1B27F8" w14:textId="77777777" w:rsidTr="007E1F29">
        <w:trPr>
          <w:cantSplit/>
        </w:trPr>
        <w:tc>
          <w:tcPr>
            <w:tcW w:w="794" w:type="dxa"/>
            <w:shd w:val="clear" w:color="auto" w:fill="auto"/>
          </w:tcPr>
          <w:p w14:paraId="07D62BD1" w14:textId="77777777"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3E5B9976" w14:textId="40C9C374" w:rsidR="00BC1A66" w:rsidRPr="005460F2" w:rsidRDefault="006361EF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BC1A66" w:rsidRPr="005460F2" w14:paraId="7F9EA404" w14:textId="77777777" w:rsidTr="007E1F29">
        <w:trPr>
          <w:cantSplit/>
        </w:trPr>
        <w:tc>
          <w:tcPr>
            <w:tcW w:w="794" w:type="dxa"/>
          </w:tcPr>
          <w:p w14:paraId="3BD948B5" w14:textId="77777777"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86</w:t>
            </w:r>
          </w:p>
        </w:tc>
        <w:tc>
          <w:tcPr>
            <w:tcW w:w="9411" w:type="dxa"/>
            <w:gridSpan w:val="2"/>
          </w:tcPr>
          <w:p w14:paraId="08F023EB" w14:textId="175C04BF" w:rsidR="00BC1A66" w:rsidRPr="005460F2" w:rsidRDefault="00BC1A66" w:rsidP="006361EF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</w:tc>
      </w:tr>
      <w:tr w:rsidR="00BC1A66" w:rsidRPr="005460F2" w14:paraId="52138F73" w14:textId="77777777" w:rsidTr="007E1F29">
        <w:trPr>
          <w:cantSplit/>
        </w:trPr>
        <w:tc>
          <w:tcPr>
            <w:tcW w:w="794" w:type="dxa"/>
          </w:tcPr>
          <w:p w14:paraId="04072FC2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2BFD429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343AE297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52696E56" w14:textId="77777777" w:rsidTr="007E1F29">
        <w:trPr>
          <w:cantSplit/>
        </w:trPr>
        <w:tc>
          <w:tcPr>
            <w:tcW w:w="794" w:type="dxa"/>
          </w:tcPr>
          <w:p w14:paraId="53730B63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F88C248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3C9244E2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358E5143" w14:textId="77777777" w:rsidTr="007E1F29">
        <w:trPr>
          <w:cantSplit/>
        </w:trPr>
        <w:tc>
          <w:tcPr>
            <w:tcW w:w="794" w:type="dxa"/>
          </w:tcPr>
          <w:p w14:paraId="31BACA16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5E77699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7BBDA5CB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7A1D08B9" w14:textId="77777777" w:rsidTr="007E1F29">
        <w:trPr>
          <w:cantSplit/>
        </w:trPr>
        <w:tc>
          <w:tcPr>
            <w:tcW w:w="794" w:type="dxa"/>
          </w:tcPr>
          <w:p w14:paraId="2FD03C33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2A24798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06A16E9C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625E8" w:rsidRPr="005460F2" w14:paraId="4F570A5C" w14:textId="77777777" w:rsidTr="00A12D2B">
        <w:trPr>
          <w:cantSplit/>
        </w:trPr>
        <w:tc>
          <w:tcPr>
            <w:tcW w:w="794" w:type="dxa"/>
          </w:tcPr>
          <w:p w14:paraId="46E487EF" w14:textId="77777777" w:rsidR="00E625E8" w:rsidRPr="005460F2" w:rsidRDefault="00E625E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483FB6DD" w14:textId="77777777" w:rsidR="00E625E8" w:rsidRPr="005460F2" w:rsidRDefault="00E625E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59354F9A" w14:textId="77777777"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BC1A66" w:rsidRPr="005460F2" w14:paraId="33B029F7" w14:textId="77777777" w:rsidTr="007E1F29">
        <w:trPr>
          <w:cantSplit/>
        </w:trPr>
        <w:tc>
          <w:tcPr>
            <w:tcW w:w="794" w:type="dxa"/>
            <w:shd w:val="clear" w:color="auto" w:fill="auto"/>
          </w:tcPr>
          <w:p w14:paraId="6D3B9B2A" w14:textId="77777777"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22BC7A65" w14:textId="5F252BB8" w:rsidR="00BC1A66" w:rsidRPr="005460F2" w:rsidRDefault="006361EF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BC1A66" w:rsidRPr="005460F2" w14:paraId="754297A8" w14:textId="77777777" w:rsidTr="007E1F29">
        <w:trPr>
          <w:cantSplit/>
        </w:trPr>
        <w:tc>
          <w:tcPr>
            <w:tcW w:w="794" w:type="dxa"/>
          </w:tcPr>
          <w:p w14:paraId="0846C831" w14:textId="77777777"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87</w:t>
            </w:r>
          </w:p>
        </w:tc>
        <w:tc>
          <w:tcPr>
            <w:tcW w:w="9411" w:type="dxa"/>
            <w:gridSpan w:val="2"/>
          </w:tcPr>
          <w:p w14:paraId="6698214E" w14:textId="300B2BFA" w:rsidR="00BC1A66" w:rsidRPr="005460F2" w:rsidRDefault="00BC1A66" w:rsidP="006361EF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</w:tc>
      </w:tr>
      <w:tr w:rsidR="00BC1A66" w:rsidRPr="005460F2" w14:paraId="62EDAE65" w14:textId="77777777" w:rsidTr="007E1F29">
        <w:trPr>
          <w:cantSplit/>
        </w:trPr>
        <w:tc>
          <w:tcPr>
            <w:tcW w:w="794" w:type="dxa"/>
          </w:tcPr>
          <w:p w14:paraId="16C0FE92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4F2E84E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75C6B3D3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29E00BC3" w14:textId="77777777" w:rsidTr="007E1F29">
        <w:trPr>
          <w:cantSplit/>
        </w:trPr>
        <w:tc>
          <w:tcPr>
            <w:tcW w:w="794" w:type="dxa"/>
          </w:tcPr>
          <w:p w14:paraId="53484590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6A17C3B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4C27B1E2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7C01DD07" w14:textId="77777777" w:rsidTr="007E1F29">
        <w:trPr>
          <w:cantSplit/>
        </w:trPr>
        <w:tc>
          <w:tcPr>
            <w:tcW w:w="794" w:type="dxa"/>
          </w:tcPr>
          <w:p w14:paraId="132FF775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234FF26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362D1EC3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12D2B" w:rsidRPr="005460F2" w14:paraId="4631315B" w14:textId="77777777" w:rsidTr="007E1F29">
        <w:trPr>
          <w:cantSplit/>
        </w:trPr>
        <w:tc>
          <w:tcPr>
            <w:tcW w:w="794" w:type="dxa"/>
          </w:tcPr>
          <w:p w14:paraId="6E894C9A" w14:textId="77777777" w:rsidR="00A12D2B" w:rsidRPr="005460F2" w:rsidRDefault="00A12D2B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44CA1EA" w14:textId="77777777" w:rsidR="00A12D2B" w:rsidRPr="005460F2" w:rsidRDefault="00A12D2B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2AEC4C20" w14:textId="77777777" w:rsidR="00A12D2B" w:rsidRPr="005460F2" w:rsidRDefault="00A12D2B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87B18" w:rsidRPr="005460F2" w14:paraId="74461F54" w14:textId="77777777" w:rsidTr="00572B29">
        <w:trPr>
          <w:cantSplit/>
        </w:trPr>
        <w:tc>
          <w:tcPr>
            <w:tcW w:w="794" w:type="dxa"/>
          </w:tcPr>
          <w:p w14:paraId="683F3FB5" w14:textId="77777777" w:rsidR="00F87B18" w:rsidRPr="005460F2" w:rsidRDefault="00F87B1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5D7BDFD0" w14:textId="77777777" w:rsidR="00F87B18" w:rsidRPr="005460F2" w:rsidRDefault="00F87B1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412CC184" w14:textId="77777777"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BC1A66" w:rsidRPr="005460F2" w14:paraId="0F840ADA" w14:textId="77777777" w:rsidTr="006361EF">
        <w:trPr>
          <w:cantSplit/>
        </w:trPr>
        <w:tc>
          <w:tcPr>
            <w:tcW w:w="794" w:type="dxa"/>
            <w:shd w:val="clear" w:color="auto" w:fill="FFFFFF" w:themeFill="background1"/>
          </w:tcPr>
          <w:p w14:paraId="6D08C349" w14:textId="2936D99C"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0438BBAA" w14:textId="013E3328" w:rsidR="00BC1A66" w:rsidRPr="005460F2" w:rsidRDefault="006361EF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BC1A66" w:rsidRPr="005460F2" w14:paraId="36485213" w14:textId="77777777" w:rsidTr="007E1F29">
        <w:trPr>
          <w:cantSplit/>
        </w:trPr>
        <w:tc>
          <w:tcPr>
            <w:tcW w:w="794" w:type="dxa"/>
          </w:tcPr>
          <w:p w14:paraId="57A11979" w14:textId="77777777"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88</w:t>
            </w:r>
          </w:p>
        </w:tc>
        <w:tc>
          <w:tcPr>
            <w:tcW w:w="9411" w:type="dxa"/>
            <w:gridSpan w:val="2"/>
          </w:tcPr>
          <w:p w14:paraId="721BF9BA" w14:textId="4A3D3569" w:rsidR="00BC1A66" w:rsidRPr="005460F2" w:rsidRDefault="00BC1A66" w:rsidP="006361EF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</w:tc>
      </w:tr>
      <w:tr w:rsidR="00BC1A66" w:rsidRPr="005460F2" w14:paraId="2BEB3557" w14:textId="77777777" w:rsidTr="007E1F29">
        <w:trPr>
          <w:cantSplit/>
        </w:trPr>
        <w:tc>
          <w:tcPr>
            <w:tcW w:w="794" w:type="dxa"/>
          </w:tcPr>
          <w:p w14:paraId="0F818656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70B4623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068EB610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70883876" w14:textId="77777777" w:rsidTr="007E1F29">
        <w:trPr>
          <w:cantSplit/>
        </w:trPr>
        <w:tc>
          <w:tcPr>
            <w:tcW w:w="794" w:type="dxa"/>
          </w:tcPr>
          <w:p w14:paraId="796A26EA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863D6D1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2934FADA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647D9146" w14:textId="77777777" w:rsidTr="007E1F29">
        <w:trPr>
          <w:cantSplit/>
        </w:trPr>
        <w:tc>
          <w:tcPr>
            <w:tcW w:w="794" w:type="dxa"/>
          </w:tcPr>
          <w:p w14:paraId="34EAFAB5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5A0C4B3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73A6E3C9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3BC1AC15" w14:textId="77777777" w:rsidTr="007E1F29">
        <w:trPr>
          <w:cantSplit/>
        </w:trPr>
        <w:tc>
          <w:tcPr>
            <w:tcW w:w="794" w:type="dxa"/>
          </w:tcPr>
          <w:p w14:paraId="403B22FD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7BA27B7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7B926F38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87B18" w:rsidRPr="005460F2" w14:paraId="14B01618" w14:textId="77777777" w:rsidTr="00572B29">
        <w:trPr>
          <w:cantSplit/>
        </w:trPr>
        <w:tc>
          <w:tcPr>
            <w:tcW w:w="794" w:type="dxa"/>
          </w:tcPr>
          <w:p w14:paraId="0FF37B79" w14:textId="77777777" w:rsidR="00F87B18" w:rsidRPr="005460F2" w:rsidRDefault="00F87B1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0AD47C45" w14:textId="77777777" w:rsidR="00F87B18" w:rsidRPr="005460F2" w:rsidRDefault="00F87B1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424C64F2" w14:textId="77777777"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BC1A66" w:rsidRPr="005460F2" w14:paraId="544396F7" w14:textId="77777777" w:rsidTr="006361EF">
        <w:trPr>
          <w:cantSplit/>
        </w:trPr>
        <w:tc>
          <w:tcPr>
            <w:tcW w:w="794" w:type="dxa"/>
            <w:shd w:val="clear" w:color="auto" w:fill="FFFFFF" w:themeFill="background1"/>
          </w:tcPr>
          <w:p w14:paraId="07C963AC" w14:textId="5ABB08F2"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54016319" w14:textId="34B2975F" w:rsidR="00BC1A66" w:rsidRPr="005460F2" w:rsidRDefault="006361EF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BC1A66" w:rsidRPr="005460F2" w14:paraId="1CF3D70F" w14:textId="77777777" w:rsidTr="007E1F29">
        <w:trPr>
          <w:cantSplit/>
        </w:trPr>
        <w:tc>
          <w:tcPr>
            <w:tcW w:w="794" w:type="dxa"/>
          </w:tcPr>
          <w:p w14:paraId="40035640" w14:textId="77777777"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89</w:t>
            </w:r>
          </w:p>
        </w:tc>
        <w:tc>
          <w:tcPr>
            <w:tcW w:w="9411" w:type="dxa"/>
            <w:gridSpan w:val="2"/>
          </w:tcPr>
          <w:p w14:paraId="2978DE45" w14:textId="4265E97C" w:rsidR="00BC1A66" w:rsidRPr="005460F2" w:rsidRDefault="00BC1A66" w:rsidP="006361EF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</w:tc>
      </w:tr>
      <w:tr w:rsidR="00BC1A66" w:rsidRPr="005460F2" w14:paraId="7D1FC8D7" w14:textId="77777777" w:rsidTr="007E1F29">
        <w:trPr>
          <w:cantSplit/>
        </w:trPr>
        <w:tc>
          <w:tcPr>
            <w:tcW w:w="794" w:type="dxa"/>
          </w:tcPr>
          <w:p w14:paraId="518E13B2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29664D0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6EA64E89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51AD3205" w14:textId="77777777" w:rsidTr="007E1F29">
        <w:trPr>
          <w:cantSplit/>
        </w:trPr>
        <w:tc>
          <w:tcPr>
            <w:tcW w:w="794" w:type="dxa"/>
          </w:tcPr>
          <w:p w14:paraId="4768CFAC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AF3E529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19AB0A0C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44C29FFC" w14:textId="77777777" w:rsidTr="007E1F29">
        <w:trPr>
          <w:cantSplit/>
        </w:trPr>
        <w:tc>
          <w:tcPr>
            <w:tcW w:w="794" w:type="dxa"/>
          </w:tcPr>
          <w:p w14:paraId="7C64C47A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0D27448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64C3C0A6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64AD82FD" w14:textId="77777777" w:rsidTr="007E1F29">
        <w:trPr>
          <w:cantSplit/>
        </w:trPr>
        <w:tc>
          <w:tcPr>
            <w:tcW w:w="794" w:type="dxa"/>
          </w:tcPr>
          <w:p w14:paraId="79804DCD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A35A7B6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076FBCE0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87B18" w:rsidRPr="005460F2" w14:paraId="20436A59" w14:textId="77777777" w:rsidTr="00572B29">
        <w:trPr>
          <w:cantSplit/>
        </w:trPr>
        <w:tc>
          <w:tcPr>
            <w:tcW w:w="794" w:type="dxa"/>
          </w:tcPr>
          <w:p w14:paraId="6F8704CA" w14:textId="77777777" w:rsidR="00F87B18" w:rsidRPr="005460F2" w:rsidRDefault="00F87B1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29CFB444" w14:textId="77777777" w:rsidR="00F87B18" w:rsidRPr="005460F2" w:rsidRDefault="00F87B1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5553A369" w14:textId="77777777"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BC1A66" w:rsidRPr="005460F2" w14:paraId="448C5E84" w14:textId="77777777" w:rsidTr="006361EF">
        <w:trPr>
          <w:cantSplit/>
        </w:trPr>
        <w:tc>
          <w:tcPr>
            <w:tcW w:w="794" w:type="dxa"/>
            <w:shd w:val="clear" w:color="auto" w:fill="FFFFFF" w:themeFill="background1"/>
          </w:tcPr>
          <w:p w14:paraId="04B0CD23" w14:textId="66350C26"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0DBA70F7" w14:textId="119A5D12" w:rsidR="00BC1A66" w:rsidRPr="005460F2" w:rsidRDefault="006361EF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BC1A66" w:rsidRPr="005460F2" w14:paraId="0CB94D2B" w14:textId="77777777" w:rsidTr="007E1F29">
        <w:trPr>
          <w:cantSplit/>
        </w:trPr>
        <w:tc>
          <w:tcPr>
            <w:tcW w:w="794" w:type="dxa"/>
          </w:tcPr>
          <w:p w14:paraId="5812BCED" w14:textId="77777777"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90</w:t>
            </w:r>
          </w:p>
        </w:tc>
        <w:tc>
          <w:tcPr>
            <w:tcW w:w="9411" w:type="dxa"/>
            <w:gridSpan w:val="2"/>
          </w:tcPr>
          <w:p w14:paraId="6BA7501D" w14:textId="69F1396D" w:rsidR="00BC1A66" w:rsidRPr="005460F2" w:rsidRDefault="00BC1A66" w:rsidP="006361EF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</w:tc>
      </w:tr>
      <w:tr w:rsidR="00BC1A66" w:rsidRPr="005460F2" w14:paraId="470D9469" w14:textId="77777777" w:rsidTr="007E1F29">
        <w:trPr>
          <w:cantSplit/>
        </w:trPr>
        <w:tc>
          <w:tcPr>
            <w:tcW w:w="794" w:type="dxa"/>
          </w:tcPr>
          <w:p w14:paraId="3BD21C00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688FA61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4FFA0E90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7145326C" w14:textId="77777777" w:rsidTr="007E1F29">
        <w:trPr>
          <w:cantSplit/>
        </w:trPr>
        <w:tc>
          <w:tcPr>
            <w:tcW w:w="794" w:type="dxa"/>
          </w:tcPr>
          <w:p w14:paraId="6F0361C6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FCADCC4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54844483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4A53C40B" w14:textId="77777777" w:rsidTr="007E1F29">
        <w:trPr>
          <w:cantSplit/>
        </w:trPr>
        <w:tc>
          <w:tcPr>
            <w:tcW w:w="794" w:type="dxa"/>
          </w:tcPr>
          <w:p w14:paraId="06AC5B77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D3D8C05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5D316099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1E7DD0D4" w14:textId="77777777" w:rsidTr="007E1F29">
        <w:trPr>
          <w:cantSplit/>
        </w:trPr>
        <w:tc>
          <w:tcPr>
            <w:tcW w:w="794" w:type="dxa"/>
          </w:tcPr>
          <w:p w14:paraId="0A94BA82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6C3BEE8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1E7F8E2B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87B18" w:rsidRPr="005460F2" w14:paraId="46DB45E4" w14:textId="77777777" w:rsidTr="00572B29">
        <w:trPr>
          <w:cantSplit/>
        </w:trPr>
        <w:tc>
          <w:tcPr>
            <w:tcW w:w="794" w:type="dxa"/>
          </w:tcPr>
          <w:p w14:paraId="5BC11A3F" w14:textId="77777777" w:rsidR="00F87B18" w:rsidRPr="005460F2" w:rsidRDefault="00F87B1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1A18DCCC" w14:textId="77777777" w:rsidR="00F87B18" w:rsidRPr="005460F2" w:rsidRDefault="00F87B1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6515161D" w14:textId="77777777"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BC1A66" w:rsidRPr="005460F2" w14:paraId="3C3F213B" w14:textId="77777777" w:rsidTr="006361EF">
        <w:trPr>
          <w:cantSplit/>
        </w:trPr>
        <w:tc>
          <w:tcPr>
            <w:tcW w:w="794" w:type="dxa"/>
            <w:shd w:val="clear" w:color="auto" w:fill="FFFFFF" w:themeFill="background1"/>
          </w:tcPr>
          <w:p w14:paraId="74FE5204" w14:textId="1C1FE9D2"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5B9D4A7A" w14:textId="03FB3D42" w:rsidR="00BC1A66" w:rsidRPr="005460F2" w:rsidRDefault="006361EF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BC1A66" w:rsidRPr="005460F2" w14:paraId="27D99E58" w14:textId="77777777" w:rsidTr="007E1F29">
        <w:trPr>
          <w:cantSplit/>
        </w:trPr>
        <w:tc>
          <w:tcPr>
            <w:tcW w:w="794" w:type="dxa"/>
          </w:tcPr>
          <w:p w14:paraId="5CEAB863" w14:textId="77777777"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91</w:t>
            </w:r>
          </w:p>
        </w:tc>
        <w:tc>
          <w:tcPr>
            <w:tcW w:w="9411" w:type="dxa"/>
            <w:gridSpan w:val="2"/>
          </w:tcPr>
          <w:p w14:paraId="181CE714" w14:textId="5869BFB4" w:rsidR="00BC1A66" w:rsidRPr="005460F2" w:rsidRDefault="00BC1A66" w:rsidP="006361EF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</w:tc>
      </w:tr>
      <w:tr w:rsidR="00BC1A66" w:rsidRPr="005460F2" w14:paraId="533C43C4" w14:textId="77777777" w:rsidTr="007E1F29">
        <w:trPr>
          <w:cantSplit/>
        </w:trPr>
        <w:tc>
          <w:tcPr>
            <w:tcW w:w="794" w:type="dxa"/>
          </w:tcPr>
          <w:p w14:paraId="629C52A9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21BFC2E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26A641EF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36F4774D" w14:textId="77777777" w:rsidTr="007E1F29">
        <w:trPr>
          <w:cantSplit/>
        </w:trPr>
        <w:tc>
          <w:tcPr>
            <w:tcW w:w="794" w:type="dxa"/>
          </w:tcPr>
          <w:p w14:paraId="4A009D28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499D10A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6BF52760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33F2E921" w14:textId="77777777" w:rsidTr="007E1F29">
        <w:trPr>
          <w:cantSplit/>
        </w:trPr>
        <w:tc>
          <w:tcPr>
            <w:tcW w:w="794" w:type="dxa"/>
          </w:tcPr>
          <w:p w14:paraId="5B918E53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A0DFFAF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0616CE3F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0A0CA0C2" w14:textId="77777777" w:rsidTr="007E1F29">
        <w:trPr>
          <w:cantSplit/>
        </w:trPr>
        <w:tc>
          <w:tcPr>
            <w:tcW w:w="794" w:type="dxa"/>
          </w:tcPr>
          <w:p w14:paraId="08E67135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B91A60B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6D9BB8C7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87B18" w:rsidRPr="005460F2" w14:paraId="29D2779D" w14:textId="77777777" w:rsidTr="00572B29">
        <w:trPr>
          <w:cantSplit/>
        </w:trPr>
        <w:tc>
          <w:tcPr>
            <w:tcW w:w="794" w:type="dxa"/>
          </w:tcPr>
          <w:p w14:paraId="217FECB3" w14:textId="77777777" w:rsidR="00F87B18" w:rsidRPr="005460F2" w:rsidRDefault="00F87B1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43A847AC" w14:textId="77777777" w:rsidR="00F87B18" w:rsidRPr="005460F2" w:rsidRDefault="00F87B1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0A438B9E" w14:textId="77777777"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BC1A66" w:rsidRPr="005460F2" w14:paraId="09364AFA" w14:textId="77777777" w:rsidTr="006361EF">
        <w:trPr>
          <w:cantSplit/>
        </w:trPr>
        <w:tc>
          <w:tcPr>
            <w:tcW w:w="794" w:type="dxa"/>
            <w:shd w:val="clear" w:color="auto" w:fill="FFFFFF" w:themeFill="background1"/>
          </w:tcPr>
          <w:p w14:paraId="5C4FEE1C" w14:textId="5FBE290B"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016E8D7B" w14:textId="41538F95" w:rsidR="00BC1A66" w:rsidRPr="005460F2" w:rsidRDefault="006361EF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BC1A66" w:rsidRPr="005460F2" w14:paraId="5D8517CC" w14:textId="77777777" w:rsidTr="007E1F29">
        <w:trPr>
          <w:cantSplit/>
        </w:trPr>
        <w:tc>
          <w:tcPr>
            <w:tcW w:w="794" w:type="dxa"/>
          </w:tcPr>
          <w:p w14:paraId="02E72182" w14:textId="77777777"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92</w:t>
            </w:r>
          </w:p>
        </w:tc>
        <w:tc>
          <w:tcPr>
            <w:tcW w:w="9411" w:type="dxa"/>
            <w:gridSpan w:val="2"/>
          </w:tcPr>
          <w:p w14:paraId="43959BC1" w14:textId="6BEC351A" w:rsidR="00BC1A66" w:rsidRPr="005460F2" w:rsidRDefault="00BC1A66" w:rsidP="006361EF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</w:tc>
      </w:tr>
      <w:tr w:rsidR="00BC1A66" w:rsidRPr="005460F2" w14:paraId="79C88DEB" w14:textId="77777777" w:rsidTr="007E1F29">
        <w:trPr>
          <w:cantSplit/>
        </w:trPr>
        <w:tc>
          <w:tcPr>
            <w:tcW w:w="794" w:type="dxa"/>
          </w:tcPr>
          <w:p w14:paraId="55EEE166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849DC4C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54952C12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7B08EE31" w14:textId="77777777" w:rsidTr="007E1F29">
        <w:trPr>
          <w:cantSplit/>
        </w:trPr>
        <w:tc>
          <w:tcPr>
            <w:tcW w:w="794" w:type="dxa"/>
          </w:tcPr>
          <w:p w14:paraId="1DF97958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6B0D9F2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49A5DC80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6BCDCE77" w14:textId="77777777" w:rsidTr="007E1F29">
        <w:trPr>
          <w:cantSplit/>
        </w:trPr>
        <w:tc>
          <w:tcPr>
            <w:tcW w:w="794" w:type="dxa"/>
          </w:tcPr>
          <w:p w14:paraId="20A6C9E2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99BB526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258148AD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0A533BB9" w14:textId="77777777" w:rsidTr="007E1F29">
        <w:trPr>
          <w:cantSplit/>
        </w:trPr>
        <w:tc>
          <w:tcPr>
            <w:tcW w:w="794" w:type="dxa"/>
          </w:tcPr>
          <w:p w14:paraId="51769F38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EC70813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448DADD9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87B18" w:rsidRPr="005460F2" w14:paraId="32289CE9" w14:textId="77777777" w:rsidTr="00572B29">
        <w:trPr>
          <w:cantSplit/>
        </w:trPr>
        <w:tc>
          <w:tcPr>
            <w:tcW w:w="794" w:type="dxa"/>
          </w:tcPr>
          <w:p w14:paraId="3626CC2C" w14:textId="77777777" w:rsidR="00F87B18" w:rsidRPr="005460F2" w:rsidRDefault="00F87B1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09739505" w14:textId="77777777" w:rsidR="00F87B18" w:rsidRPr="005460F2" w:rsidRDefault="00F87B1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5B18640B" w14:textId="77777777"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BC1A66" w:rsidRPr="005460F2" w14:paraId="18404C5E" w14:textId="77777777" w:rsidTr="006361EF">
        <w:trPr>
          <w:cantSplit/>
        </w:trPr>
        <w:tc>
          <w:tcPr>
            <w:tcW w:w="794" w:type="dxa"/>
            <w:shd w:val="clear" w:color="auto" w:fill="FFFFFF" w:themeFill="background1"/>
          </w:tcPr>
          <w:p w14:paraId="51C2EC30" w14:textId="0C07F64F"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3DEBC062" w14:textId="5B45E23B" w:rsidR="00BC1A66" w:rsidRPr="005460F2" w:rsidRDefault="006361EF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BC1A66" w:rsidRPr="005460F2" w14:paraId="4B7D8A58" w14:textId="77777777" w:rsidTr="007E1F29">
        <w:trPr>
          <w:cantSplit/>
        </w:trPr>
        <w:tc>
          <w:tcPr>
            <w:tcW w:w="794" w:type="dxa"/>
          </w:tcPr>
          <w:p w14:paraId="75BE60AD" w14:textId="77777777"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93</w:t>
            </w:r>
          </w:p>
        </w:tc>
        <w:tc>
          <w:tcPr>
            <w:tcW w:w="9411" w:type="dxa"/>
            <w:gridSpan w:val="2"/>
          </w:tcPr>
          <w:p w14:paraId="5D922AB7" w14:textId="2304D910" w:rsidR="00BC1A66" w:rsidRPr="005460F2" w:rsidRDefault="00BC1A66" w:rsidP="006361EF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</w:tc>
      </w:tr>
      <w:tr w:rsidR="00BC1A66" w:rsidRPr="005460F2" w14:paraId="59E04E9B" w14:textId="77777777" w:rsidTr="007E1F29">
        <w:trPr>
          <w:cantSplit/>
        </w:trPr>
        <w:tc>
          <w:tcPr>
            <w:tcW w:w="794" w:type="dxa"/>
          </w:tcPr>
          <w:p w14:paraId="2A311FF9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9A44A4E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6EC36AAD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3DE98CF1" w14:textId="77777777" w:rsidTr="007E1F29">
        <w:trPr>
          <w:cantSplit/>
        </w:trPr>
        <w:tc>
          <w:tcPr>
            <w:tcW w:w="794" w:type="dxa"/>
          </w:tcPr>
          <w:p w14:paraId="0D346F8C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FA7FC2B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5A81BAD6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61673EFC" w14:textId="77777777" w:rsidTr="007E1F29">
        <w:trPr>
          <w:cantSplit/>
        </w:trPr>
        <w:tc>
          <w:tcPr>
            <w:tcW w:w="794" w:type="dxa"/>
          </w:tcPr>
          <w:p w14:paraId="43D0D44A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D6CF373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17C45115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16097BC4" w14:textId="77777777" w:rsidTr="007E1F29">
        <w:trPr>
          <w:cantSplit/>
        </w:trPr>
        <w:tc>
          <w:tcPr>
            <w:tcW w:w="794" w:type="dxa"/>
          </w:tcPr>
          <w:p w14:paraId="50E837C4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7B03B75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3EE5EEDD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87B18" w:rsidRPr="005460F2" w14:paraId="3F066721" w14:textId="77777777" w:rsidTr="00572B29">
        <w:trPr>
          <w:cantSplit/>
        </w:trPr>
        <w:tc>
          <w:tcPr>
            <w:tcW w:w="794" w:type="dxa"/>
          </w:tcPr>
          <w:p w14:paraId="04DDBBC3" w14:textId="77777777" w:rsidR="00F87B18" w:rsidRPr="005460F2" w:rsidRDefault="00F87B1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4978EC19" w14:textId="77777777" w:rsidR="00F87B18" w:rsidRPr="005460F2" w:rsidRDefault="00F87B1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73AF33FA" w14:textId="77777777"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BC1A66" w:rsidRPr="005460F2" w14:paraId="1ED7060A" w14:textId="77777777" w:rsidTr="006361EF">
        <w:trPr>
          <w:cantSplit/>
        </w:trPr>
        <w:tc>
          <w:tcPr>
            <w:tcW w:w="794" w:type="dxa"/>
            <w:shd w:val="clear" w:color="auto" w:fill="FFFFFF" w:themeFill="background1"/>
          </w:tcPr>
          <w:p w14:paraId="2369F99B" w14:textId="046238BF"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3399657C" w14:textId="759F8946" w:rsidR="00BC1A66" w:rsidRPr="005460F2" w:rsidRDefault="006361EF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BC1A66" w:rsidRPr="005460F2" w14:paraId="22E76DCC" w14:textId="77777777" w:rsidTr="007E1F29">
        <w:trPr>
          <w:cantSplit/>
        </w:trPr>
        <w:tc>
          <w:tcPr>
            <w:tcW w:w="794" w:type="dxa"/>
          </w:tcPr>
          <w:p w14:paraId="3A0F65C1" w14:textId="77777777"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94</w:t>
            </w:r>
          </w:p>
        </w:tc>
        <w:tc>
          <w:tcPr>
            <w:tcW w:w="9411" w:type="dxa"/>
            <w:gridSpan w:val="2"/>
          </w:tcPr>
          <w:p w14:paraId="7B8B1D13" w14:textId="4727A3AB" w:rsidR="00BC1A66" w:rsidRPr="005460F2" w:rsidRDefault="00BC1A66" w:rsidP="006361EF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</w:tc>
      </w:tr>
      <w:tr w:rsidR="00BC1A66" w:rsidRPr="005460F2" w14:paraId="1DE3D196" w14:textId="77777777" w:rsidTr="007E1F29">
        <w:trPr>
          <w:cantSplit/>
        </w:trPr>
        <w:tc>
          <w:tcPr>
            <w:tcW w:w="794" w:type="dxa"/>
          </w:tcPr>
          <w:p w14:paraId="236BE362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CFEE9E2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5A5F87A6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2705CC29" w14:textId="77777777" w:rsidTr="007E1F29">
        <w:trPr>
          <w:cantSplit/>
        </w:trPr>
        <w:tc>
          <w:tcPr>
            <w:tcW w:w="794" w:type="dxa"/>
          </w:tcPr>
          <w:p w14:paraId="47EC18A5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77A51C6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3A9FFEFC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39BAFB22" w14:textId="77777777" w:rsidTr="007E1F29">
        <w:trPr>
          <w:cantSplit/>
        </w:trPr>
        <w:tc>
          <w:tcPr>
            <w:tcW w:w="794" w:type="dxa"/>
          </w:tcPr>
          <w:p w14:paraId="247606BB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EECF27F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431FE5AD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7A87085B" w14:textId="77777777" w:rsidTr="007E1F29">
        <w:trPr>
          <w:cantSplit/>
        </w:trPr>
        <w:tc>
          <w:tcPr>
            <w:tcW w:w="794" w:type="dxa"/>
          </w:tcPr>
          <w:p w14:paraId="554126A9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F74FD08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061BFB5E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87B18" w:rsidRPr="005460F2" w14:paraId="4D86E14E" w14:textId="77777777" w:rsidTr="00572B29">
        <w:trPr>
          <w:cantSplit/>
        </w:trPr>
        <w:tc>
          <w:tcPr>
            <w:tcW w:w="794" w:type="dxa"/>
          </w:tcPr>
          <w:p w14:paraId="295888A4" w14:textId="77777777" w:rsidR="00F87B18" w:rsidRPr="005460F2" w:rsidRDefault="00F87B1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447EBF8A" w14:textId="77777777" w:rsidR="00F87B18" w:rsidRPr="005460F2" w:rsidRDefault="00F87B1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4A7E54D0" w14:textId="77777777"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BC1A66" w:rsidRPr="005460F2" w14:paraId="1097CC76" w14:textId="77777777" w:rsidTr="007E1F29">
        <w:trPr>
          <w:cantSplit/>
        </w:trPr>
        <w:tc>
          <w:tcPr>
            <w:tcW w:w="794" w:type="dxa"/>
            <w:shd w:val="clear" w:color="auto" w:fill="auto"/>
          </w:tcPr>
          <w:p w14:paraId="6B88837B" w14:textId="77777777"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6F28F04E" w14:textId="6E9A27E3" w:rsidR="00BC1A66" w:rsidRPr="005460F2" w:rsidRDefault="006361EF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BC1A66" w:rsidRPr="005460F2" w14:paraId="20D4FEAD" w14:textId="77777777" w:rsidTr="007E1F29">
        <w:trPr>
          <w:cantSplit/>
        </w:trPr>
        <w:tc>
          <w:tcPr>
            <w:tcW w:w="794" w:type="dxa"/>
          </w:tcPr>
          <w:p w14:paraId="2A8B828A" w14:textId="77777777"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95</w:t>
            </w:r>
          </w:p>
        </w:tc>
        <w:tc>
          <w:tcPr>
            <w:tcW w:w="9411" w:type="dxa"/>
            <w:gridSpan w:val="2"/>
          </w:tcPr>
          <w:p w14:paraId="54B0E1D8" w14:textId="2AF92674" w:rsidR="00BC1A66" w:rsidRPr="005460F2" w:rsidRDefault="00BC1A66" w:rsidP="006361EF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</w:tc>
      </w:tr>
      <w:tr w:rsidR="00BC1A66" w:rsidRPr="005460F2" w14:paraId="12CC8652" w14:textId="77777777" w:rsidTr="007E1F29">
        <w:trPr>
          <w:cantSplit/>
        </w:trPr>
        <w:tc>
          <w:tcPr>
            <w:tcW w:w="794" w:type="dxa"/>
          </w:tcPr>
          <w:p w14:paraId="263AF935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F772F3C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5A5BE77D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01C6E7D7" w14:textId="77777777" w:rsidTr="007E1F29">
        <w:trPr>
          <w:cantSplit/>
        </w:trPr>
        <w:tc>
          <w:tcPr>
            <w:tcW w:w="794" w:type="dxa"/>
          </w:tcPr>
          <w:p w14:paraId="4B49BE72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71C0044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38431D46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5BF49A98" w14:textId="77777777" w:rsidTr="007E1F29">
        <w:trPr>
          <w:cantSplit/>
        </w:trPr>
        <w:tc>
          <w:tcPr>
            <w:tcW w:w="794" w:type="dxa"/>
          </w:tcPr>
          <w:p w14:paraId="46B8DBAD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CD05B02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2040406F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1B9DEDAE" w14:textId="77777777" w:rsidTr="007E1F29">
        <w:trPr>
          <w:cantSplit/>
        </w:trPr>
        <w:tc>
          <w:tcPr>
            <w:tcW w:w="794" w:type="dxa"/>
          </w:tcPr>
          <w:p w14:paraId="51DBA2DE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203FCD5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1E075D95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87B18" w:rsidRPr="005460F2" w14:paraId="5EA5F54D" w14:textId="77777777" w:rsidTr="00572B29">
        <w:trPr>
          <w:cantSplit/>
        </w:trPr>
        <w:tc>
          <w:tcPr>
            <w:tcW w:w="794" w:type="dxa"/>
          </w:tcPr>
          <w:p w14:paraId="14B3E9CE" w14:textId="77777777" w:rsidR="00F87B18" w:rsidRPr="005460F2" w:rsidRDefault="00F87B1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551D4326" w14:textId="77777777" w:rsidR="00F87B18" w:rsidRPr="005460F2" w:rsidRDefault="00F87B1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1FC0656A" w14:textId="77777777"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BC1A66" w:rsidRPr="005460F2" w14:paraId="35843549" w14:textId="77777777" w:rsidTr="007E1F29">
        <w:trPr>
          <w:cantSplit/>
        </w:trPr>
        <w:tc>
          <w:tcPr>
            <w:tcW w:w="794" w:type="dxa"/>
            <w:shd w:val="clear" w:color="auto" w:fill="auto"/>
          </w:tcPr>
          <w:p w14:paraId="32FF5033" w14:textId="77777777"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07B49351" w14:textId="128F3901" w:rsidR="00BC1A66" w:rsidRPr="005460F2" w:rsidRDefault="006361EF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BC1A66" w:rsidRPr="005460F2" w14:paraId="645209DA" w14:textId="77777777" w:rsidTr="007E1F29">
        <w:trPr>
          <w:cantSplit/>
        </w:trPr>
        <w:tc>
          <w:tcPr>
            <w:tcW w:w="794" w:type="dxa"/>
          </w:tcPr>
          <w:p w14:paraId="2BFD0777" w14:textId="77777777"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96</w:t>
            </w:r>
          </w:p>
        </w:tc>
        <w:tc>
          <w:tcPr>
            <w:tcW w:w="9411" w:type="dxa"/>
            <w:gridSpan w:val="2"/>
          </w:tcPr>
          <w:p w14:paraId="103BE1CC" w14:textId="3344F4B3" w:rsidR="00BC1A66" w:rsidRPr="005460F2" w:rsidRDefault="00BC1A66" w:rsidP="006361EF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</w:tc>
      </w:tr>
      <w:tr w:rsidR="00BC1A66" w:rsidRPr="005460F2" w14:paraId="37045FF4" w14:textId="77777777" w:rsidTr="007E1F29">
        <w:trPr>
          <w:cantSplit/>
        </w:trPr>
        <w:tc>
          <w:tcPr>
            <w:tcW w:w="794" w:type="dxa"/>
          </w:tcPr>
          <w:p w14:paraId="3A50D99F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AB9720B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4758DC33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03260727" w14:textId="77777777" w:rsidTr="007E1F29">
        <w:trPr>
          <w:cantSplit/>
        </w:trPr>
        <w:tc>
          <w:tcPr>
            <w:tcW w:w="794" w:type="dxa"/>
          </w:tcPr>
          <w:p w14:paraId="3DE1DBCC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CB9F7E1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25673341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6740ABF0" w14:textId="77777777" w:rsidTr="007E1F29">
        <w:trPr>
          <w:cantSplit/>
        </w:trPr>
        <w:tc>
          <w:tcPr>
            <w:tcW w:w="794" w:type="dxa"/>
          </w:tcPr>
          <w:p w14:paraId="64ED2208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83F75F4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359D1BCF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6ED0DC87" w14:textId="77777777" w:rsidTr="007E1F29">
        <w:trPr>
          <w:cantSplit/>
        </w:trPr>
        <w:tc>
          <w:tcPr>
            <w:tcW w:w="794" w:type="dxa"/>
          </w:tcPr>
          <w:p w14:paraId="37110AED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3DCFFCA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704DAC1E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87B18" w:rsidRPr="005460F2" w14:paraId="1F85EA25" w14:textId="77777777" w:rsidTr="00572B29">
        <w:trPr>
          <w:cantSplit/>
        </w:trPr>
        <w:tc>
          <w:tcPr>
            <w:tcW w:w="794" w:type="dxa"/>
          </w:tcPr>
          <w:p w14:paraId="5DA91AF5" w14:textId="77777777" w:rsidR="00F87B18" w:rsidRPr="005460F2" w:rsidRDefault="00F87B1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3B7C02D8" w14:textId="77777777" w:rsidR="00F87B18" w:rsidRPr="005460F2" w:rsidRDefault="00F87B1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6F744077" w14:textId="77777777"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BC1A66" w:rsidRPr="005460F2" w14:paraId="481136F9" w14:textId="77777777" w:rsidTr="007E1F29">
        <w:trPr>
          <w:cantSplit/>
        </w:trPr>
        <w:tc>
          <w:tcPr>
            <w:tcW w:w="794" w:type="dxa"/>
            <w:shd w:val="clear" w:color="auto" w:fill="auto"/>
          </w:tcPr>
          <w:p w14:paraId="59DA09D1" w14:textId="77777777"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1CB7890B" w14:textId="2808B6D7" w:rsidR="00BC1A66" w:rsidRPr="005460F2" w:rsidRDefault="006361EF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BC1A66" w:rsidRPr="005460F2" w14:paraId="34A3F825" w14:textId="77777777" w:rsidTr="007E1F29">
        <w:trPr>
          <w:cantSplit/>
        </w:trPr>
        <w:tc>
          <w:tcPr>
            <w:tcW w:w="794" w:type="dxa"/>
          </w:tcPr>
          <w:p w14:paraId="5776CF57" w14:textId="77777777"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97</w:t>
            </w:r>
          </w:p>
        </w:tc>
        <w:tc>
          <w:tcPr>
            <w:tcW w:w="9411" w:type="dxa"/>
            <w:gridSpan w:val="2"/>
          </w:tcPr>
          <w:p w14:paraId="1E86CE45" w14:textId="1B8A8BFF" w:rsidR="00BC1A66" w:rsidRPr="005460F2" w:rsidRDefault="00BC1A66" w:rsidP="006361EF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</w:tc>
      </w:tr>
      <w:tr w:rsidR="00BC1A66" w:rsidRPr="005460F2" w14:paraId="103F8E6A" w14:textId="77777777" w:rsidTr="007E1F29">
        <w:trPr>
          <w:cantSplit/>
        </w:trPr>
        <w:tc>
          <w:tcPr>
            <w:tcW w:w="794" w:type="dxa"/>
          </w:tcPr>
          <w:p w14:paraId="11737D6F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69FC493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0A44E631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2E320629" w14:textId="77777777" w:rsidTr="007E1F29">
        <w:trPr>
          <w:cantSplit/>
        </w:trPr>
        <w:tc>
          <w:tcPr>
            <w:tcW w:w="794" w:type="dxa"/>
          </w:tcPr>
          <w:p w14:paraId="71473D37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5045679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22764496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656EE977" w14:textId="77777777" w:rsidTr="007E1F29">
        <w:trPr>
          <w:cantSplit/>
        </w:trPr>
        <w:tc>
          <w:tcPr>
            <w:tcW w:w="794" w:type="dxa"/>
          </w:tcPr>
          <w:p w14:paraId="50231A4D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DB4D9C8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4E13B761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273468FC" w14:textId="77777777" w:rsidTr="007E1F29">
        <w:trPr>
          <w:cantSplit/>
        </w:trPr>
        <w:tc>
          <w:tcPr>
            <w:tcW w:w="794" w:type="dxa"/>
          </w:tcPr>
          <w:p w14:paraId="6AFF6347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2908DF5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5EA2D0E2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87B18" w:rsidRPr="005460F2" w14:paraId="388014BA" w14:textId="77777777" w:rsidTr="00572B29">
        <w:trPr>
          <w:cantSplit/>
        </w:trPr>
        <w:tc>
          <w:tcPr>
            <w:tcW w:w="794" w:type="dxa"/>
          </w:tcPr>
          <w:p w14:paraId="20AC6131" w14:textId="77777777" w:rsidR="00F87B18" w:rsidRPr="005460F2" w:rsidRDefault="00F87B1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10195FE2" w14:textId="77777777" w:rsidR="00F87B18" w:rsidRPr="005460F2" w:rsidRDefault="00F87B1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24A8032E" w14:textId="77777777"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BC1A66" w:rsidRPr="005460F2" w14:paraId="12EE5644" w14:textId="77777777" w:rsidTr="007E1F29">
        <w:trPr>
          <w:cantSplit/>
        </w:trPr>
        <w:tc>
          <w:tcPr>
            <w:tcW w:w="794" w:type="dxa"/>
            <w:shd w:val="clear" w:color="auto" w:fill="auto"/>
          </w:tcPr>
          <w:p w14:paraId="5C8ECCDB" w14:textId="77777777"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6D55E2E5" w14:textId="4E6B7534" w:rsidR="00BC1A66" w:rsidRPr="005460F2" w:rsidRDefault="006361EF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BC1A66" w:rsidRPr="005460F2" w14:paraId="4F6EB14D" w14:textId="77777777" w:rsidTr="007E1F29">
        <w:trPr>
          <w:cantSplit/>
        </w:trPr>
        <w:tc>
          <w:tcPr>
            <w:tcW w:w="794" w:type="dxa"/>
          </w:tcPr>
          <w:p w14:paraId="5C7037E8" w14:textId="77777777"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98</w:t>
            </w:r>
          </w:p>
        </w:tc>
        <w:tc>
          <w:tcPr>
            <w:tcW w:w="9411" w:type="dxa"/>
            <w:gridSpan w:val="2"/>
          </w:tcPr>
          <w:p w14:paraId="05314D4A" w14:textId="0B7C27AE" w:rsidR="00BC1A66" w:rsidRPr="005460F2" w:rsidRDefault="00BC1A66" w:rsidP="006361EF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</w:tc>
      </w:tr>
      <w:tr w:rsidR="00BC1A66" w:rsidRPr="005460F2" w14:paraId="067110E2" w14:textId="77777777" w:rsidTr="007E1F29">
        <w:trPr>
          <w:cantSplit/>
        </w:trPr>
        <w:tc>
          <w:tcPr>
            <w:tcW w:w="794" w:type="dxa"/>
          </w:tcPr>
          <w:p w14:paraId="6494B142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7612C76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25F36B88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7710EC01" w14:textId="77777777" w:rsidTr="007E1F29">
        <w:trPr>
          <w:cantSplit/>
        </w:trPr>
        <w:tc>
          <w:tcPr>
            <w:tcW w:w="794" w:type="dxa"/>
          </w:tcPr>
          <w:p w14:paraId="3AA164BA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CA1F701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4C8DCD7C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3322A335" w14:textId="77777777" w:rsidTr="007E1F29">
        <w:trPr>
          <w:cantSplit/>
        </w:trPr>
        <w:tc>
          <w:tcPr>
            <w:tcW w:w="794" w:type="dxa"/>
          </w:tcPr>
          <w:p w14:paraId="5F3ADA06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FCAF52A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582C360E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65494138" w14:textId="77777777" w:rsidTr="007E1F29">
        <w:trPr>
          <w:cantSplit/>
        </w:trPr>
        <w:tc>
          <w:tcPr>
            <w:tcW w:w="794" w:type="dxa"/>
          </w:tcPr>
          <w:p w14:paraId="52DC0637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DE73D47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0B26A9B5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87B18" w:rsidRPr="005460F2" w14:paraId="2CF00516" w14:textId="77777777" w:rsidTr="00572B29">
        <w:trPr>
          <w:cantSplit/>
        </w:trPr>
        <w:tc>
          <w:tcPr>
            <w:tcW w:w="794" w:type="dxa"/>
          </w:tcPr>
          <w:p w14:paraId="4657F196" w14:textId="77777777" w:rsidR="00F87B18" w:rsidRPr="005460F2" w:rsidRDefault="00F87B1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36DBE514" w14:textId="77777777" w:rsidR="00F87B18" w:rsidRPr="005460F2" w:rsidRDefault="00F87B1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0EFFE826" w14:textId="77777777"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BC1A66" w:rsidRPr="005460F2" w14:paraId="01250E06" w14:textId="77777777" w:rsidTr="007E1F29">
        <w:trPr>
          <w:cantSplit/>
        </w:trPr>
        <w:tc>
          <w:tcPr>
            <w:tcW w:w="794" w:type="dxa"/>
            <w:shd w:val="clear" w:color="auto" w:fill="auto"/>
          </w:tcPr>
          <w:p w14:paraId="0A79B467" w14:textId="77777777"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7A0A888A" w14:textId="02D4FCDC" w:rsidR="00BC1A66" w:rsidRPr="005460F2" w:rsidRDefault="006361EF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BC1A66" w:rsidRPr="005460F2" w14:paraId="2353D118" w14:textId="77777777" w:rsidTr="007E1F29">
        <w:trPr>
          <w:cantSplit/>
        </w:trPr>
        <w:tc>
          <w:tcPr>
            <w:tcW w:w="794" w:type="dxa"/>
          </w:tcPr>
          <w:p w14:paraId="0597A146" w14:textId="77777777"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99</w:t>
            </w:r>
          </w:p>
        </w:tc>
        <w:tc>
          <w:tcPr>
            <w:tcW w:w="9411" w:type="dxa"/>
            <w:gridSpan w:val="2"/>
          </w:tcPr>
          <w:p w14:paraId="58252045" w14:textId="3FF53586" w:rsidR="00BC1A66" w:rsidRPr="005460F2" w:rsidRDefault="00BC1A66" w:rsidP="006361EF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</w:tc>
      </w:tr>
      <w:tr w:rsidR="00BC1A66" w:rsidRPr="005460F2" w14:paraId="50BB266D" w14:textId="77777777" w:rsidTr="007E1F29">
        <w:trPr>
          <w:cantSplit/>
        </w:trPr>
        <w:tc>
          <w:tcPr>
            <w:tcW w:w="794" w:type="dxa"/>
          </w:tcPr>
          <w:p w14:paraId="61895597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CA573D2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225923B2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6E0D4E5C" w14:textId="77777777" w:rsidTr="007E1F29">
        <w:trPr>
          <w:cantSplit/>
        </w:trPr>
        <w:tc>
          <w:tcPr>
            <w:tcW w:w="794" w:type="dxa"/>
          </w:tcPr>
          <w:p w14:paraId="36BDF75E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0C7ADD6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7764B8AA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52588AEA" w14:textId="77777777" w:rsidTr="007E1F29">
        <w:trPr>
          <w:cantSplit/>
        </w:trPr>
        <w:tc>
          <w:tcPr>
            <w:tcW w:w="794" w:type="dxa"/>
          </w:tcPr>
          <w:p w14:paraId="0F842253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B258A37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4A34456F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5ED236EA" w14:textId="77777777" w:rsidTr="007E1F29">
        <w:trPr>
          <w:cantSplit/>
        </w:trPr>
        <w:tc>
          <w:tcPr>
            <w:tcW w:w="794" w:type="dxa"/>
          </w:tcPr>
          <w:p w14:paraId="29D619D0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5A8FC22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0EDD6757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87B18" w:rsidRPr="005460F2" w14:paraId="71ED7428" w14:textId="77777777" w:rsidTr="00572B29">
        <w:trPr>
          <w:cantSplit/>
        </w:trPr>
        <w:tc>
          <w:tcPr>
            <w:tcW w:w="794" w:type="dxa"/>
          </w:tcPr>
          <w:p w14:paraId="4191A5B2" w14:textId="77777777" w:rsidR="00F87B18" w:rsidRPr="005460F2" w:rsidRDefault="00F87B1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0B8E6CB8" w14:textId="77777777" w:rsidR="00F87B18" w:rsidRPr="005460F2" w:rsidRDefault="00F87B1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3D8E0DE7" w14:textId="77777777"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BC1A66" w:rsidRPr="005460F2" w14:paraId="5F721ACB" w14:textId="77777777" w:rsidTr="007E1F29">
        <w:trPr>
          <w:cantSplit/>
        </w:trPr>
        <w:tc>
          <w:tcPr>
            <w:tcW w:w="794" w:type="dxa"/>
            <w:shd w:val="clear" w:color="auto" w:fill="auto"/>
          </w:tcPr>
          <w:p w14:paraId="0DB83C00" w14:textId="77777777"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6FE280BF" w14:textId="4B4FA3D2" w:rsidR="00BC1A66" w:rsidRPr="005460F2" w:rsidRDefault="006361EF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BC1A66" w:rsidRPr="005460F2" w14:paraId="38AC52A3" w14:textId="77777777" w:rsidTr="007E1F29">
        <w:trPr>
          <w:cantSplit/>
        </w:trPr>
        <w:tc>
          <w:tcPr>
            <w:tcW w:w="794" w:type="dxa"/>
          </w:tcPr>
          <w:p w14:paraId="377ABDE1" w14:textId="77777777"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100</w:t>
            </w:r>
          </w:p>
        </w:tc>
        <w:tc>
          <w:tcPr>
            <w:tcW w:w="9411" w:type="dxa"/>
            <w:gridSpan w:val="2"/>
          </w:tcPr>
          <w:p w14:paraId="14BD2E77" w14:textId="3D1338F6" w:rsidR="00BC1A66" w:rsidRPr="005460F2" w:rsidRDefault="00BC1A66" w:rsidP="006361EF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</w:tc>
      </w:tr>
      <w:tr w:rsidR="00BC1A66" w:rsidRPr="005460F2" w14:paraId="3E6E1B9F" w14:textId="77777777" w:rsidTr="007E1F29">
        <w:trPr>
          <w:cantSplit/>
        </w:trPr>
        <w:tc>
          <w:tcPr>
            <w:tcW w:w="794" w:type="dxa"/>
          </w:tcPr>
          <w:p w14:paraId="45EB1506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69270E7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1B023313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6FBAB27A" w14:textId="77777777" w:rsidTr="007E1F29">
        <w:trPr>
          <w:cantSplit/>
        </w:trPr>
        <w:tc>
          <w:tcPr>
            <w:tcW w:w="794" w:type="dxa"/>
          </w:tcPr>
          <w:p w14:paraId="212673B0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B30E101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7D34DACC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76D54448" w14:textId="77777777" w:rsidTr="007E1F29">
        <w:trPr>
          <w:cantSplit/>
        </w:trPr>
        <w:tc>
          <w:tcPr>
            <w:tcW w:w="794" w:type="dxa"/>
          </w:tcPr>
          <w:p w14:paraId="685DE196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4A42DA7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59784AAA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344A37A9" w14:textId="77777777" w:rsidTr="007E1F29">
        <w:trPr>
          <w:cantSplit/>
        </w:trPr>
        <w:tc>
          <w:tcPr>
            <w:tcW w:w="794" w:type="dxa"/>
          </w:tcPr>
          <w:p w14:paraId="6EA966E7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3DDA9B8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19C4F726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87B18" w:rsidRPr="005460F2" w14:paraId="4531DC45" w14:textId="77777777" w:rsidTr="00572B29">
        <w:trPr>
          <w:cantSplit/>
        </w:trPr>
        <w:tc>
          <w:tcPr>
            <w:tcW w:w="794" w:type="dxa"/>
          </w:tcPr>
          <w:p w14:paraId="1E46137B" w14:textId="77777777" w:rsidR="00F87B18" w:rsidRPr="005460F2" w:rsidRDefault="00F87B1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01661B4C" w14:textId="77777777" w:rsidR="00F87B18" w:rsidRPr="005460F2" w:rsidRDefault="00F87B1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24DC1C9C" w14:textId="77777777"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BC1A66" w:rsidRPr="005460F2" w14:paraId="132B1498" w14:textId="77777777" w:rsidTr="007E1F29">
        <w:trPr>
          <w:cantSplit/>
        </w:trPr>
        <w:tc>
          <w:tcPr>
            <w:tcW w:w="794" w:type="dxa"/>
            <w:shd w:val="clear" w:color="auto" w:fill="auto"/>
          </w:tcPr>
          <w:p w14:paraId="2B424DF0" w14:textId="77777777"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29B4ABAF" w14:textId="77777777" w:rsidR="00BC1A66" w:rsidRPr="005460F2" w:rsidRDefault="00BC1A66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زنان</w:t>
            </w:r>
          </w:p>
        </w:tc>
      </w:tr>
      <w:tr w:rsidR="00BC1A66" w:rsidRPr="005460F2" w14:paraId="4C15283F" w14:textId="77777777" w:rsidTr="007E1F29">
        <w:trPr>
          <w:cantSplit/>
        </w:trPr>
        <w:tc>
          <w:tcPr>
            <w:tcW w:w="794" w:type="dxa"/>
          </w:tcPr>
          <w:p w14:paraId="76C1D1A6" w14:textId="77777777"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101</w:t>
            </w:r>
          </w:p>
        </w:tc>
        <w:tc>
          <w:tcPr>
            <w:tcW w:w="9411" w:type="dxa"/>
            <w:gridSpan w:val="2"/>
          </w:tcPr>
          <w:p w14:paraId="0494C39F" w14:textId="77777777" w:rsidR="00BC1A66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5A21570B" w14:textId="77777777" w:rsidR="00BC1A66" w:rsidRPr="005460F2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3391E889" w14:textId="77777777" w:rsidTr="007E1F29">
        <w:trPr>
          <w:cantSplit/>
        </w:trPr>
        <w:tc>
          <w:tcPr>
            <w:tcW w:w="794" w:type="dxa"/>
          </w:tcPr>
          <w:p w14:paraId="62B5DE43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61CA753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444C0613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63F39A0F" w14:textId="77777777" w:rsidTr="007E1F29">
        <w:trPr>
          <w:cantSplit/>
        </w:trPr>
        <w:tc>
          <w:tcPr>
            <w:tcW w:w="794" w:type="dxa"/>
          </w:tcPr>
          <w:p w14:paraId="7F929D3E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6A74CAF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4B35A479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449B09CC" w14:textId="77777777" w:rsidTr="007E1F29">
        <w:trPr>
          <w:cantSplit/>
        </w:trPr>
        <w:tc>
          <w:tcPr>
            <w:tcW w:w="794" w:type="dxa"/>
          </w:tcPr>
          <w:p w14:paraId="136A2511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A1CBB10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6B41565C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072F4E1A" w14:textId="77777777" w:rsidTr="007E1F29">
        <w:trPr>
          <w:cantSplit/>
        </w:trPr>
        <w:tc>
          <w:tcPr>
            <w:tcW w:w="794" w:type="dxa"/>
          </w:tcPr>
          <w:p w14:paraId="0AD3B30D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688A853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73AE779A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87B18" w:rsidRPr="005460F2" w14:paraId="345B7E65" w14:textId="77777777" w:rsidTr="00572B29">
        <w:trPr>
          <w:cantSplit/>
        </w:trPr>
        <w:tc>
          <w:tcPr>
            <w:tcW w:w="794" w:type="dxa"/>
          </w:tcPr>
          <w:p w14:paraId="3CD3F85D" w14:textId="77777777" w:rsidR="00F87B18" w:rsidRPr="005460F2" w:rsidRDefault="00F87B1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2AEBD51D" w14:textId="77777777" w:rsidR="00F87B18" w:rsidRPr="005460F2" w:rsidRDefault="00F87B1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350CBFC2" w14:textId="77777777"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BC1A66" w:rsidRPr="005460F2" w14:paraId="1377B0C2" w14:textId="77777777" w:rsidTr="007E1F29">
        <w:trPr>
          <w:cantSplit/>
        </w:trPr>
        <w:tc>
          <w:tcPr>
            <w:tcW w:w="794" w:type="dxa"/>
            <w:shd w:val="clear" w:color="auto" w:fill="auto"/>
          </w:tcPr>
          <w:p w14:paraId="452551DD" w14:textId="77777777"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43C263B3" w14:textId="77777777" w:rsidR="00BC1A66" w:rsidRPr="005460F2" w:rsidRDefault="00BC1A66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زنان</w:t>
            </w:r>
          </w:p>
        </w:tc>
      </w:tr>
      <w:tr w:rsidR="00BC1A66" w:rsidRPr="005460F2" w14:paraId="56C2FC47" w14:textId="77777777" w:rsidTr="007E1F29">
        <w:trPr>
          <w:cantSplit/>
        </w:trPr>
        <w:tc>
          <w:tcPr>
            <w:tcW w:w="794" w:type="dxa"/>
          </w:tcPr>
          <w:p w14:paraId="71C4B713" w14:textId="77777777"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102</w:t>
            </w:r>
          </w:p>
        </w:tc>
        <w:tc>
          <w:tcPr>
            <w:tcW w:w="9411" w:type="dxa"/>
            <w:gridSpan w:val="2"/>
          </w:tcPr>
          <w:p w14:paraId="22B04160" w14:textId="77777777" w:rsidR="00BC1A66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5EC8C1E3" w14:textId="77777777" w:rsidR="00BC1A66" w:rsidRPr="005460F2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1F8ACB2D" w14:textId="77777777" w:rsidTr="007E1F29">
        <w:trPr>
          <w:cantSplit/>
        </w:trPr>
        <w:tc>
          <w:tcPr>
            <w:tcW w:w="794" w:type="dxa"/>
          </w:tcPr>
          <w:p w14:paraId="11550F54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739D3B3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507B26C2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0F8A4BDB" w14:textId="77777777" w:rsidTr="007E1F29">
        <w:trPr>
          <w:cantSplit/>
        </w:trPr>
        <w:tc>
          <w:tcPr>
            <w:tcW w:w="794" w:type="dxa"/>
          </w:tcPr>
          <w:p w14:paraId="2AA14A00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8A0B4E0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1847A4CF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504D41F4" w14:textId="77777777" w:rsidTr="007E1F29">
        <w:trPr>
          <w:cantSplit/>
        </w:trPr>
        <w:tc>
          <w:tcPr>
            <w:tcW w:w="794" w:type="dxa"/>
          </w:tcPr>
          <w:p w14:paraId="478CBBF1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D12ECE8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5A1770BF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7A7EECD1" w14:textId="77777777" w:rsidTr="007E1F29">
        <w:trPr>
          <w:cantSplit/>
        </w:trPr>
        <w:tc>
          <w:tcPr>
            <w:tcW w:w="794" w:type="dxa"/>
          </w:tcPr>
          <w:p w14:paraId="3EE7FD11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4E43D54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2311BCA6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87B18" w:rsidRPr="005460F2" w14:paraId="69325DDC" w14:textId="77777777" w:rsidTr="00572B29">
        <w:trPr>
          <w:cantSplit/>
        </w:trPr>
        <w:tc>
          <w:tcPr>
            <w:tcW w:w="794" w:type="dxa"/>
          </w:tcPr>
          <w:p w14:paraId="724FF6D3" w14:textId="77777777" w:rsidR="00F87B18" w:rsidRPr="005460F2" w:rsidRDefault="00F87B1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00BCE1E2" w14:textId="77777777" w:rsidR="00F87B18" w:rsidRPr="005460F2" w:rsidRDefault="00F87B1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4C47BB0E" w14:textId="77777777"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BC1A66" w:rsidRPr="005460F2" w14:paraId="6CC4EA25" w14:textId="77777777" w:rsidTr="007E1F29">
        <w:trPr>
          <w:cantSplit/>
        </w:trPr>
        <w:tc>
          <w:tcPr>
            <w:tcW w:w="794" w:type="dxa"/>
            <w:shd w:val="clear" w:color="auto" w:fill="auto"/>
          </w:tcPr>
          <w:p w14:paraId="76DFF03C" w14:textId="77777777"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08101A12" w14:textId="77777777" w:rsidR="00BC1A66" w:rsidRPr="005460F2" w:rsidRDefault="00BC1A66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زنان</w:t>
            </w:r>
          </w:p>
        </w:tc>
      </w:tr>
      <w:tr w:rsidR="00BC1A66" w:rsidRPr="005460F2" w14:paraId="467DDD43" w14:textId="77777777" w:rsidTr="007E1F29">
        <w:trPr>
          <w:cantSplit/>
        </w:trPr>
        <w:tc>
          <w:tcPr>
            <w:tcW w:w="794" w:type="dxa"/>
          </w:tcPr>
          <w:p w14:paraId="595783D4" w14:textId="77777777"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103</w:t>
            </w:r>
          </w:p>
        </w:tc>
        <w:tc>
          <w:tcPr>
            <w:tcW w:w="9411" w:type="dxa"/>
            <w:gridSpan w:val="2"/>
          </w:tcPr>
          <w:p w14:paraId="0D69358F" w14:textId="77777777" w:rsidR="00BC1A66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183864C0" w14:textId="77777777" w:rsidR="00BC1A66" w:rsidRPr="005460F2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094F3A2B" w14:textId="77777777" w:rsidTr="007E1F29">
        <w:trPr>
          <w:cantSplit/>
        </w:trPr>
        <w:tc>
          <w:tcPr>
            <w:tcW w:w="794" w:type="dxa"/>
          </w:tcPr>
          <w:p w14:paraId="659E2010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E410603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1F909921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32658D60" w14:textId="77777777" w:rsidTr="007E1F29">
        <w:trPr>
          <w:cantSplit/>
        </w:trPr>
        <w:tc>
          <w:tcPr>
            <w:tcW w:w="794" w:type="dxa"/>
          </w:tcPr>
          <w:p w14:paraId="3F77396C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BE2A7BE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214A171E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7D2139F1" w14:textId="77777777" w:rsidTr="007E1F29">
        <w:trPr>
          <w:cantSplit/>
        </w:trPr>
        <w:tc>
          <w:tcPr>
            <w:tcW w:w="794" w:type="dxa"/>
          </w:tcPr>
          <w:p w14:paraId="7CED6D8B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B906D40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2EBBFE8D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4C413A77" w14:textId="77777777" w:rsidTr="007E1F29">
        <w:trPr>
          <w:cantSplit/>
        </w:trPr>
        <w:tc>
          <w:tcPr>
            <w:tcW w:w="794" w:type="dxa"/>
          </w:tcPr>
          <w:p w14:paraId="7EB8C0C4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0C826E7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69891D98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87B18" w:rsidRPr="005460F2" w14:paraId="6CF4624C" w14:textId="77777777" w:rsidTr="00572B29">
        <w:trPr>
          <w:cantSplit/>
        </w:trPr>
        <w:tc>
          <w:tcPr>
            <w:tcW w:w="794" w:type="dxa"/>
          </w:tcPr>
          <w:p w14:paraId="7D6CD6CC" w14:textId="77777777" w:rsidR="00F87B18" w:rsidRPr="005460F2" w:rsidRDefault="00F87B1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53793BB5" w14:textId="77777777" w:rsidR="00F87B18" w:rsidRPr="005460F2" w:rsidRDefault="00F87B1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766BEBC0" w14:textId="77777777" w:rsidR="00BC1A66" w:rsidRDefault="00BC1A66">
      <w:pPr>
        <w:bidi w:val="0"/>
        <w:rPr>
          <w:rStyle w:val="StyleComplexNazanin"/>
          <w:rFonts w:asciiTheme="majorBidi" w:hAnsiTheme="majorBidi" w:cs="B Nazanin"/>
          <w:bCs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BC1A66" w:rsidRPr="005460F2" w14:paraId="38BBE373" w14:textId="77777777" w:rsidTr="007E1F29">
        <w:trPr>
          <w:cantSplit/>
        </w:trPr>
        <w:tc>
          <w:tcPr>
            <w:tcW w:w="794" w:type="dxa"/>
            <w:shd w:val="clear" w:color="auto" w:fill="auto"/>
          </w:tcPr>
          <w:p w14:paraId="2540258E" w14:textId="77777777"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28ED755B" w14:textId="77777777" w:rsidR="00BC1A66" w:rsidRPr="005460F2" w:rsidRDefault="00BC1A66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زنان</w:t>
            </w:r>
          </w:p>
        </w:tc>
      </w:tr>
      <w:tr w:rsidR="00BC1A66" w:rsidRPr="005460F2" w14:paraId="30ED2838" w14:textId="77777777" w:rsidTr="007E1F29">
        <w:trPr>
          <w:cantSplit/>
        </w:trPr>
        <w:tc>
          <w:tcPr>
            <w:tcW w:w="794" w:type="dxa"/>
          </w:tcPr>
          <w:p w14:paraId="1B117FE2" w14:textId="77777777"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104</w:t>
            </w:r>
          </w:p>
        </w:tc>
        <w:tc>
          <w:tcPr>
            <w:tcW w:w="9411" w:type="dxa"/>
            <w:gridSpan w:val="2"/>
          </w:tcPr>
          <w:p w14:paraId="0963B10F" w14:textId="77777777" w:rsidR="00BC1A66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508C4984" w14:textId="77777777" w:rsidR="00BC1A66" w:rsidRPr="005460F2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415CA384" w14:textId="77777777" w:rsidTr="007E1F29">
        <w:trPr>
          <w:cantSplit/>
        </w:trPr>
        <w:tc>
          <w:tcPr>
            <w:tcW w:w="794" w:type="dxa"/>
          </w:tcPr>
          <w:p w14:paraId="152CA8F7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D5ABD2E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4D18896B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3304579F" w14:textId="77777777" w:rsidTr="007E1F29">
        <w:trPr>
          <w:cantSplit/>
        </w:trPr>
        <w:tc>
          <w:tcPr>
            <w:tcW w:w="794" w:type="dxa"/>
          </w:tcPr>
          <w:p w14:paraId="19F9CA09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EC86EE6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0A5326CE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3AC58935" w14:textId="77777777" w:rsidTr="007E1F29">
        <w:trPr>
          <w:cantSplit/>
        </w:trPr>
        <w:tc>
          <w:tcPr>
            <w:tcW w:w="794" w:type="dxa"/>
          </w:tcPr>
          <w:p w14:paraId="48A23DBC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327405F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63DD45A4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56C6B630" w14:textId="77777777" w:rsidTr="007E1F29">
        <w:trPr>
          <w:cantSplit/>
        </w:trPr>
        <w:tc>
          <w:tcPr>
            <w:tcW w:w="794" w:type="dxa"/>
          </w:tcPr>
          <w:p w14:paraId="472D8DEB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9AA5E24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57EA68E3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87B18" w:rsidRPr="005460F2" w14:paraId="2F77D61D" w14:textId="77777777" w:rsidTr="00572B29">
        <w:trPr>
          <w:cantSplit/>
        </w:trPr>
        <w:tc>
          <w:tcPr>
            <w:tcW w:w="794" w:type="dxa"/>
          </w:tcPr>
          <w:p w14:paraId="20483498" w14:textId="77777777" w:rsidR="00F87B18" w:rsidRPr="005460F2" w:rsidRDefault="00F87B1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0D1666F1" w14:textId="77777777" w:rsidR="00F87B18" w:rsidRPr="005460F2" w:rsidRDefault="00F87B1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235DD09B" w14:textId="77777777"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BC1A66" w:rsidRPr="005460F2" w14:paraId="13891781" w14:textId="77777777" w:rsidTr="007E1F29">
        <w:trPr>
          <w:cantSplit/>
        </w:trPr>
        <w:tc>
          <w:tcPr>
            <w:tcW w:w="794" w:type="dxa"/>
            <w:shd w:val="clear" w:color="auto" w:fill="auto"/>
          </w:tcPr>
          <w:p w14:paraId="61189B61" w14:textId="77777777"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080DC69D" w14:textId="77777777" w:rsidR="00BC1A66" w:rsidRPr="005460F2" w:rsidRDefault="00BC1A66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زنان</w:t>
            </w:r>
          </w:p>
        </w:tc>
      </w:tr>
      <w:tr w:rsidR="00BC1A66" w:rsidRPr="005460F2" w14:paraId="7BDC1DF5" w14:textId="77777777" w:rsidTr="007E1F29">
        <w:trPr>
          <w:cantSplit/>
        </w:trPr>
        <w:tc>
          <w:tcPr>
            <w:tcW w:w="794" w:type="dxa"/>
          </w:tcPr>
          <w:p w14:paraId="0D57789F" w14:textId="77777777"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105</w:t>
            </w:r>
          </w:p>
        </w:tc>
        <w:tc>
          <w:tcPr>
            <w:tcW w:w="9411" w:type="dxa"/>
            <w:gridSpan w:val="2"/>
          </w:tcPr>
          <w:p w14:paraId="6FBB2D8C" w14:textId="77777777" w:rsidR="00BC1A66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7ACF4021" w14:textId="77777777" w:rsidR="00BC1A66" w:rsidRPr="005460F2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41DA942B" w14:textId="77777777" w:rsidTr="007E1F29">
        <w:trPr>
          <w:cantSplit/>
        </w:trPr>
        <w:tc>
          <w:tcPr>
            <w:tcW w:w="794" w:type="dxa"/>
          </w:tcPr>
          <w:p w14:paraId="46763677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01453D0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66E03192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14159CC7" w14:textId="77777777" w:rsidTr="007E1F29">
        <w:trPr>
          <w:cantSplit/>
        </w:trPr>
        <w:tc>
          <w:tcPr>
            <w:tcW w:w="794" w:type="dxa"/>
          </w:tcPr>
          <w:p w14:paraId="7972FF33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BB52F9A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00F00C54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3A7B08EF" w14:textId="77777777" w:rsidTr="007E1F29">
        <w:trPr>
          <w:cantSplit/>
        </w:trPr>
        <w:tc>
          <w:tcPr>
            <w:tcW w:w="794" w:type="dxa"/>
          </w:tcPr>
          <w:p w14:paraId="1C2C42DB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90D9240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48B09CC5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66A3B380" w14:textId="77777777" w:rsidTr="007E1F29">
        <w:trPr>
          <w:cantSplit/>
        </w:trPr>
        <w:tc>
          <w:tcPr>
            <w:tcW w:w="794" w:type="dxa"/>
          </w:tcPr>
          <w:p w14:paraId="1D128AB9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B60A323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755F5DF0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87B18" w:rsidRPr="005460F2" w14:paraId="3F1AA492" w14:textId="77777777" w:rsidTr="00572B29">
        <w:trPr>
          <w:cantSplit/>
        </w:trPr>
        <w:tc>
          <w:tcPr>
            <w:tcW w:w="794" w:type="dxa"/>
          </w:tcPr>
          <w:p w14:paraId="312A2452" w14:textId="77777777" w:rsidR="00F87B18" w:rsidRPr="005460F2" w:rsidRDefault="00F87B1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38C02A11" w14:textId="77777777" w:rsidR="00F87B18" w:rsidRPr="005460F2" w:rsidRDefault="00F87B1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7C283912" w14:textId="77777777"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BC1A66" w:rsidRPr="005460F2" w14:paraId="104D42DD" w14:textId="77777777" w:rsidTr="007E1F29">
        <w:trPr>
          <w:cantSplit/>
        </w:trPr>
        <w:tc>
          <w:tcPr>
            <w:tcW w:w="794" w:type="dxa"/>
            <w:shd w:val="clear" w:color="auto" w:fill="auto"/>
          </w:tcPr>
          <w:p w14:paraId="2E22650C" w14:textId="77777777"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788B3A6C" w14:textId="77777777" w:rsidR="00BC1A66" w:rsidRPr="005460F2" w:rsidRDefault="00BC1A66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زنان</w:t>
            </w:r>
          </w:p>
        </w:tc>
      </w:tr>
      <w:tr w:rsidR="00BC1A66" w:rsidRPr="005460F2" w14:paraId="6F49274A" w14:textId="77777777" w:rsidTr="007E1F29">
        <w:trPr>
          <w:cantSplit/>
        </w:trPr>
        <w:tc>
          <w:tcPr>
            <w:tcW w:w="794" w:type="dxa"/>
          </w:tcPr>
          <w:p w14:paraId="7F0AD50C" w14:textId="77777777"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106</w:t>
            </w:r>
          </w:p>
        </w:tc>
        <w:tc>
          <w:tcPr>
            <w:tcW w:w="9411" w:type="dxa"/>
            <w:gridSpan w:val="2"/>
          </w:tcPr>
          <w:p w14:paraId="5D9C3979" w14:textId="77777777" w:rsidR="00BC1A66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4D55CA92" w14:textId="77777777" w:rsidR="00BC1A66" w:rsidRPr="005460F2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11DEC393" w14:textId="77777777" w:rsidTr="007E1F29">
        <w:trPr>
          <w:cantSplit/>
        </w:trPr>
        <w:tc>
          <w:tcPr>
            <w:tcW w:w="794" w:type="dxa"/>
          </w:tcPr>
          <w:p w14:paraId="6475436F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1A8D56A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4510000D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12BE3B02" w14:textId="77777777" w:rsidTr="007E1F29">
        <w:trPr>
          <w:cantSplit/>
        </w:trPr>
        <w:tc>
          <w:tcPr>
            <w:tcW w:w="794" w:type="dxa"/>
          </w:tcPr>
          <w:p w14:paraId="2A019CF8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AEFA346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76576B59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26A58C7C" w14:textId="77777777" w:rsidTr="007E1F29">
        <w:trPr>
          <w:cantSplit/>
        </w:trPr>
        <w:tc>
          <w:tcPr>
            <w:tcW w:w="794" w:type="dxa"/>
          </w:tcPr>
          <w:p w14:paraId="26EA7101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AFDEC76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4A652E14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5AF48ED3" w14:textId="77777777" w:rsidTr="007E1F29">
        <w:trPr>
          <w:cantSplit/>
        </w:trPr>
        <w:tc>
          <w:tcPr>
            <w:tcW w:w="794" w:type="dxa"/>
          </w:tcPr>
          <w:p w14:paraId="380B3502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0FD5DE7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33082808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87B18" w:rsidRPr="005460F2" w14:paraId="3A099B76" w14:textId="77777777" w:rsidTr="00572B29">
        <w:trPr>
          <w:cantSplit/>
        </w:trPr>
        <w:tc>
          <w:tcPr>
            <w:tcW w:w="794" w:type="dxa"/>
          </w:tcPr>
          <w:p w14:paraId="73181F46" w14:textId="77777777" w:rsidR="00F87B18" w:rsidRPr="005460F2" w:rsidRDefault="00F87B1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7F74AC79" w14:textId="77777777" w:rsidR="00F87B18" w:rsidRPr="005460F2" w:rsidRDefault="00F87B1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1D9DE14D" w14:textId="77777777"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BC1A66" w:rsidRPr="005460F2" w14:paraId="271EF417" w14:textId="77777777" w:rsidTr="007E1F29">
        <w:trPr>
          <w:cantSplit/>
        </w:trPr>
        <w:tc>
          <w:tcPr>
            <w:tcW w:w="794" w:type="dxa"/>
            <w:shd w:val="clear" w:color="auto" w:fill="F79646" w:themeFill="accent6"/>
          </w:tcPr>
          <w:p w14:paraId="4CD8FBDF" w14:textId="77777777"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/>
                <w:lang w:bidi="fa-IR"/>
              </w:rPr>
              <w:lastRenderedPageBreak/>
              <w:t>*</w:t>
            </w:r>
          </w:p>
        </w:tc>
        <w:tc>
          <w:tcPr>
            <w:tcW w:w="9411" w:type="dxa"/>
            <w:gridSpan w:val="2"/>
          </w:tcPr>
          <w:p w14:paraId="3B437CFE" w14:textId="77777777" w:rsidR="00BC1A66" w:rsidRPr="005460F2" w:rsidRDefault="00BC1A66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زنان</w:t>
            </w:r>
          </w:p>
        </w:tc>
      </w:tr>
      <w:tr w:rsidR="00BC1A66" w:rsidRPr="005460F2" w14:paraId="5CCA307C" w14:textId="77777777" w:rsidTr="007E1F29">
        <w:trPr>
          <w:cantSplit/>
        </w:trPr>
        <w:tc>
          <w:tcPr>
            <w:tcW w:w="794" w:type="dxa"/>
          </w:tcPr>
          <w:p w14:paraId="6986EBB2" w14:textId="77777777"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107</w:t>
            </w:r>
          </w:p>
        </w:tc>
        <w:tc>
          <w:tcPr>
            <w:tcW w:w="9411" w:type="dxa"/>
            <w:gridSpan w:val="2"/>
          </w:tcPr>
          <w:p w14:paraId="780D0798" w14:textId="77777777" w:rsidR="00BC1A66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26E93CB2" w14:textId="77777777" w:rsidR="00BC1A66" w:rsidRPr="005460F2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30159F7E" w14:textId="77777777" w:rsidTr="007E1F29">
        <w:trPr>
          <w:cantSplit/>
        </w:trPr>
        <w:tc>
          <w:tcPr>
            <w:tcW w:w="794" w:type="dxa"/>
          </w:tcPr>
          <w:p w14:paraId="53B2EB40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1F7C6CD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69926410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17FEF758" w14:textId="77777777" w:rsidTr="007E1F29">
        <w:trPr>
          <w:cantSplit/>
        </w:trPr>
        <w:tc>
          <w:tcPr>
            <w:tcW w:w="794" w:type="dxa"/>
          </w:tcPr>
          <w:p w14:paraId="48946AE8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0D620B9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31B215E6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31D873A2" w14:textId="77777777" w:rsidTr="007E1F29">
        <w:trPr>
          <w:cantSplit/>
        </w:trPr>
        <w:tc>
          <w:tcPr>
            <w:tcW w:w="794" w:type="dxa"/>
          </w:tcPr>
          <w:p w14:paraId="2B63A155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830F81C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79AB0B2B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70CF5499" w14:textId="77777777" w:rsidTr="007E1F29">
        <w:trPr>
          <w:cantSplit/>
        </w:trPr>
        <w:tc>
          <w:tcPr>
            <w:tcW w:w="794" w:type="dxa"/>
          </w:tcPr>
          <w:p w14:paraId="57D8EB96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7D2BC40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2A8CA62A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87B18" w:rsidRPr="005460F2" w14:paraId="6770606E" w14:textId="77777777" w:rsidTr="00572B29">
        <w:trPr>
          <w:cantSplit/>
        </w:trPr>
        <w:tc>
          <w:tcPr>
            <w:tcW w:w="794" w:type="dxa"/>
          </w:tcPr>
          <w:p w14:paraId="5CED6C63" w14:textId="77777777" w:rsidR="00F87B18" w:rsidRPr="005460F2" w:rsidRDefault="00F87B1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1B640715" w14:textId="77777777" w:rsidR="00F87B18" w:rsidRPr="005460F2" w:rsidRDefault="00F87B1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5D3057D1" w14:textId="77777777"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BC1A66" w:rsidRPr="005460F2" w14:paraId="1F73ACAA" w14:textId="77777777" w:rsidTr="007E1F29">
        <w:trPr>
          <w:cantSplit/>
        </w:trPr>
        <w:tc>
          <w:tcPr>
            <w:tcW w:w="794" w:type="dxa"/>
            <w:shd w:val="clear" w:color="auto" w:fill="F79646" w:themeFill="accent6"/>
          </w:tcPr>
          <w:p w14:paraId="22A5D06F" w14:textId="77777777"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/>
                <w:lang w:bidi="fa-IR"/>
              </w:rPr>
              <w:t>*</w:t>
            </w:r>
          </w:p>
        </w:tc>
        <w:tc>
          <w:tcPr>
            <w:tcW w:w="9411" w:type="dxa"/>
            <w:gridSpan w:val="2"/>
          </w:tcPr>
          <w:p w14:paraId="4E39EE31" w14:textId="77777777" w:rsidR="00BC1A66" w:rsidRPr="005460F2" w:rsidRDefault="00BC1A66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زنان</w:t>
            </w:r>
          </w:p>
        </w:tc>
      </w:tr>
      <w:tr w:rsidR="00BC1A66" w:rsidRPr="005460F2" w14:paraId="38CB8550" w14:textId="77777777" w:rsidTr="007E1F29">
        <w:trPr>
          <w:cantSplit/>
        </w:trPr>
        <w:tc>
          <w:tcPr>
            <w:tcW w:w="794" w:type="dxa"/>
          </w:tcPr>
          <w:p w14:paraId="33B3A796" w14:textId="77777777"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108</w:t>
            </w:r>
          </w:p>
        </w:tc>
        <w:tc>
          <w:tcPr>
            <w:tcW w:w="9411" w:type="dxa"/>
            <w:gridSpan w:val="2"/>
          </w:tcPr>
          <w:p w14:paraId="0E30F751" w14:textId="77777777" w:rsidR="00BC1A66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078C9F64" w14:textId="77777777" w:rsidR="00BC1A66" w:rsidRPr="005460F2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4F8DB705" w14:textId="77777777" w:rsidTr="007E1F29">
        <w:trPr>
          <w:cantSplit/>
        </w:trPr>
        <w:tc>
          <w:tcPr>
            <w:tcW w:w="794" w:type="dxa"/>
          </w:tcPr>
          <w:p w14:paraId="72C61A90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4F5F19C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5A42CBB5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2C1B800B" w14:textId="77777777" w:rsidTr="007E1F29">
        <w:trPr>
          <w:cantSplit/>
        </w:trPr>
        <w:tc>
          <w:tcPr>
            <w:tcW w:w="794" w:type="dxa"/>
          </w:tcPr>
          <w:p w14:paraId="0AB3139C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3040484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1C2E0250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1F254244" w14:textId="77777777" w:rsidTr="007E1F29">
        <w:trPr>
          <w:cantSplit/>
        </w:trPr>
        <w:tc>
          <w:tcPr>
            <w:tcW w:w="794" w:type="dxa"/>
          </w:tcPr>
          <w:p w14:paraId="360BFCB0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4E9CBDA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183E0A7E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5D4CD530" w14:textId="77777777" w:rsidTr="007E1F29">
        <w:trPr>
          <w:cantSplit/>
        </w:trPr>
        <w:tc>
          <w:tcPr>
            <w:tcW w:w="794" w:type="dxa"/>
          </w:tcPr>
          <w:p w14:paraId="736BF0E8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F05FC0E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73A35DA7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87B18" w:rsidRPr="005460F2" w14:paraId="3A979522" w14:textId="77777777" w:rsidTr="00572B29">
        <w:trPr>
          <w:cantSplit/>
        </w:trPr>
        <w:tc>
          <w:tcPr>
            <w:tcW w:w="794" w:type="dxa"/>
          </w:tcPr>
          <w:p w14:paraId="679B86A6" w14:textId="77777777" w:rsidR="00F87B18" w:rsidRPr="005460F2" w:rsidRDefault="00F87B1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548983F1" w14:textId="77777777" w:rsidR="00F87B18" w:rsidRPr="005460F2" w:rsidRDefault="00F87B1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6441185C" w14:textId="77777777"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BC1A66" w:rsidRPr="005460F2" w14:paraId="2365818D" w14:textId="77777777" w:rsidTr="007E1F29">
        <w:trPr>
          <w:cantSplit/>
        </w:trPr>
        <w:tc>
          <w:tcPr>
            <w:tcW w:w="794" w:type="dxa"/>
            <w:shd w:val="clear" w:color="auto" w:fill="F79646" w:themeFill="accent6"/>
          </w:tcPr>
          <w:p w14:paraId="3050678D" w14:textId="77777777"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/>
                <w:lang w:bidi="fa-IR"/>
              </w:rPr>
              <w:t>*</w:t>
            </w:r>
          </w:p>
        </w:tc>
        <w:tc>
          <w:tcPr>
            <w:tcW w:w="9411" w:type="dxa"/>
            <w:gridSpan w:val="2"/>
          </w:tcPr>
          <w:p w14:paraId="17A155CE" w14:textId="77777777" w:rsidR="00BC1A66" w:rsidRPr="005460F2" w:rsidRDefault="00BC1A66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زنان</w:t>
            </w:r>
          </w:p>
        </w:tc>
      </w:tr>
      <w:tr w:rsidR="00BC1A66" w:rsidRPr="005460F2" w14:paraId="54EC7B45" w14:textId="77777777" w:rsidTr="007E1F29">
        <w:trPr>
          <w:cantSplit/>
        </w:trPr>
        <w:tc>
          <w:tcPr>
            <w:tcW w:w="794" w:type="dxa"/>
          </w:tcPr>
          <w:p w14:paraId="0827BD2B" w14:textId="77777777"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109</w:t>
            </w:r>
          </w:p>
        </w:tc>
        <w:tc>
          <w:tcPr>
            <w:tcW w:w="9411" w:type="dxa"/>
            <w:gridSpan w:val="2"/>
          </w:tcPr>
          <w:p w14:paraId="7790BDE9" w14:textId="77777777" w:rsidR="00BC1A66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06D282B1" w14:textId="77777777" w:rsidR="00BC1A66" w:rsidRPr="005460F2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33280610" w14:textId="77777777" w:rsidTr="007E1F29">
        <w:trPr>
          <w:cantSplit/>
        </w:trPr>
        <w:tc>
          <w:tcPr>
            <w:tcW w:w="794" w:type="dxa"/>
          </w:tcPr>
          <w:p w14:paraId="0F41DE09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CEFBC2F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44134AC3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35E8405C" w14:textId="77777777" w:rsidTr="007E1F29">
        <w:trPr>
          <w:cantSplit/>
        </w:trPr>
        <w:tc>
          <w:tcPr>
            <w:tcW w:w="794" w:type="dxa"/>
          </w:tcPr>
          <w:p w14:paraId="217D6AE2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37A161F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5DAFA20A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074CB6F4" w14:textId="77777777" w:rsidTr="007E1F29">
        <w:trPr>
          <w:cantSplit/>
        </w:trPr>
        <w:tc>
          <w:tcPr>
            <w:tcW w:w="794" w:type="dxa"/>
          </w:tcPr>
          <w:p w14:paraId="29F9E463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2BB7112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1BEDA7D7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2AFCA0C0" w14:textId="77777777" w:rsidTr="007E1F29">
        <w:trPr>
          <w:cantSplit/>
        </w:trPr>
        <w:tc>
          <w:tcPr>
            <w:tcW w:w="794" w:type="dxa"/>
          </w:tcPr>
          <w:p w14:paraId="25136BEF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52079A0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79E6EC1A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87B18" w:rsidRPr="005460F2" w14:paraId="55EABB4C" w14:textId="77777777" w:rsidTr="00572B29">
        <w:trPr>
          <w:cantSplit/>
        </w:trPr>
        <w:tc>
          <w:tcPr>
            <w:tcW w:w="794" w:type="dxa"/>
          </w:tcPr>
          <w:p w14:paraId="38AFB09B" w14:textId="77777777" w:rsidR="00F87B18" w:rsidRPr="005460F2" w:rsidRDefault="00F87B1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4716EF64" w14:textId="77777777" w:rsidR="00F87B18" w:rsidRPr="005460F2" w:rsidRDefault="00F87B1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292048FF" w14:textId="77777777"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BC1A66" w:rsidRPr="005460F2" w14:paraId="35E44F1A" w14:textId="77777777" w:rsidTr="007E1F29">
        <w:trPr>
          <w:cantSplit/>
        </w:trPr>
        <w:tc>
          <w:tcPr>
            <w:tcW w:w="794" w:type="dxa"/>
            <w:shd w:val="clear" w:color="auto" w:fill="F79646" w:themeFill="accent6"/>
          </w:tcPr>
          <w:p w14:paraId="569D382D" w14:textId="77777777"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/>
                <w:lang w:bidi="fa-IR"/>
              </w:rPr>
              <w:lastRenderedPageBreak/>
              <w:t>*</w:t>
            </w:r>
          </w:p>
        </w:tc>
        <w:tc>
          <w:tcPr>
            <w:tcW w:w="9411" w:type="dxa"/>
            <w:gridSpan w:val="2"/>
          </w:tcPr>
          <w:p w14:paraId="6880F282" w14:textId="77777777" w:rsidR="00BC1A66" w:rsidRPr="005460F2" w:rsidRDefault="00BC1A66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زنان</w:t>
            </w:r>
          </w:p>
        </w:tc>
      </w:tr>
      <w:tr w:rsidR="00BC1A66" w:rsidRPr="005460F2" w14:paraId="021FAB8C" w14:textId="77777777" w:rsidTr="007E1F29">
        <w:trPr>
          <w:cantSplit/>
        </w:trPr>
        <w:tc>
          <w:tcPr>
            <w:tcW w:w="794" w:type="dxa"/>
          </w:tcPr>
          <w:p w14:paraId="12BB652D" w14:textId="77777777"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110</w:t>
            </w:r>
          </w:p>
        </w:tc>
        <w:tc>
          <w:tcPr>
            <w:tcW w:w="9411" w:type="dxa"/>
            <w:gridSpan w:val="2"/>
          </w:tcPr>
          <w:p w14:paraId="3A2522D3" w14:textId="77777777" w:rsidR="00BC1A66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3DB5CA53" w14:textId="77777777" w:rsidR="00BC1A66" w:rsidRPr="005460F2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44D05726" w14:textId="77777777" w:rsidTr="007E1F29">
        <w:trPr>
          <w:cantSplit/>
        </w:trPr>
        <w:tc>
          <w:tcPr>
            <w:tcW w:w="794" w:type="dxa"/>
          </w:tcPr>
          <w:p w14:paraId="1404C1B9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588A1F7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35BA3D59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4AD718BB" w14:textId="77777777" w:rsidTr="007E1F29">
        <w:trPr>
          <w:cantSplit/>
        </w:trPr>
        <w:tc>
          <w:tcPr>
            <w:tcW w:w="794" w:type="dxa"/>
          </w:tcPr>
          <w:p w14:paraId="07AC2227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1A6E15F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2A20E3FD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497093EC" w14:textId="77777777" w:rsidTr="007E1F29">
        <w:trPr>
          <w:cantSplit/>
        </w:trPr>
        <w:tc>
          <w:tcPr>
            <w:tcW w:w="794" w:type="dxa"/>
          </w:tcPr>
          <w:p w14:paraId="38DCA423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391A344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0531254C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10FC0ED5" w14:textId="77777777" w:rsidTr="007E1F29">
        <w:trPr>
          <w:cantSplit/>
        </w:trPr>
        <w:tc>
          <w:tcPr>
            <w:tcW w:w="794" w:type="dxa"/>
          </w:tcPr>
          <w:p w14:paraId="7EE7B13A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986FEE0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6AEC9424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87B18" w:rsidRPr="005460F2" w14:paraId="62048636" w14:textId="77777777" w:rsidTr="00572B29">
        <w:trPr>
          <w:cantSplit/>
        </w:trPr>
        <w:tc>
          <w:tcPr>
            <w:tcW w:w="794" w:type="dxa"/>
          </w:tcPr>
          <w:p w14:paraId="30D1CEA2" w14:textId="77777777" w:rsidR="00F87B18" w:rsidRPr="005460F2" w:rsidRDefault="00F87B1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7BF0DABD" w14:textId="77777777" w:rsidR="00F87B18" w:rsidRPr="005460F2" w:rsidRDefault="00F87B1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629DA1B4" w14:textId="77777777"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BC1A66" w:rsidRPr="005460F2" w14:paraId="343526F8" w14:textId="77777777" w:rsidTr="007E1F29">
        <w:trPr>
          <w:cantSplit/>
        </w:trPr>
        <w:tc>
          <w:tcPr>
            <w:tcW w:w="794" w:type="dxa"/>
            <w:shd w:val="clear" w:color="auto" w:fill="F79646" w:themeFill="accent6"/>
          </w:tcPr>
          <w:p w14:paraId="5451594C" w14:textId="77777777"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/>
                <w:lang w:bidi="fa-IR"/>
              </w:rPr>
              <w:t>*</w:t>
            </w:r>
          </w:p>
        </w:tc>
        <w:tc>
          <w:tcPr>
            <w:tcW w:w="9411" w:type="dxa"/>
            <w:gridSpan w:val="2"/>
          </w:tcPr>
          <w:p w14:paraId="4FDB8975" w14:textId="77777777" w:rsidR="00BC1A66" w:rsidRPr="005460F2" w:rsidRDefault="00BC1A66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زنان</w:t>
            </w:r>
          </w:p>
        </w:tc>
      </w:tr>
      <w:tr w:rsidR="00BC1A66" w:rsidRPr="005460F2" w14:paraId="5869A0C5" w14:textId="77777777" w:rsidTr="007E1F29">
        <w:trPr>
          <w:cantSplit/>
        </w:trPr>
        <w:tc>
          <w:tcPr>
            <w:tcW w:w="794" w:type="dxa"/>
          </w:tcPr>
          <w:p w14:paraId="7624CD49" w14:textId="77777777" w:rsidR="00BC1A66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11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</w:t>
            </w:r>
          </w:p>
        </w:tc>
        <w:tc>
          <w:tcPr>
            <w:tcW w:w="9411" w:type="dxa"/>
            <w:gridSpan w:val="2"/>
          </w:tcPr>
          <w:p w14:paraId="7CE45783" w14:textId="77777777" w:rsidR="00BC1A66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5EFE2F4E" w14:textId="77777777" w:rsidR="00BC1A66" w:rsidRPr="005460F2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7F131D25" w14:textId="77777777" w:rsidTr="007E1F29">
        <w:trPr>
          <w:cantSplit/>
        </w:trPr>
        <w:tc>
          <w:tcPr>
            <w:tcW w:w="794" w:type="dxa"/>
          </w:tcPr>
          <w:p w14:paraId="674992CF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C9208F6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596E7F36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2AB17FCE" w14:textId="77777777" w:rsidTr="007E1F29">
        <w:trPr>
          <w:cantSplit/>
        </w:trPr>
        <w:tc>
          <w:tcPr>
            <w:tcW w:w="794" w:type="dxa"/>
          </w:tcPr>
          <w:p w14:paraId="1B520F2D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61CF934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10912127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3A3EDABC" w14:textId="77777777" w:rsidTr="007E1F29">
        <w:trPr>
          <w:cantSplit/>
        </w:trPr>
        <w:tc>
          <w:tcPr>
            <w:tcW w:w="794" w:type="dxa"/>
          </w:tcPr>
          <w:p w14:paraId="7680C2DF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4C0D854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3537D6F9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1CEE42F5" w14:textId="77777777" w:rsidTr="007E1F29">
        <w:trPr>
          <w:cantSplit/>
        </w:trPr>
        <w:tc>
          <w:tcPr>
            <w:tcW w:w="794" w:type="dxa"/>
          </w:tcPr>
          <w:p w14:paraId="185A34B1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7A42E56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50927062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87B18" w:rsidRPr="005460F2" w14:paraId="4AB36C8F" w14:textId="77777777" w:rsidTr="00572B29">
        <w:trPr>
          <w:cantSplit/>
        </w:trPr>
        <w:tc>
          <w:tcPr>
            <w:tcW w:w="794" w:type="dxa"/>
          </w:tcPr>
          <w:p w14:paraId="7B8B854C" w14:textId="77777777" w:rsidR="00F87B18" w:rsidRPr="005460F2" w:rsidRDefault="00F87B1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32859BB6" w14:textId="77777777" w:rsidR="00F87B18" w:rsidRPr="005460F2" w:rsidRDefault="00F87B1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605882D0" w14:textId="77777777"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BC1A66" w:rsidRPr="005460F2" w14:paraId="4B7B8BE9" w14:textId="77777777" w:rsidTr="007E1F29">
        <w:trPr>
          <w:cantSplit/>
        </w:trPr>
        <w:tc>
          <w:tcPr>
            <w:tcW w:w="794" w:type="dxa"/>
            <w:shd w:val="clear" w:color="auto" w:fill="F79646" w:themeFill="accent6"/>
          </w:tcPr>
          <w:p w14:paraId="3E9F4FBC" w14:textId="77777777"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/>
                <w:lang w:bidi="fa-IR"/>
              </w:rPr>
              <w:t>*</w:t>
            </w:r>
          </w:p>
        </w:tc>
        <w:tc>
          <w:tcPr>
            <w:tcW w:w="9411" w:type="dxa"/>
            <w:gridSpan w:val="2"/>
          </w:tcPr>
          <w:p w14:paraId="00C2C7E7" w14:textId="77777777" w:rsidR="00BC1A66" w:rsidRPr="005460F2" w:rsidRDefault="00BC1A66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زنان</w:t>
            </w:r>
          </w:p>
        </w:tc>
      </w:tr>
      <w:tr w:rsidR="00BC1A66" w:rsidRPr="005460F2" w14:paraId="6927D43F" w14:textId="77777777" w:rsidTr="007E1F29">
        <w:trPr>
          <w:cantSplit/>
        </w:trPr>
        <w:tc>
          <w:tcPr>
            <w:tcW w:w="794" w:type="dxa"/>
          </w:tcPr>
          <w:p w14:paraId="5DB33CD1" w14:textId="77777777" w:rsidR="00BC1A66" w:rsidRPr="005460F2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112</w:t>
            </w:r>
          </w:p>
        </w:tc>
        <w:tc>
          <w:tcPr>
            <w:tcW w:w="9411" w:type="dxa"/>
            <w:gridSpan w:val="2"/>
          </w:tcPr>
          <w:p w14:paraId="4030F4B1" w14:textId="77777777" w:rsidR="00BC1A66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3128112E" w14:textId="77777777" w:rsidR="00BC1A66" w:rsidRPr="005460F2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6C6BB40D" w14:textId="77777777" w:rsidTr="007E1F29">
        <w:trPr>
          <w:cantSplit/>
        </w:trPr>
        <w:tc>
          <w:tcPr>
            <w:tcW w:w="794" w:type="dxa"/>
          </w:tcPr>
          <w:p w14:paraId="38065A1E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6BBF395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537C8E4B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0B57FEBE" w14:textId="77777777" w:rsidTr="007E1F29">
        <w:trPr>
          <w:cantSplit/>
        </w:trPr>
        <w:tc>
          <w:tcPr>
            <w:tcW w:w="794" w:type="dxa"/>
          </w:tcPr>
          <w:p w14:paraId="7AE74AA2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627290F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775ECFD4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72464DFF" w14:textId="77777777" w:rsidTr="007E1F29">
        <w:trPr>
          <w:cantSplit/>
        </w:trPr>
        <w:tc>
          <w:tcPr>
            <w:tcW w:w="794" w:type="dxa"/>
          </w:tcPr>
          <w:p w14:paraId="49D462EA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3E38512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7A74EA1D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332A235D" w14:textId="77777777" w:rsidTr="007E1F29">
        <w:trPr>
          <w:cantSplit/>
        </w:trPr>
        <w:tc>
          <w:tcPr>
            <w:tcW w:w="794" w:type="dxa"/>
          </w:tcPr>
          <w:p w14:paraId="0E2B2C65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952E2CE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6BD3B095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87B18" w:rsidRPr="005460F2" w14:paraId="6C8E8A15" w14:textId="77777777" w:rsidTr="00572B29">
        <w:trPr>
          <w:cantSplit/>
        </w:trPr>
        <w:tc>
          <w:tcPr>
            <w:tcW w:w="794" w:type="dxa"/>
          </w:tcPr>
          <w:p w14:paraId="729B7B87" w14:textId="77777777" w:rsidR="00F87B18" w:rsidRPr="005460F2" w:rsidRDefault="00F87B1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51DED497" w14:textId="77777777" w:rsidR="00F87B18" w:rsidRPr="005460F2" w:rsidRDefault="00F87B1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335430AE" w14:textId="77777777"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BC1A66" w:rsidRPr="005460F2" w14:paraId="40F00FE3" w14:textId="77777777" w:rsidTr="007E1F29">
        <w:trPr>
          <w:cantSplit/>
        </w:trPr>
        <w:tc>
          <w:tcPr>
            <w:tcW w:w="794" w:type="dxa"/>
            <w:shd w:val="clear" w:color="auto" w:fill="F79646" w:themeFill="accent6"/>
          </w:tcPr>
          <w:p w14:paraId="3FDC502A" w14:textId="77777777"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/>
                <w:lang w:bidi="fa-IR"/>
              </w:rPr>
              <w:lastRenderedPageBreak/>
              <w:t>*</w:t>
            </w:r>
          </w:p>
        </w:tc>
        <w:tc>
          <w:tcPr>
            <w:tcW w:w="9411" w:type="dxa"/>
            <w:gridSpan w:val="2"/>
          </w:tcPr>
          <w:p w14:paraId="01FC23A5" w14:textId="77777777" w:rsidR="00BC1A66" w:rsidRPr="005460F2" w:rsidRDefault="00BC1A66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زنان</w:t>
            </w:r>
          </w:p>
        </w:tc>
      </w:tr>
      <w:tr w:rsidR="00BC1A66" w:rsidRPr="005460F2" w14:paraId="34339062" w14:textId="77777777" w:rsidTr="007E1F29">
        <w:trPr>
          <w:cantSplit/>
        </w:trPr>
        <w:tc>
          <w:tcPr>
            <w:tcW w:w="794" w:type="dxa"/>
          </w:tcPr>
          <w:p w14:paraId="549E51FB" w14:textId="77777777" w:rsidR="00BC1A66" w:rsidRPr="005460F2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113</w:t>
            </w:r>
          </w:p>
        </w:tc>
        <w:tc>
          <w:tcPr>
            <w:tcW w:w="9411" w:type="dxa"/>
            <w:gridSpan w:val="2"/>
          </w:tcPr>
          <w:p w14:paraId="58BBE4D8" w14:textId="77777777" w:rsidR="00BC1A66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3B472A6E" w14:textId="77777777" w:rsidR="00BC1A66" w:rsidRPr="005460F2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08736E89" w14:textId="77777777" w:rsidTr="007E1F29">
        <w:trPr>
          <w:cantSplit/>
        </w:trPr>
        <w:tc>
          <w:tcPr>
            <w:tcW w:w="794" w:type="dxa"/>
          </w:tcPr>
          <w:p w14:paraId="3936D1F3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72122A9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1D3B5688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77EA565D" w14:textId="77777777" w:rsidTr="007E1F29">
        <w:trPr>
          <w:cantSplit/>
        </w:trPr>
        <w:tc>
          <w:tcPr>
            <w:tcW w:w="794" w:type="dxa"/>
          </w:tcPr>
          <w:p w14:paraId="4F642A0D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0AE1BF9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427404D6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474319B8" w14:textId="77777777" w:rsidTr="007E1F29">
        <w:trPr>
          <w:cantSplit/>
        </w:trPr>
        <w:tc>
          <w:tcPr>
            <w:tcW w:w="794" w:type="dxa"/>
          </w:tcPr>
          <w:p w14:paraId="740018B4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2C0B963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7694D883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745A9334" w14:textId="77777777" w:rsidTr="007E1F29">
        <w:trPr>
          <w:cantSplit/>
        </w:trPr>
        <w:tc>
          <w:tcPr>
            <w:tcW w:w="794" w:type="dxa"/>
          </w:tcPr>
          <w:p w14:paraId="743E72B2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AC3021D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4634D84B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87B18" w:rsidRPr="005460F2" w14:paraId="0845520E" w14:textId="77777777" w:rsidTr="00572B29">
        <w:trPr>
          <w:cantSplit/>
        </w:trPr>
        <w:tc>
          <w:tcPr>
            <w:tcW w:w="794" w:type="dxa"/>
          </w:tcPr>
          <w:p w14:paraId="51CE298D" w14:textId="77777777" w:rsidR="00F87B18" w:rsidRPr="005460F2" w:rsidRDefault="00F87B1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6D1CE335" w14:textId="77777777" w:rsidR="00F87B18" w:rsidRPr="005460F2" w:rsidRDefault="00F87B1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6669A8D8" w14:textId="77777777"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E850E7" w:rsidRPr="005460F2" w14:paraId="514A1DF6" w14:textId="77777777" w:rsidTr="007E1F29">
        <w:trPr>
          <w:cantSplit/>
        </w:trPr>
        <w:tc>
          <w:tcPr>
            <w:tcW w:w="794" w:type="dxa"/>
            <w:shd w:val="clear" w:color="auto" w:fill="auto"/>
          </w:tcPr>
          <w:p w14:paraId="7E7F446D" w14:textId="77777777" w:rsidR="00E850E7" w:rsidRPr="005460F2" w:rsidRDefault="00E850E7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73710141" w14:textId="77777777" w:rsidR="00E850E7" w:rsidRPr="005460F2" w:rsidRDefault="00E850E7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مغز و اعصاب</w:t>
            </w:r>
          </w:p>
        </w:tc>
      </w:tr>
      <w:tr w:rsidR="00E850E7" w:rsidRPr="005460F2" w14:paraId="42EDF007" w14:textId="77777777" w:rsidTr="007E1F29">
        <w:trPr>
          <w:cantSplit/>
        </w:trPr>
        <w:tc>
          <w:tcPr>
            <w:tcW w:w="794" w:type="dxa"/>
          </w:tcPr>
          <w:p w14:paraId="236C503E" w14:textId="77777777" w:rsidR="00E850E7" w:rsidRPr="005460F2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114</w:t>
            </w:r>
          </w:p>
        </w:tc>
        <w:tc>
          <w:tcPr>
            <w:tcW w:w="9411" w:type="dxa"/>
            <w:gridSpan w:val="2"/>
          </w:tcPr>
          <w:p w14:paraId="0D4F2741" w14:textId="77777777" w:rsidR="00E850E7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30A19C17" w14:textId="77777777" w:rsidR="00E850E7" w:rsidRPr="005460F2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003C5A4D" w14:textId="77777777" w:rsidTr="007E1F29">
        <w:trPr>
          <w:cantSplit/>
        </w:trPr>
        <w:tc>
          <w:tcPr>
            <w:tcW w:w="794" w:type="dxa"/>
          </w:tcPr>
          <w:p w14:paraId="3D1E15EF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63C400D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1071FE7A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491A1B27" w14:textId="77777777" w:rsidTr="007E1F29">
        <w:trPr>
          <w:cantSplit/>
        </w:trPr>
        <w:tc>
          <w:tcPr>
            <w:tcW w:w="794" w:type="dxa"/>
          </w:tcPr>
          <w:p w14:paraId="2660F67E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0DD144B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6C606546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74A92337" w14:textId="77777777" w:rsidTr="007E1F29">
        <w:trPr>
          <w:cantSplit/>
        </w:trPr>
        <w:tc>
          <w:tcPr>
            <w:tcW w:w="794" w:type="dxa"/>
          </w:tcPr>
          <w:p w14:paraId="0990703A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52E185F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5469A9EF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4E297BAF" w14:textId="77777777" w:rsidTr="007E1F29">
        <w:trPr>
          <w:cantSplit/>
        </w:trPr>
        <w:tc>
          <w:tcPr>
            <w:tcW w:w="794" w:type="dxa"/>
          </w:tcPr>
          <w:p w14:paraId="17B8FCAE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EC250E4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6FA5FEB6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87B18" w:rsidRPr="005460F2" w14:paraId="644BE614" w14:textId="77777777" w:rsidTr="00572B29">
        <w:trPr>
          <w:cantSplit/>
        </w:trPr>
        <w:tc>
          <w:tcPr>
            <w:tcW w:w="794" w:type="dxa"/>
          </w:tcPr>
          <w:p w14:paraId="287AD43F" w14:textId="77777777" w:rsidR="00F87B18" w:rsidRPr="005460F2" w:rsidRDefault="00F87B1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0B2D4F67" w14:textId="77777777" w:rsidR="00F87B18" w:rsidRPr="005460F2" w:rsidRDefault="00F87B1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4EC667EE" w14:textId="77777777" w:rsidR="005110C8" w:rsidRDefault="005110C8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E850E7" w:rsidRPr="005460F2" w14:paraId="4422C95C" w14:textId="77777777" w:rsidTr="007E1F29">
        <w:trPr>
          <w:cantSplit/>
        </w:trPr>
        <w:tc>
          <w:tcPr>
            <w:tcW w:w="794" w:type="dxa"/>
            <w:shd w:val="clear" w:color="auto" w:fill="auto"/>
          </w:tcPr>
          <w:p w14:paraId="2C8DE70F" w14:textId="77777777" w:rsidR="00E850E7" w:rsidRPr="005460F2" w:rsidRDefault="00E850E7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5AE5FCDE" w14:textId="77777777" w:rsidR="00E850E7" w:rsidRPr="005460F2" w:rsidRDefault="00E850E7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مغز و اعصاب</w:t>
            </w:r>
          </w:p>
        </w:tc>
      </w:tr>
      <w:tr w:rsidR="00E850E7" w:rsidRPr="005460F2" w14:paraId="243465C7" w14:textId="77777777" w:rsidTr="007E1F29">
        <w:trPr>
          <w:cantSplit/>
        </w:trPr>
        <w:tc>
          <w:tcPr>
            <w:tcW w:w="794" w:type="dxa"/>
          </w:tcPr>
          <w:p w14:paraId="059399CE" w14:textId="77777777" w:rsidR="00E850E7" w:rsidRPr="005460F2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115</w:t>
            </w:r>
          </w:p>
        </w:tc>
        <w:tc>
          <w:tcPr>
            <w:tcW w:w="9411" w:type="dxa"/>
            <w:gridSpan w:val="2"/>
          </w:tcPr>
          <w:p w14:paraId="0A801CFA" w14:textId="77777777" w:rsidR="00E850E7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6FE44B94" w14:textId="77777777" w:rsidR="00E850E7" w:rsidRPr="005460F2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28F499F3" w14:textId="77777777" w:rsidTr="007E1F29">
        <w:trPr>
          <w:cantSplit/>
        </w:trPr>
        <w:tc>
          <w:tcPr>
            <w:tcW w:w="794" w:type="dxa"/>
          </w:tcPr>
          <w:p w14:paraId="09314442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2145DF6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226572DF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01660CBB" w14:textId="77777777" w:rsidTr="007E1F29">
        <w:trPr>
          <w:cantSplit/>
        </w:trPr>
        <w:tc>
          <w:tcPr>
            <w:tcW w:w="794" w:type="dxa"/>
          </w:tcPr>
          <w:p w14:paraId="4AC2B6F3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AF1608B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09118D4A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47B80625" w14:textId="77777777" w:rsidTr="007E1F29">
        <w:trPr>
          <w:cantSplit/>
        </w:trPr>
        <w:tc>
          <w:tcPr>
            <w:tcW w:w="794" w:type="dxa"/>
          </w:tcPr>
          <w:p w14:paraId="430301EE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56DD071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40E26135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5B819291" w14:textId="77777777" w:rsidTr="007E1F29">
        <w:trPr>
          <w:cantSplit/>
        </w:trPr>
        <w:tc>
          <w:tcPr>
            <w:tcW w:w="794" w:type="dxa"/>
          </w:tcPr>
          <w:p w14:paraId="79D095C0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20DDE8F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791FFEDE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87B18" w:rsidRPr="005460F2" w14:paraId="2E1E5A87" w14:textId="77777777" w:rsidTr="00572B29">
        <w:trPr>
          <w:cantSplit/>
        </w:trPr>
        <w:tc>
          <w:tcPr>
            <w:tcW w:w="794" w:type="dxa"/>
          </w:tcPr>
          <w:p w14:paraId="14E0B1B3" w14:textId="77777777" w:rsidR="00F87B18" w:rsidRPr="005460F2" w:rsidRDefault="00F87B1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0B0DDE85" w14:textId="77777777" w:rsidR="00F87B18" w:rsidRPr="005460F2" w:rsidRDefault="00F87B1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5D83A816" w14:textId="77777777" w:rsidR="00E850E7" w:rsidRDefault="00E850E7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E850E7" w:rsidRPr="005460F2" w14:paraId="55E1EAAD" w14:textId="77777777" w:rsidTr="007E1F29">
        <w:trPr>
          <w:cantSplit/>
        </w:trPr>
        <w:tc>
          <w:tcPr>
            <w:tcW w:w="794" w:type="dxa"/>
            <w:shd w:val="clear" w:color="auto" w:fill="auto"/>
          </w:tcPr>
          <w:p w14:paraId="1ED432EE" w14:textId="77777777" w:rsidR="00E850E7" w:rsidRPr="005460F2" w:rsidRDefault="00E850E7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4DB28D42" w14:textId="77777777" w:rsidR="00E850E7" w:rsidRPr="005460F2" w:rsidRDefault="00E850E7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مغز و اعصاب</w:t>
            </w:r>
          </w:p>
        </w:tc>
      </w:tr>
      <w:tr w:rsidR="00E850E7" w:rsidRPr="005460F2" w14:paraId="50F49C8C" w14:textId="77777777" w:rsidTr="007E1F29">
        <w:trPr>
          <w:cantSplit/>
        </w:trPr>
        <w:tc>
          <w:tcPr>
            <w:tcW w:w="794" w:type="dxa"/>
          </w:tcPr>
          <w:p w14:paraId="56F4D68C" w14:textId="77777777" w:rsidR="00E850E7" w:rsidRPr="005460F2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116</w:t>
            </w:r>
          </w:p>
        </w:tc>
        <w:tc>
          <w:tcPr>
            <w:tcW w:w="9411" w:type="dxa"/>
            <w:gridSpan w:val="2"/>
          </w:tcPr>
          <w:p w14:paraId="09D7A1B0" w14:textId="77777777" w:rsidR="00E850E7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306294D6" w14:textId="77777777" w:rsidR="00E850E7" w:rsidRPr="005460F2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4C46EA9E" w14:textId="77777777" w:rsidTr="007E1F29">
        <w:trPr>
          <w:cantSplit/>
        </w:trPr>
        <w:tc>
          <w:tcPr>
            <w:tcW w:w="794" w:type="dxa"/>
          </w:tcPr>
          <w:p w14:paraId="532699A6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AE159A3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02387E03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7424E4EA" w14:textId="77777777" w:rsidTr="007E1F29">
        <w:trPr>
          <w:cantSplit/>
        </w:trPr>
        <w:tc>
          <w:tcPr>
            <w:tcW w:w="794" w:type="dxa"/>
          </w:tcPr>
          <w:p w14:paraId="57A38BB6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833AD91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31967575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1A62662F" w14:textId="77777777" w:rsidTr="007E1F29">
        <w:trPr>
          <w:cantSplit/>
        </w:trPr>
        <w:tc>
          <w:tcPr>
            <w:tcW w:w="794" w:type="dxa"/>
          </w:tcPr>
          <w:p w14:paraId="466ED5ED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511B4C0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334FE073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455B98AD" w14:textId="77777777" w:rsidTr="007E1F29">
        <w:trPr>
          <w:cantSplit/>
        </w:trPr>
        <w:tc>
          <w:tcPr>
            <w:tcW w:w="794" w:type="dxa"/>
          </w:tcPr>
          <w:p w14:paraId="4BF6DAB6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8315673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77CE6DEA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87B18" w:rsidRPr="005460F2" w14:paraId="0AF8D91A" w14:textId="77777777" w:rsidTr="00572B29">
        <w:trPr>
          <w:cantSplit/>
        </w:trPr>
        <w:tc>
          <w:tcPr>
            <w:tcW w:w="794" w:type="dxa"/>
          </w:tcPr>
          <w:p w14:paraId="65FD09A0" w14:textId="77777777" w:rsidR="00F87B18" w:rsidRPr="005460F2" w:rsidRDefault="00F87B1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376724BB" w14:textId="77777777" w:rsidR="00F87B18" w:rsidRPr="005460F2" w:rsidRDefault="00F87B1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07AD72A5" w14:textId="77777777" w:rsidR="00E850E7" w:rsidRDefault="00E850E7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E850E7" w:rsidRPr="005460F2" w14:paraId="73BC7DFB" w14:textId="77777777" w:rsidTr="007E1F29">
        <w:trPr>
          <w:cantSplit/>
        </w:trPr>
        <w:tc>
          <w:tcPr>
            <w:tcW w:w="794" w:type="dxa"/>
            <w:shd w:val="clear" w:color="auto" w:fill="auto"/>
          </w:tcPr>
          <w:p w14:paraId="2413E043" w14:textId="77777777" w:rsidR="00E850E7" w:rsidRPr="005460F2" w:rsidRDefault="00E850E7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298F2649" w14:textId="77777777" w:rsidR="00E850E7" w:rsidRPr="005460F2" w:rsidRDefault="00E850E7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مغز و اعصاب</w:t>
            </w:r>
          </w:p>
        </w:tc>
      </w:tr>
      <w:tr w:rsidR="00E850E7" w:rsidRPr="005460F2" w14:paraId="177E67B4" w14:textId="77777777" w:rsidTr="007E1F29">
        <w:trPr>
          <w:cantSplit/>
        </w:trPr>
        <w:tc>
          <w:tcPr>
            <w:tcW w:w="794" w:type="dxa"/>
          </w:tcPr>
          <w:p w14:paraId="213A009E" w14:textId="77777777" w:rsidR="00E850E7" w:rsidRPr="005460F2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117</w:t>
            </w:r>
          </w:p>
        </w:tc>
        <w:tc>
          <w:tcPr>
            <w:tcW w:w="9411" w:type="dxa"/>
            <w:gridSpan w:val="2"/>
          </w:tcPr>
          <w:p w14:paraId="49367FBF" w14:textId="77777777" w:rsidR="00E850E7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4ACF8DC4" w14:textId="77777777" w:rsidR="00E850E7" w:rsidRPr="005460F2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6A9DBDE8" w14:textId="77777777" w:rsidTr="007E1F29">
        <w:trPr>
          <w:cantSplit/>
        </w:trPr>
        <w:tc>
          <w:tcPr>
            <w:tcW w:w="794" w:type="dxa"/>
          </w:tcPr>
          <w:p w14:paraId="675D3383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D8E2198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50ABD1D5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4ACA93FB" w14:textId="77777777" w:rsidTr="007E1F29">
        <w:trPr>
          <w:cantSplit/>
        </w:trPr>
        <w:tc>
          <w:tcPr>
            <w:tcW w:w="794" w:type="dxa"/>
          </w:tcPr>
          <w:p w14:paraId="408B4BD7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AE959C9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25265654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1FAB221B" w14:textId="77777777" w:rsidTr="007E1F29">
        <w:trPr>
          <w:cantSplit/>
        </w:trPr>
        <w:tc>
          <w:tcPr>
            <w:tcW w:w="794" w:type="dxa"/>
          </w:tcPr>
          <w:p w14:paraId="589BD841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DC407CF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146C7402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1D8651D1" w14:textId="77777777" w:rsidTr="007E1F29">
        <w:trPr>
          <w:cantSplit/>
        </w:trPr>
        <w:tc>
          <w:tcPr>
            <w:tcW w:w="794" w:type="dxa"/>
          </w:tcPr>
          <w:p w14:paraId="03483430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406C8C4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1350CAF2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87B18" w:rsidRPr="005460F2" w14:paraId="2D52B953" w14:textId="77777777" w:rsidTr="00572B29">
        <w:trPr>
          <w:cantSplit/>
        </w:trPr>
        <w:tc>
          <w:tcPr>
            <w:tcW w:w="794" w:type="dxa"/>
          </w:tcPr>
          <w:p w14:paraId="44FD7416" w14:textId="77777777" w:rsidR="00F87B18" w:rsidRPr="005460F2" w:rsidRDefault="00F87B1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4A5B582E" w14:textId="77777777" w:rsidR="00F87B18" w:rsidRPr="005460F2" w:rsidRDefault="00F87B1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599C6C1C" w14:textId="77777777" w:rsidR="00E850E7" w:rsidRDefault="00E850E7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E850E7" w:rsidRPr="005460F2" w14:paraId="2DAD3377" w14:textId="77777777" w:rsidTr="007E1F29">
        <w:trPr>
          <w:cantSplit/>
        </w:trPr>
        <w:tc>
          <w:tcPr>
            <w:tcW w:w="794" w:type="dxa"/>
            <w:shd w:val="clear" w:color="auto" w:fill="auto"/>
          </w:tcPr>
          <w:p w14:paraId="60EC4889" w14:textId="77777777" w:rsidR="00E850E7" w:rsidRPr="005460F2" w:rsidRDefault="00E850E7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63A78BDB" w14:textId="77777777" w:rsidR="00E850E7" w:rsidRPr="005460F2" w:rsidRDefault="00E850E7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مغز و اعصاب</w:t>
            </w:r>
          </w:p>
        </w:tc>
      </w:tr>
      <w:tr w:rsidR="00E850E7" w:rsidRPr="005460F2" w14:paraId="4888C19F" w14:textId="77777777" w:rsidTr="007E1F29">
        <w:trPr>
          <w:cantSplit/>
        </w:trPr>
        <w:tc>
          <w:tcPr>
            <w:tcW w:w="794" w:type="dxa"/>
          </w:tcPr>
          <w:p w14:paraId="689C2D13" w14:textId="77777777" w:rsidR="00E850E7" w:rsidRPr="005460F2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118</w:t>
            </w:r>
          </w:p>
        </w:tc>
        <w:tc>
          <w:tcPr>
            <w:tcW w:w="9411" w:type="dxa"/>
            <w:gridSpan w:val="2"/>
          </w:tcPr>
          <w:p w14:paraId="4A7A31BB" w14:textId="77777777" w:rsidR="00E850E7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4CD2A820" w14:textId="77777777" w:rsidR="00E850E7" w:rsidRPr="005460F2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5F171C1C" w14:textId="77777777" w:rsidTr="007E1F29">
        <w:trPr>
          <w:cantSplit/>
        </w:trPr>
        <w:tc>
          <w:tcPr>
            <w:tcW w:w="794" w:type="dxa"/>
          </w:tcPr>
          <w:p w14:paraId="4178BD1D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FFBDEE5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0CA2DD79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2F58BBE2" w14:textId="77777777" w:rsidTr="007E1F29">
        <w:trPr>
          <w:cantSplit/>
        </w:trPr>
        <w:tc>
          <w:tcPr>
            <w:tcW w:w="794" w:type="dxa"/>
          </w:tcPr>
          <w:p w14:paraId="149E3E02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5BD926B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24A6D57C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4F9F7C3E" w14:textId="77777777" w:rsidTr="007E1F29">
        <w:trPr>
          <w:cantSplit/>
        </w:trPr>
        <w:tc>
          <w:tcPr>
            <w:tcW w:w="794" w:type="dxa"/>
          </w:tcPr>
          <w:p w14:paraId="7A2C8BAA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9F6EC4D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30D3FD0C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0F20E3FC" w14:textId="77777777" w:rsidTr="007E1F29">
        <w:trPr>
          <w:cantSplit/>
        </w:trPr>
        <w:tc>
          <w:tcPr>
            <w:tcW w:w="794" w:type="dxa"/>
          </w:tcPr>
          <w:p w14:paraId="346E29EB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14AFC95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34C89C4C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87B18" w:rsidRPr="005460F2" w14:paraId="5472424C" w14:textId="77777777" w:rsidTr="00572B29">
        <w:trPr>
          <w:cantSplit/>
        </w:trPr>
        <w:tc>
          <w:tcPr>
            <w:tcW w:w="794" w:type="dxa"/>
          </w:tcPr>
          <w:p w14:paraId="7BD6E763" w14:textId="77777777" w:rsidR="00F87B18" w:rsidRPr="005460F2" w:rsidRDefault="00F87B1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7E77C94B" w14:textId="77777777" w:rsidR="00F87B18" w:rsidRPr="005460F2" w:rsidRDefault="00F87B1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3E6647C8" w14:textId="77777777" w:rsidR="00E850E7" w:rsidRDefault="00E850E7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E850E7" w:rsidRPr="005460F2" w14:paraId="50437520" w14:textId="77777777" w:rsidTr="007E1F29">
        <w:trPr>
          <w:cantSplit/>
        </w:trPr>
        <w:tc>
          <w:tcPr>
            <w:tcW w:w="794" w:type="dxa"/>
            <w:shd w:val="clear" w:color="auto" w:fill="auto"/>
          </w:tcPr>
          <w:p w14:paraId="74DCAC41" w14:textId="77777777" w:rsidR="00E850E7" w:rsidRPr="005460F2" w:rsidRDefault="00E850E7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50C92955" w14:textId="77777777" w:rsidR="00E850E7" w:rsidRPr="005460F2" w:rsidRDefault="00E850E7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مغز و اعصاب</w:t>
            </w:r>
          </w:p>
        </w:tc>
      </w:tr>
      <w:tr w:rsidR="00E850E7" w:rsidRPr="005460F2" w14:paraId="19E94F73" w14:textId="77777777" w:rsidTr="007E1F29">
        <w:trPr>
          <w:cantSplit/>
        </w:trPr>
        <w:tc>
          <w:tcPr>
            <w:tcW w:w="794" w:type="dxa"/>
          </w:tcPr>
          <w:p w14:paraId="46F11EE5" w14:textId="77777777" w:rsidR="00E850E7" w:rsidRPr="005460F2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119</w:t>
            </w:r>
          </w:p>
        </w:tc>
        <w:tc>
          <w:tcPr>
            <w:tcW w:w="9411" w:type="dxa"/>
            <w:gridSpan w:val="2"/>
          </w:tcPr>
          <w:p w14:paraId="2B3B21F7" w14:textId="77777777" w:rsidR="00E850E7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1692D45A" w14:textId="77777777" w:rsidR="00E850E7" w:rsidRPr="005460F2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43E7D4EF" w14:textId="77777777" w:rsidTr="007E1F29">
        <w:trPr>
          <w:cantSplit/>
        </w:trPr>
        <w:tc>
          <w:tcPr>
            <w:tcW w:w="794" w:type="dxa"/>
          </w:tcPr>
          <w:p w14:paraId="26999E95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E658F9F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4943AA44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191C7282" w14:textId="77777777" w:rsidTr="007E1F29">
        <w:trPr>
          <w:cantSplit/>
        </w:trPr>
        <w:tc>
          <w:tcPr>
            <w:tcW w:w="794" w:type="dxa"/>
          </w:tcPr>
          <w:p w14:paraId="2FE0B3AF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A5A18C3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4D74E906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51621912" w14:textId="77777777" w:rsidTr="007E1F29">
        <w:trPr>
          <w:cantSplit/>
        </w:trPr>
        <w:tc>
          <w:tcPr>
            <w:tcW w:w="794" w:type="dxa"/>
          </w:tcPr>
          <w:p w14:paraId="7361AB35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4F2031F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536E8145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51975B15" w14:textId="77777777" w:rsidTr="007E1F29">
        <w:trPr>
          <w:cantSplit/>
        </w:trPr>
        <w:tc>
          <w:tcPr>
            <w:tcW w:w="794" w:type="dxa"/>
          </w:tcPr>
          <w:p w14:paraId="3B689BAF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72961BD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49976F58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87B18" w:rsidRPr="005460F2" w14:paraId="15658EFB" w14:textId="77777777" w:rsidTr="00572B29">
        <w:trPr>
          <w:cantSplit/>
        </w:trPr>
        <w:tc>
          <w:tcPr>
            <w:tcW w:w="794" w:type="dxa"/>
          </w:tcPr>
          <w:p w14:paraId="368E25D9" w14:textId="77777777" w:rsidR="00F87B18" w:rsidRPr="005460F2" w:rsidRDefault="00F87B1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064EBAEB" w14:textId="77777777" w:rsidR="00F87B18" w:rsidRPr="005460F2" w:rsidRDefault="00F87B1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742B0334" w14:textId="77777777" w:rsidR="00E850E7" w:rsidRDefault="00E850E7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E850E7" w:rsidRPr="005460F2" w14:paraId="11190207" w14:textId="77777777" w:rsidTr="007E1F29">
        <w:trPr>
          <w:cantSplit/>
        </w:trPr>
        <w:tc>
          <w:tcPr>
            <w:tcW w:w="794" w:type="dxa"/>
            <w:shd w:val="clear" w:color="auto" w:fill="F79646" w:themeFill="accent6"/>
          </w:tcPr>
          <w:p w14:paraId="3126E1CB" w14:textId="77777777" w:rsidR="00E850E7" w:rsidRPr="005460F2" w:rsidRDefault="00E850E7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/>
                <w:lang w:bidi="fa-IR"/>
              </w:rPr>
              <w:t>*</w:t>
            </w:r>
          </w:p>
        </w:tc>
        <w:tc>
          <w:tcPr>
            <w:tcW w:w="9411" w:type="dxa"/>
            <w:gridSpan w:val="2"/>
          </w:tcPr>
          <w:p w14:paraId="3BB104FC" w14:textId="77777777" w:rsidR="00E850E7" w:rsidRPr="005460F2" w:rsidRDefault="00E850E7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مغز و اعصاب</w:t>
            </w:r>
          </w:p>
        </w:tc>
      </w:tr>
      <w:tr w:rsidR="00E850E7" w:rsidRPr="005460F2" w14:paraId="02DDDEE2" w14:textId="77777777" w:rsidTr="007E1F29">
        <w:trPr>
          <w:cantSplit/>
        </w:trPr>
        <w:tc>
          <w:tcPr>
            <w:tcW w:w="794" w:type="dxa"/>
          </w:tcPr>
          <w:p w14:paraId="076F8F27" w14:textId="77777777" w:rsidR="00E850E7" w:rsidRPr="005460F2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120</w:t>
            </w:r>
          </w:p>
        </w:tc>
        <w:tc>
          <w:tcPr>
            <w:tcW w:w="9411" w:type="dxa"/>
            <w:gridSpan w:val="2"/>
          </w:tcPr>
          <w:p w14:paraId="5DD37F04" w14:textId="77777777" w:rsidR="00E850E7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15BCB0F8" w14:textId="77777777" w:rsidR="00E850E7" w:rsidRPr="005460F2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5EF3AF6D" w14:textId="77777777" w:rsidTr="007E1F29">
        <w:trPr>
          <w:cantSplit/>
        </w:trPr>
        <w:tc>
          <w:tcPr>
            <w:tcW w:w="794" w:type="dxa"/>
          </w:tcPr>
          <w:p w14:paraId="14BC2DD7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2374B41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6E4EC54B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58802506" w14:textId="77777777" w:rsidTr="007E1F29">
        <w:trPr>
          <w:cantSplit/>
        </w:trPr>
        <w:tc>
          <w:tcPr>
            <w:tcW w:w="794" w:type="dxa"/>
          </w:tcPr>
          <w:p w14:paraId="459DD911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39D2D4D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4FDFD1CA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735FAF5E" w14:textId="77777777" w:rsidTr="007E1F29">
        <w:trPr>
          <w:cantSplit/>
        </w:trPr>
        <w:tc>
          <w:tcPr>
            <w:tcW w:w="794" w:type="dxa"/>
          </w:tcPr>
          <w:p w14:paraId="47192D92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BF62470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1CE0B3D5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3617153F" w14:textId="77777777" w:rsidTr="007E1F29">
        <w:trPr>
          <w:cantSplit/>
        </w:trPr>
        <w:tc>
          <w:tcPr>
            <w:tcW w:w="794" w:type="dxa"/>
          </w:tcPr>
          <w:p w14:paraId="38D7A3CF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3B3FD03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6AFE3A7F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87B18" w:rsidRPr="005460F2" w14:paraId="48EAD367" w14:textId="77777777" w:rsidTr="00572B29">
        <w:trPr>
          <w:cantSplit/>
        </w:trPr>
        <w:tc>
          <w:tcPr>
            <w:tcW w:w="794" w:type="dxa"/>
          </w:tcPr>
          <w:p w14:paraId="2E96D626" w14:textId="77777777" w:rsidR="00F87B18" w:rsidRPr="005460F2" w:rsidRDefault="00F87B1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6BA2357C" w14:textId="77777777" w:rsidR="00F87B18" w:rsidRPr="005460F2" w:rsidRDefault="00F87B1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73BCEBE9" w14:textId="77777777" w:rsidR="00E850E7" w:rsidRDefault="00E850E7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E850E7" w:rsidRPr="005460F2" w14:paraId="13AD5122" w14:textId="77777777" w:rsidTr="007E1F29">
        <w:trPr>
          <w:cantSplit/>
        </w:trPr>
        <w:tc>
          <w:tcPr>
            <w:tcW w:w="794" w:type="dxa"/>
            <w:shd w:val="clear" w:color="auto" w:fill="F79646" w:themeFill="accent6"/>
          </w:tcPr>
          <w:p w14:paraId="31B32D27" w14:textId="77777777" w:rsidR="00E850E7" w:rsidRPr="005460F2" w:rsidRDefault="00E850E7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/>
                <w:lang w:bidi="fa-IR"/>
              </w:rPr>
              <w:t>*</w:t>
            </w:r>
          </w:p>
        </w:tc>
        <w:tc>
          <w:tcPr>
            <w:tcW w:w="9411" w:type="dxa"/>
            <w:gridSpan w:val="2"/>
          </w:tcPr>
          <w:p w14:paraId="41D7ED09" w14:textId="77777777" w:rsidR="00E850E7" w:rsidRPr="005460F2" w:rsidRDefault="00E850E7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مغز و اعصاب</w:t>
            </w:r>
          </w:p>
        </w:tc>
      </w:tr>
      <w:tr w:rsidR="00E850E7" w:rsidRPr="005460F2" w14:paraId="5807135B" w14:textId="77777777" w:rsidTr="007E1F29">
        <w:trPr>
          <w:cantSplit/>
        </w:trPr>
        <w:tc>
          <w:tcPr>
            <w:tcW w:w="794" w:type="dxa"/>
          </w:tcPr>
          <w:p w14:paraId="7B0E372D" w14:textId="77777777" w:rsidR="00E850E7" w:rsidRPr="005460F2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121</w:t>
            </w:r>
          </w:p>
        </w:tc>
        <w:tc>
          <w:tcPr>
            <w:tcW w:w="9411" w:type="dxa"/>
            <w:gridSpan w:val="2"/>
          </w:tcPr>
          <w:p w14:paraId="6B67B188" w14:textId="77777777" w:rsidR="00E850E7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041295BD" w14:textId="77777777" w:rsidR="00E850E7" w:rsidRPr="005460F2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46EC3DDB" w14:textId="77777777" w:rsidTr="007E1F29">
        <w:trPr>
          <w:cantSplit/>
        </w:trPr>
        <w:tc>
          <w:tcPr>
            <w:tcW w:w="794" w:type="dxa"/>
          </w:tcPr>
          <w:p w14:paraId="227E5D88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4D6EB38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240AA1C1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0BF0CEAF" w14:textId="77777777" w:rsidTr="007E1F29">
        <w:trPr>
          <w:cantSplit/>
        </w:trPr>
        <w:tc>
          <w:tcPr>
            <w:tcW w:w="794" w:type="dxa"/>
          </w:tcPr>
          <w:p w14:paraId="700DE51B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01B21E3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0BEFDCA8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03ABF889" w14:textId="77777777" w:rsidTr="007E1F29">
        <w:trPr>
          <w:cantSplit/>
        </w:trPr>
        <w:tc>
          <w:tcPr>
            <w:tcW w:w="794" w:type="dxa"/>
          </w:tcPr>
          <w:p w14:paraId="3035C526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9D917C7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3871E005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36C6DA10" w14:textId="77777777" w:rsidTr="007E1F29">
        <w:trPr>
          <w:cantSplit/>
        </w:trPr>
        <w:tc>
          <w:tcPr>
            <w:tcW w:w="794" w:type="dxa"/>
          </w:tcPr>
          <w:p w14:paraId="776A55A4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564656C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3793A8FE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72B29" w:rsidRPr="005460F2" w14:paraId="1C6D0D15" w14:textId="77777777" w:rsidTr="00572B29">
        <w:trPr>
          <w:cantSplit/>
        </w:trPr>
        <w:tc>
          <w:tcPr>
            <w:tcW w:w="794" w:type="dxa"/>
          </w:tcPr>
          <w:p w14:paraId="05A85DB9" w14:textId="77777777" w:rsidR="00572B29" w:rsidRPr="005460F2" w:rsidRDefault="00572B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272047BE" w14:textId="77777777" w:rsidR="00572B29" w:rsidRPr="005460F2" w:rsidRDefault="00572B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1E9B95EE" w14:textId="77777777" w:rsidR="00E850E7" w:rsidRDefault="00E850E7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E850E7" w:rsidRPr="005460F2" w14:paraId="51D12878" w14:textId="77777777" w:rsidTr="007E1F29">
        <w:trPr>
          <w:cantSplit/>
        </w:trPr>
        <w:tc>
          <w:tcPr>
            <w:tcW w:w="794" w:type="dxa"/>
            <w:shd w:val="clear" w:color="auto" w:fill="auto"/>
          </w:tcPr>
          <w:p w14:paraId="51D380E2" w14:textId="77777777" w:rsidR="00E850E7" w:rsidRPr="005460F2" w:rsidRDefault="00E850E7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3A044B7F" w14:textId="77777777" w:rsidR="00E850E7" w:rsidRPr="005460F2" w:rsidRDefault="00E850E7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عفونی</w:t>
            </w:r>
          </w:p>
        </w:tc>
      </w:tr>
      <w:tr w:rsidR="00E850E7" w:rsidRPr="005460F2" w14:paraId="3368F1B3" w14:textId="77777777" w:rsidTr="007E1F29">
        <w:trPr>
          <w:cantSplit/>
        </w:trPr>
        <w:tc>
          <w:tcPr>
            <w:tcW w:w="794" w:type="dxa"/>
          </w:tcPr>
          <w:p w14:paraId="600A5B8F" w14:textId="77777777" w:rsidR="00E850E7" w:rsidRPr="005460F2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122</w:t>
            </w:r>
          </w:p>
        </w:tc>
        <w:tc>
          <w:tcPr>
            <w:tcW w:w="9411" w:type="dxa"/>
            <w:gridSpan w:val="2"/>
          </w:tcPr>
          <w:p w14:paraId="0867603C" w14:textId="77777777" w:rsidR="00E850E7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00E384C4" w14:textId="77777777" w:rsidR="00E850E7" w:rsidRPr="005460F2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36D12397" w14:textId="77777777" w:rsidTr="007E1F29">
        <w:trPr>
          <w:cantSplit/>
        </w:trPr>
        <w:tc>
          <w:tcPr>
            <w:tcW w:w="794" w:type="dxa"/>
          </w:tcPr>
          <w:p w14:paraId="5C0D3718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2077B9C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741DD068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0545F7E1" w14:textId="77777777" w:rsidTr="007E1F29">
        <w:trPr>
          <w:cantSplit/>
        </w:trPr>
        <w:tc>
          <w:tcPr>
            <w:tcW w:w="794" w:type="dxa"/>
          </w:tcPr>
          <w:p w14:paraId="104F215D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6BFA787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418ACF78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106BEDD9" w14:textId="77777777" w:rsidTr="007E1F29">
        <w:trPr>
          <w:cantSplit/>
        </w:trPr>
        <w:tc>
          <w:tcPr>
            <w:tcW w:w="794" w:type="dxa"/>
          </w:tcPr>
          <w:p w14:paraId="68431893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112B530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75BDE0F4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3785807C" w14:textId="77777777" w:rsidTr="007E1F29">
        <w:trPr>
          <w:cantSplit/>
        </w:trPr>
        <w:tc>
          <w:tcPr>
            <w:tcW w:w="794" w:type="dxa"/>
          </w:tcPr>
          <w:p w14:paraId="17906564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98E72B7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08D3919A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72B29" w:rsidRPr="005460F2" w14:paraId="46BF525B" w14:textId="77777777" w:rsidTr="00572B29">
        <w:trPr>
          <w:cantSplit/>
        </w:trPr>
        <w:tc>
          <w:tcPr>
            <w:tcW w:w="794" w:type="dxa"/>
          </w:tcPr>
          <w:p w14:paraId="179EF016" w14:textId="77777777" w:rsidR="00572B29" w:rsidRPr="005460F2" w:rsidRDefault="00572B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476D4A11" w14:textId="77777777" w:rsidR="00572B29" w:rsidRPr="005460F2" w:rsidRDefault="00572B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34C74147" w14:textId="77777777" w:rsidR="00E850E7" w:rsidRDefault="00E850E7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E850E7" w:rsidRPr="005460F2" w14:paraId="4DABCEE2" w14:textId="77777777" w:rsidTr="007E1F29">
        <w:trPr>
          <w:cantSplit/>
        </w:trPr>
        <w:tc>
          <w:tcPr>
            <w:tcW w:w="794" w:type="dxa"/>
            <w:shd w:val="clear" w:color="auto" w:fill="auto"/>
          </w:tcPr>
          <w:p w14:paraId="5B2020ED" w14:textId="77777777" w:rsidR="00E850E7" w:rsidRPr="005460F2" w:rsidRDefault="00E850E7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7A9BFFA8" w14:textId="77777777" w:rsidR="00E850E7" w:rsidRPr="005460F2" w:rsidRDefault="00E850E7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عفونی</w:t>
            </w:r>
          </w:p>
        </w:tc>
      </w:tr>
      <w:tr w:rsidR="00E850E7" w:rsidRPr="005460F2" w14:paraId="7BDE9F51" w14:textId="77777777" w:rsidTr="007E1F29">
        <w:trPr>
          <w:cantSplit/>
        </w:trPr>
        <w:tc>
          <w:tcPr>
            <w:tcW w:w="794" w:type="dxa"/>
          </w:tcPr>
          <w:p w14:paraId="532CA1DF" w14:textId="77777777" w:rsidR="00E850E7" w:rsidRPr="005460F2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123</w:t>
            </w:r>
          </w:p>
        </w:tc>
        <w:tc>
          <w:tcPr>
            <w:tcW w:w="9411" w:type="dxa"/>
            <w:gridSpan w:val="2"/>
          </w:tcPr>
          <w:p w14:paraId="724AC5D2" w14:textId="77777777" w:rsidR="00E850E7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3993F303" w14:textId="77777777" w:rsidR="00E850E7" w:rsidRPr="005460F2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5F5C89DF" w14:textId="77777777" w:rsidTr="007E1F29">
        <w:trPr>
          <w:cantSplit/>
        </w:trPr>
        <w:tc>
          <w:tcPr>
            <w:tcW w:w="794" w:type="dxa"/>
          </w:tcPr>
          <w:p w14:paraId="2692CF7A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92E4845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2F976DD0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4EE96E8E" w14:textId="77777777" w:rsidTr="007E1F29">
        <w:trPr>
          <w:cantSplit/>
        </w:trPr>
        <w:tc>
          <w:tcPr>
            <w:tcW w:w="794" w:type="dxa"/>
          </w:tcPr>
          <w:p w14:paraId="7C220A86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0FAA0B4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69F3F420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4CB89981" w14:textId="77777777" w:rsidTr="007E1F29">
        <w:trPr>
          <w:cantSplit/>
        </w:trPr>
        <w:tc>
          <w:tcPr>
            <w:tcW w:w="794" w:type="dxa"/>
          </w:tcPr>
          <w:p w14:paraId="6C430BE2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32BD62F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23C4B74C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73BDB630" w14:textId="77777777" w:rsidTr="007E1F29">
        <w:trPr>
          <w:cantSplit/>
        </w:trPr>
        <w:tc>
          <w:tcPr>
            <w:tcW w:w="794" w:type="dxa"/>
          </w:tcPr>
          <w:p w14:paraId="60E5BADC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83E7152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3E8E4A1B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72B29" w:rsidRPr="005460F2" w14:paraId="323BB278" w14:textId="77777777" w:rsidTr="00572B29">
        <w:trPr>
          <w:cantSplit/>
        </w:trPr>
        <w:tc>
          <w:tcPr>
            <w:tcW w:w="794" w:type="dxa"/>
          </w:tcPr>
          <w:p w14:paraId="50033B1C" w14:textId="77777777" w:rsidR="00572B29" w:rsidRPr="005460F2" w:rsidRDefault="00572B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26FF7BC3" w14:textId="77777777" w:rsidR="00572B29" w:rsidRPr="005460F2" w:rsidRDefault="00572B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373A7C23" w14:textId="77777777" w:rsidR="00E850E7" w:rsidRDefault="00E850E7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E850E7" w:rsidRPr="005460F2" w14:paraId="493FA7D9" w14:textId="77777777" w:rsidTr="007E1F29">
        <w:trPr>
          <w:cantSplit/>
        </w:trPr>
        <w:tc>
          <w:tcPr>
            <w:tcW w:w="794" w:type="dxa"/>
            <w:shd w:val="clear" w:color="auto" w:fill="auto"/>
          </w:tcPr>
          <w:p w14:paraId="59B91CAF" w14:textId="77777777" w:rsidR="00E850E7" w:rsidRPr="005460F2" w:rsidRDefault="00E850E7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2D8E5AD7" w14:textId="77777777" w:rsidR="00E850E7" w:rsidRPr="005460F2" w:rsidRDefault="00E850E7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عفونی</w:t>
            </w:r>
          </w:p>
        </w:tc>
      </w:tr>
      <w:tr w:rsidR="00E850E7" w:rsidRPr="005460F2" w14:paraId="06DE29E6" w14:textId="77777777" w:rsidTr="007E1F29">
        <w:trPr>
          <w:cantSplit/>
        </w:trPr>
        <w:tc>
          <w:tcPr>
            <w:tcW w:w="794" w:type="dxa"/>
          </w:tcPr>
          <w:p w14:paraId="2A16FD16" w14:textId="77777777" w:rsidR="00E850E7" w:rsidRPr="005460F2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124</w:t>
            </w:r>
          </w:p>
        </w:tc>
        <w:tc>
          <w:tcPr>
            <w:tcW w:w="9411" w:type="dxa"/>
            <w:gridSpan w:val="2"/>
          </w:tcPr>
          <w:p w14:paraId="4EF7F2E2" w14:textId="77777777" w:rsidR="00E850E7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192DA34B" w14:textId="77777777" w:rsidR="00E850E7" w:rsidRPr="005460F2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09869183" w14:textId="77777777" w:rsidTr="007E1F29">
        <w:trPr>
          <w:cantSplit/>
        </w:trPr>
        <w:tc>
          <w:tcPr>
            <w:tcW w:w="794" w:type="dxa"/>
          </w:tcPr>
          <w:p w14:paraId="13FA1222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B9650F4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50ACA018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30BDB747" w14:textId="77777777" w:rsidTr="007E1F29">
        <w:trPr>
          <w:cantSplit/>
        </w:trPr>
        <w:tc>
          <w:tcPr>
            <w:tcW w:w="794" w:type="dxa"/>
          </w:tcPr>
          <w:p w14:paraId="0A890B6F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68867AF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79FE6D8D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6A445764" w14:textId="77777777" w:rsidTr="007E1F29">
        <w:trPr>
          <w:cantSplit/>
        </w:trPr>
        <w:tc>
          <w:tcPr>
            <w:tcW w:w="794" w:type="dxa"/>
          </w:tcPr>
          <w:p w14:paraId="792CFEC6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E36E5EB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2B1F491B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795FF463" w14:textId="77777777" w:rsidTr="007E1F29">
        <w:trPr>
          <w:cantSplit/>
        </w:trPr>
        <w:tc>
          <w:tcPr>
            <w:tcW w:w="794" w:type="dxa"/>
          </w:tcPr>
          <w:p w14:paraId="5AD97536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372894F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3C0A7CBB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72B29" w:rsidRPr="005460F2" w14:paraId="3CBC6DBB" w14:textId="77777777" w:rsidTr="00572B29">
        <w:trPr>
          <w:cantSplit/>
        </w:trPr>
        <w:tc>
          <w:tcPr>
            <w:tcW w:w="794" w:type="dxa"/>
          </w:tcPr>
          <w:p w14:paraId="712F6DBA" w14:textId="77777777" w:rsidR="00572B29" w:rsidRPr="005460F2" w:rsidRDefault="00572B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43916AD6" w14:textId="77777777" w:rsidR="00572B29" w:rsidRPr="005460F2" w:rsidRDefault="00572B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23CA7E8B" w14:textId="77777777" w:rsidR="00E850E7" w:rsidRDefault="00E850E7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E850E7" w:rsidRPr="005460F2" w14:paraId="08A26716" w14:textId="77777777" w:rsidTr="007E1F29">
        <w:trPr>
          <w:cantSplit/>
        </w:trPr>
        <w:tc>
          <w:tcPr>
            <w:tcW w:w="794" w:type="dxa"/>
            <w:shd w:val="clear" w:color="auto" w:fill="auto"/>
          </w:tcPr>
          <w:p w14:paraId="2A656BA5" w14:textId="77777777" w:rsidR="00E850E7" w:rsidRPr="005460F2" w:rsidRDefault="00E850E7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0FDF67EB" w14:textId="77777777" w:rsidR="00E850E7" w:rsidRPr="005460F2" w:rsidRDefault="00E850E7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عفونی</w:t>
            </w:r>
          </w:p>
        </w:tc>
      </w:tr>
      <w:tr w:rsidR="00E850E7" w:rsidRPr="005460F2" w14:paraId="718832B9" w14:textId="77777777" w:rsidTr="007E1F29">
        <w:trPr>
          <w:cantSplit/>
        </w:trPr>
        <w:tc>
          <w:tcPr>
            <w:tcW w:w="794" w:type="dxa"/>
          </w:tcPr>
          <w:p w14:paraId="595959C2" w14:textId="77777777" w:rsidR="00E850E7" w:rsidRPr="005460F2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125</w:t>
            </w:r>
          </w:p>
        </w:tc>
        <w:tc>
          <w:tcPr>
            <w:tcW w:w="9411" w:type="dxa"/>
            <w:gridSpan w:val="2"/>
          </w:tcPr>
          <w:p w14:paraId="53D54C1B" w14:textId="77777777" w:rsidR="00E850E7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38D57F7A" w14:textId="77777777" w:rsidR="00E850E7" w:rsidRPr="005460F2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57794F65" w14:textId="77777777" w:rsidTr="007E1F29">
        <w:trPr>
          <w:cantSplit/>
        </w:trPr>
        <w:tc>
          <w:tcPr>
            <w:tcW w:w="794" w:type="dxa"/>
          </w:tcPr>
          <w:p w14:paraId="110EE762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3CF5DF7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45548B85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681508F1" w14:textId="77777777" w:rsidTr="007E1F29">
        <w:trPr>
          <w:cantSplit/>
        </w:trPr>
        <w:tc>
          <w:tcPr>
            <w:tcW w:w="794" w:type="dxa"/>
          </w:tcPr>
          <w:p w14:paraId="63E7CCFA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EAF7341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3BE555B0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522D027E" w14:textId="77777777" w:rsidTr="007E1F29">
        <w:trPr>
          <w:cantSplit/>
        </w:trPr>
        <w:tc>
          <w:tcPr>
            <w:tcW w:w="794" w:type="dxa"/>
          </w:tcPr>
          <w:p w14:paraId="0A04F4BF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B2E0C24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3094A93B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00FB8E70" w14:textId="77777777" w:rsidTr="007E1F29">
        <w:trPr>
          <w:cantSplit/>
        </w:trPr>
        <w:tc>
          <w:tcPr>
            <w:tcW w:w="794" w:type="dxa"/>
          </w:tcPr>
          <w:p w14:paraId="23C56F3F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84984B3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6774A56F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72B29" w:rsidRPr="005460F2" w14:paraId="725852E9" w14:textId="77777777" w:rsidTr="00572B29">
        <w:trPr>
          <w:cantSplit/>
        </w:trPr>
        <w:tc>
          <w:tcPr>
            <w:tcW w:w="794" w:type="dxa"/>
          </w:tcPr>
          <w:p w14:paraId="4D93FC82" w14:textId="77777777" w:rsidR="00572B29" w:rsidRPr="005460F2" w:rsidRDefault="00572B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414AEC4E" w14:textId="77777777" w:rsidR="00572B29" w:rsidRPr="005460F2" w:rsidRDefault="00572B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4171A809" w14:textId="77777777" w:rsidR="00E850E7" w:rsidRDefault="00E850E7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E850E7" w:rsidRPr="005460F2" w14:paraId="7990B92A" w14:textId="77777777" w:rsidTr="007E1F29">
        <w:trPr>
          <w:cantSplit/>
        </w:trPr>
        <w:tc>
          <w:tcPr>
            <w:tcW w:w="794" w:type="dxa"/>
            <w:shd w:val="clear" w:color="auto" w:fill="auto"/>
          </w:tcPr>
          <w:p w14:paraId="4048309E" w14:textId="77777777" w:rsidR="00E850E7" w:rsidRPr="005460F2" w:rsidRDefault="00E850E7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2C7E04F3" w14:textId="77777777" w:rsidR="00E850E7" w:rsidRPr="005460F2" w:rsidRDefault="00E850E7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عفونی</w:t>
            </w:r>
          </w:p>
        </w:tc>
      </w:tr>
      <w:tr w:rsidR="00E850E7" w:rsidRPr="005460F2" w14:paraId="591A785B" w14:textId="77777777" w:rsidTr="007E1F29">
        <w:trPr>
          <w:cantSplit/>
        </w:trPr>
        <w:tc>
          <w:tcPr>
            <w:tcW w:w="794" w:type="dxa"/>
          </w:tcPr>
          <w:p w14:paraId="401C66C3" w14:textId="77777777" w:rsidR="00E850E7" w:rsidRPr="005460F2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126</w:t>
            </w:r>
          </w:p>
        </w:tc>
        <w:tc>
          <w:tcPr>
            <w:tcW w:w="9411" w:type="dxa"/>
            <w:gridSpan w:val="2"/>
          </w:tcPr>
          <w:p w14:paraId="1C9F0CE6" w14:textId="77777777" w:rsidR="00E850E7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1CBEA707" w14:textId="77777777" w:rsidR="00E850E7" w:rsidRPr="005460F2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76EA709C" w14:textId="77777777" w:rsidTr="007E1F29">
        <w:trPr>
          <w:cantSplit/>
        </w:trPr>
        <w:tc>
          <w:tcPr>
            <w:tcW w:w="794" w:type="dxa"/>
          </w:tcPr>
          <w:p w14:paraId="67881977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B45E556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737BFECA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011D7B6B" w14:textId="77777777" w:rsidTr="007E1F29">
        <w:trPr>
          <w:cantSplit/>
        </w:trPr>
        <w:tc>
          <w:tcPr>
            <w:tcW w:w="794" w:type="dxa"/>
          </w:tcPr>
          <w:p w14:paraId="1AEEF9CD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CF1DAF4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4569A64C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53B22FD5" w14:textId="77777777" w:rsidTr="007E1F29">
        <w:trPr>
          <w:cantSplit/>
        </w:trPr>
        <w:tc>
          <w:tcPr>
            <w:tcW w:w="794" w:type="dxa"/>
          </w:tcPr>
          <w:p w14:paraId="63146820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0EB6C91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02B0CCEC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1D2D4015" w14:textId="77777777" w:rsidTr="007E1F29">
        <w:trPr>
          <w:cantSplit/>
        </w:trPr>
        <w:tc>
          <w:tcPr>
            <w:tcW w:w="794" w:type="dxa"/>
          </w:tcPr>
          <w:p w14:paraId="75E1DDC3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5057B72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6E5DBD1F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72B29" w:rsidRPr="005460F2" w14:paraId="027BFF0A" w14:textId="77777777" w:rsidTr="00572B29">
        <w:trPr>
          <w:cantSplit/>
        </w:trPr>
        <w:tc>
          <w:tcPr>
            <w:tcW w:w="794" w:type="dxa"/>
          </w:tcPr>
          <w:p w14:paraId="6C0015CE" w14:textId="77777777" w:rsidR="00572B29" w:rsidRPr="005460F2" w:rsidRDefault="00572B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5A51782B" w14:textId="77777777" w:rsidR="00572B29" w:rsidRPr="005460F2" w:rsidRDefault="00572B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69F3C7F2" w14:textId="77777777" w:rsidR="00E850E7" w:rsidRDefault="00E850E7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E850E7" w:rsidRPr="005460F2" w14:paraId="44658C1F" w14:textId="77777777" w:rsidTr="007E1F29">
        <w:trPr>
          <w:cantSplit/>
        </w:trPr>
        <w:tc>
          <w:tcPr>
            <w:tcW w:w="794" w:type="dxa"/>
            <w:shd w:val="clear" w:color="auto" w:fill="auto"/>
          </w:tcPr>
          <w:p w14:paraId="484A7A4A" w14:textId="77777777" w:rsidR="00E850E7" w:rsidRPr="005460F2" w:rsidRDefault="00E850E7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6C423E86" w14:textId="77777777" w:rsidR="00E850E7" w:rsidRPr="005460F2" w:rsidRDefault="00E850E7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عفونی</w:t>
            </w:r>
          </w:p>
        </w:tc>
      </w:tr>
      <w:tr w:rsidR="00E850E7" w:rsidRPr="005460F2" w14:paraId="42AB93EB" w14:textId="77777777" w:rsidTr="007E1F29">
        <w:trPr>
          <w:cantSplit/>
        </w:trPr>
        <w:tc>
          <w:tcPr>
            <w:tcW w:w="794" w:type="dxa"/>
          </w:tcPr>
          <w:p w14:paraId="06BD5B67" w14:textId="77777777" w:rsidR="00E850E7" w:rsidRPr="005460F2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127</w:t>
            </w:r>
          </w:p>
        </w:tc>
        <w:tc>
          <w:tcPr>
            <w:tcW w:w="9411" w:type="dxa"/>
            <w:gridSpan w:val="2"/>
          </w:tcPr>
          <w:p w14:paraId="2968459A" w14:textId="77777777" w:rsidR="00E850E7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2042EDDA" w14:textId="77777777" w:rsidR="00E850E7" w:rsidRPr="005460F2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39D4603B" w14:textId="77777777" w:rsidTr="007E1F29">
        <w:trPr>
          <w:cantSplit/>
        </w:trPr>
        <w:tc>
          <w:tcPr>
            <w:tcW w:w="794" w:type="dxa"/>
          </w:tcPr>
          <w:p w14:paraId="4B568266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0D56FB3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272B0E67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58749174" w14:textId="77777777" w:rsidTr="007E1F29">
        <w:trPr>
          <w:cantSplit/>
        </w:trPr>
        <w:tc>
          <w:tcPr>
            <w:tcW w:w="794" w:type="dxa"/>
          </w:tcPr>
          <w:p w14:paraId="237C96F8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DB87245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2804BA87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5C44DFAC" w14:textId="77777777" w:rsidTr="007E1F29">
        <w:trPr>
          <w:cantSplit/>
        </w:trPr>
        <w:tc>
          <w:tcPr>
            <w:tcW w:w="794" w:type="dxa"/>
          </w:tcPr>
          <w:p w14:paraId="0AFCE2C4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2942197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27D97406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26FFAE61" w14:textId="77777777" w:rsidTr="007E1F29">
        <w:trPr>
          <w:cantSplit/>
        </w:trPr>
        <w:tc>
          <w:tcPr>
            <w:tcW w:w="794" w:type="dxa"/>
          </w:tcPr>
          <w:p w14:paraId="5945ACFD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10A4824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627E6BF0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72B29" w:rsidRPr="005460F2" w14:paraId="7BE73F46" w14:textId="77777777" w:rsidTr="00572B29">
        <w:trPr>
          <w:cantSplit/>
        </w:trPr>
        <w:tc>
          <w:tcPr>
            <w:tcW w:w="794" w:type="dxa"/>
          </w:tcPr>
          <w:p w14:paraId="39D19110" w14:textId="77777777" w:rsidR="00572B29" w:rsidRPr="005460F2" w:rsidRDefault="00572B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37B6D3C7" w14:textId="77777777" w:rsidR="00572B29" w:rsidRPr="005460F2" w:rsidRDefault="00572B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7173534B" w14:textId="77777777" w:rsidR="00E850E7" w:rsidRDefault="00E850E7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E850E7" w:rsidRPr="005460F2" w14:paraId="11AC3483" w14:textId="77777777" w:rsidTr="007E1F29">
        <w:trPr>
          <w:cantSplit/>
        </w:trPr>
        <w:tc>
          <w:tcPr>
            <w:tcW w:w="794" w:type="dxa"/>
            <w:shd w:val="clear" w:color="auto" w:fill="auto"/>
          </w:tcPr>
          <w:p w14:paraId="704F4F9E" w14:textId="77777777" w:rsidR="00E850E7" w:rsidRPr="005460F2" w:rsidRDefault="00E850E7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2DAE457A" w14:textId="77777777" w:rsidR="00E850E7" w:rsidRPr="005460F2" w:rsidRDefault="00E850E7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عفونی</w:t>
            </w:r>
          </w:p>
        </w:tc>
      </w:tr>
      <w:tr w:rsidR="00E850E7" w:rsidRPr="005460F2" w14:paraId="1F6EB6D1" w14:textId="77777777" w:rsidTr="007E1F29">
        <w:trPr>
          <w:cantSplit/>
        </w:trPr>
        <w:tc>
          <w:tcPr>
            <w:tcW w:w="794" w:type="dxa"/>
          </w:tcPr>
          <w:p w14:paraId="16673B3E" w14:textId="77777777" w:rsidR="00E850E7" w:rsidRPr="005460F2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128</w:t>
            </w:r>
          </w:p>
        </w:tc>
        <w:tc>
          <w:tcPr>
            <w:tcW w:w="9411" w:type="dxa"/>
            <w:gridSpan w:val="2"/>
          </w:tcPr>
          <w:p w14:paraId="11586F1A" w14:textId="77777777" w:rsidR="00E850E7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08AAE70E" w14:textId="77777777" w:rsidR="00E850E7" w:rsidRPr="005460F2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4D4D9171" w14:textId="77777777" w:rsidTr="007E1F29">
        <w:trPr>
          <w:cantSplit/>
        </w:trPr>
        <w:tc>
          <w:tcPr>
            <w:tcW w:w="794" w:type="dxa"/>
          </w:tcPr>
          <w:p w14:paraId="75682246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6F7DA08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5D742F75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3362FEEB" w14:textId="77777777" w:rsidTr="007E1F29">
        <w:trPr>
          <w:cantSplit/>
        </w:trPr>
        <w:tc>
          <w:tcPr>
            <w:tcW w:w="794" w:type="dxa"/>
          </w:tcPr>
          <w:p w14:paraId="33D17225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514C3F8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08AEC25C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0A706EF5" w14:textId="77777777" w:rsidTr="007E1F29">
        <w:trPr>
          <w:cantSplit/>
        </w:trPr>
        <w:tc>
          <w:tcPr>
            <w:tcW w:w="794" w:type="dxa"/>
          </w:tcPr>
          <w:p w14:paraId="77DA3963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9D877C4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507743CA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1E642771" w14:textId="77777777" w:rsidTr="007E1F29">
        <w:trPr>
          <w:cantSplit/>
        </w:trPr>
        <w:tc>
          <w:tcPr>
            <w:tcW w:w="794" w:type="dxa"/>
          </w:tcPr>
          <w:p w14:paraId="165D66ED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842553C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43CCAF0C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72B29" w:rsidRPr="005460F2" w14:paraId="3634F18B" w14:textId="77777777" w:rsidTr="00572B29">
        <w:trPr>
          <w:cantSplit/>
        </w:trPr>
        <w:tc>
          <w:tcPr>
            <w:tcW w:w="794" w:type="dxa"/>
          </w:tcPr>
          <w:p w14:paraId="0349E9DA" w14:textId="77777777" w:rsidR="00572B29" w:rsidRPr="005460F2" w:rsidRDefault="00572B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459D14D4" w14:textId="77777777" w:rsidR="00572B29" w:rsidRPr="005460F2" w:rsidRDefault="00572B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28233AE3" w14:textId="77777777" w:rsidR="00E850E7" w:rsidRDefault="00E850E7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E850E7" w:rsidRPr="005460F2" w14:paraId="0150B311" w14:textId="77777777" w:rsidTr="007E1F29">
        <w:trPr>
          <w:cantSplit/>
        </w:trPr>
        <w:tc>
          <w:tcPr>
            <w:tcW w:w="794" w:type="dxa"/>
            <w:shd w:val="clear" w:color="auto" w:fill="F79646" w:themeFill="accent6"/>
          </w:tcPr>
          <w:p w14:paraId="6A96E4B0" w14:textId="77777777" w:rsidR="00E850E7" w:rsidRPr="005460F2" w:rsidRDefault="00E850E7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/>
                <w:lang w:bidi="fa-IR"/>
              </w:rPr>
              <w:t>*</w:t>
            </w:r>
          </w:p>
        </w:tc>
        <w:tc>
          <w:tcPr>
            <w:tcW w:w="9411" w:type="dxa"/>
            <w:gridSpan w:val="2"/>
          </w:tcPr>
          <w:p w14:paraId="39D0260E" w14:textId="77777777" w:rsidR="00E850E7" w:rsidRPr="005460F2" w:rsidRDefault="00E850E7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عفونی</w:t>
            </w:r>
          </w:p>
        </w:tc>
      </w:tr>
      <w:tr w:rsidR="00E850E7" w:rsidRPr="005460F2" w14:paraId="347EC41C" w14:textId="77777777" w:rsidTr="007E1F29">
        <w:trPr>
          <w:cantSplit/>
        </w:trPr>
        <w:tc>
          <w:tcPr>
            <w:tcW w:w="794" w:type="dxa"/>
          </w:tcPr>
          <w:p w14:paraId="0FF24DB3" w14:textId="77777777" w:rsidR="00E850E7" w:rsidRPr="005460F2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129</w:t>
            </w:r>
          </w:p>
        </w:tc>
        <w:tc>
          <w:tcPr>
            <w:tcW w:w="9411" w:type="dxa"/>
            <w:gridSpan w:val="2"/>
          </w:tcPr>
          <w:p w14:paraId="5D9B7A2F" w14:textId="77777777" w:rsidR="00E850E7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30AB3E38" w14:textId="77777777" w:rsidR="00E850E7" w:rsidRPr="005460F2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7B808AC6" w14:textId="77777777" w:rsidTr="007E1F29">
        <w:trPr>
          <w:cantSplit/>
        </w:trPr>
        <w:tc>
          <w:tcPr>
            <w:tcW w:w="794" w:type="dxa"/>
          </w:tcPr>
          <w:p w14:paraId="7E3630DF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FFDDEE2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495C7851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17739357" w14:textId="77777777" w:rsidTr="007E1F29">
        <w:trPr>
          <w:cantSplit/>
        </w:trPr>
        <w:tc>
          <w:tcPr>
            <w:tcW w:w="794" w:type="dxa"/>
          </w:tcPr>
          <w:p w14:paraId="0D58B57C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F370AB9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1DA32949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5BD9D8CD" w14:textId="77777777" w:rsidTr="007E1F29">
        <w:trPr>
          <w:cantSplit/>
        </w:trPr>
        <w:tc>
          <w:tcPr>
            <w:tcW w:w="794" w:type="dxa"/>
          </w:tcPr>
          <w:p w14:paraId="47E81E76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EE57500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33C65C90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4D05F4E5" w14:textId="77777777" w:rsidTr="007E1F29">
        <w:trPr>
          <w:cantSplit/>
        </w:trPr>
        <w:tc>
          <w:tcPr>
            <w:tcW w:w="794" w:type="dxa"/>
          </w:tcPr>
          <w:p w14:paraId="4F5F1E2B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F152E77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3AA452B6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72B29" w:rsidRPr="005460F2" w14:paraId="2886F311" w14:textId="77777777" w:rsidTr="00572B29">
        <w:trPr>
          <w:cantSplit/>
        </w:trPr>
        <w:tc>
          <w:tcPr>
            <w:tcW w:w="794" w:type="dxa"/>
          </w:tcPr>
          <w:p w14:paraId="7890DACB" w14:textId="77777777" w:rsidR="00572B29" w:rsidRPr="005460F2" w:rsidRDefault="00572B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68268346" w14:textId="77777777" w:rsidR="00572B29" w:rsidRPr="005460F2" w:rsidRDefault="00572B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5C279676" w14:textId="77777777" w:rsidR="00E850E7" w:rsidRDefault="00E850E7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E850E7" w:rsidRPr="005460F2" w14:paraId="0BB06FA6" w14:textId="77777777" w:rsidTr="007E1F29">
        <w:trPr>
          <w:cantSplit/>
        </w:trPr>
        <w:tc>
          <w:tcPr>
            <w:tcW w:w="794" w:type="dxa"/>
            <w:shd w:val="clear" w:color="auto" w:fill="F79646" w:themeFill="accent6"/>
          </w:tcPr>
          <w:p w14:paraId="75C40B0D" w14:textId="77777777" w:rsidR="00E850E7" w:rsidRPr="005460F2" w:rsidRDefault="00E850E7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/>
                <w:lang w:bidi="fa-IR"/>
              </w:rPr>
              <w:t>*</w:t>
            </w:r>
          </w:p>
        </w:tc>
        <w:tc>
          <w:tcPr>
            <w:tcW w:w="9411" w:type="dxa"/>
            <w:gridSpan w:val="2"/>
          </w:tcPr>
          <w:p w14:paraId="7CE8D7EC" w14:textId="77777777" w:rsidR="00E850E7" w:rsidRPr="005460F2" w:rsidRDefault="00E850E7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عفونی</w:t>
            </w:r>
          </w:p>
        </w:tc>
      </w:tr>
      <w:tr w:rsidR="00E850E7" w:rsidRPr="005460F2" w14:paraId="0F739916" w14:textId="77777777" w:rsidTr="007E1F29">
        <w:trPr>
          <w:cantSplit/>
        </w:trPr>
        <w:tc>
          <w:tcPr>
            <w:tcW w:w="794" w:type="dxa"/>
          </w:tcPr>
          <w:p w14:paraId="0AB7F0F9" w14:textId="77777777" w:rsidR="00E850E7" w:rsidRPr="005460F2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130</w:t>
            </w:r>
          </w:p>
        </w:tc>
        <w:tc>
          <w:tcPr>
            <w:tcW w:w="9411" w:type="dxa"/>
            <w:gridSpan w:val="2"/>
          </w:tcPr>
          <w:p w14:paraId="4DA446BD" w14:textId="77777777" w:rsidR="00E850E7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323AA909" w14:textId="77777777" w:rsidR="00E850E7" w:rsidRPr="005460F2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4791B16E" w14:textId="77777777" w:rsidTr="007E1F29">
        <w:trPr>
          <w:cantSplit/>
        </w:trPr>
        <w:tc>
          <w:tcPr>
            <w:tcW w:w="794" w:type="dxa"/>
          </w:tcPr>
          <w:p w14:paraId="60C49A29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15B076F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4C3926C8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372990C6" w14:textId="77777777" w:rsidTr="007E1F29">
        <w:trPr>
          <w:cantSplit/>
        </w:trPr>
        <w:tc>
          <w:tcPr>
            <w:tcW w:w="794" w:type="dxa"/>
          </w:tcPr>
          <w:p w14:paraId="3B509C95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E93CEE2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277463E8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7F35BA9A" w14:textId="77777777" w:rsidTr="007E1F29">
        <w:trPr>
          <w:cantSplit/>
        </w:trPr>
        <w:tc>
          <w:tcPr>
            <w:tcW w:w="794" w:type="dxa"/>
          </w:tcPr>
          <w:p w14:paraId="50A3DF6F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9BF878E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03C03173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48BEA4A5" w14:textId="77777777" w:rsidTr="007E1F29">
        <w:trPr>
          <w:cantSplit/>
        </w:trPr>
        <w:tc>
          <w:tcPr>
            <w:tcW w:w="794" w:type="dxa"/>
          </w:tcPr>
          <w:p w14:paraId="4B449E21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2733F51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3A50CC69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72B29" w:rsidRPr="005460F2" w14:paraId="7497D16D" w14:textId="77777777" w:rsidTr="00572B29">
        <w:trPr>
          <w:cantSplit/>
        </w:trPr>
        <w:tc>
          <w:tcPr>
            <w:tcW w:w="794" w:type="dxa"/>
          </w:tcPr>
          <w:p w14:paraId="54BF393D" w14:textId="77777777" w:rsidR="00572B29" w:rsidRPr="005460F2" w:rsidRDefault="00572B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4703B732" w14:textId="77777777" w:rsidR="00572B29" w:rsidRPr="005460F2" w:rsidRDefault="00572B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7F4A41BF" w14:textId="77777777" w:rsidR="00E850E7" w:rsidRDefault="00E850E7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E850E7" w:rsidRPr="005460F2" w14:paraId="41E49887" w14:textId="77777777" w:rsidTr="007E1F29">
        <w:trPr>
          <w:cantSplit/>
        </w:trPr>
        <w:tc>
          <w:tcPr>
            <w:tcW w:w="794" w:type="dxa"/>
            <w:shd w:val="clear" w:color="auto" w:fill="auto"/>
          </w:tcPr>
          <w:p w14:paraId="5EC94607" w14:textId="77777777" w:rsidR="00E850E7" w:rsidRPr="005460F2" w:rsidRDefault="00E850E7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6A906E4E" w14:textId="77777777" w:rsidR="00E850E7" w:rsidRPr="005460F2" w:rsidRDefault="00E850E7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رادیولوژی</w:t>
            </w:r>
          </w:p>
        </w:tc>
      </w:tr>
      <w:tr w:rsidR="00E850E7" w:rsidRPr="005460F2" w14:paraId="19CA391B" w14:textId="77777777" w:rsidTr="007E1F29">
        <w:trPr>
          <w:cantSplit/>
        </w:trPr>
        <w:tc>
          <w:tcPr>
            <w:tcW w:w="794" w:type="dxa"/>
          </w:tcPr>
          <w:p w14:paraId="79BC45FC" w14:textId="77777777" w:rsidR="00E850E7" w:rsidRPr="005460F2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131</w:t>
            </w:r>
          </w:p>
        </w:tc>
        <w:tc>
          <w:tcPr>
            <w:tcW w:w="9411" w:type="dxa"/>
            <w:gridSpan w:val="2"/>
          </w:tcPr>
          <w:p w14:paraId="46D5D7AC" w14:textId="77777777" w:rsidR="00E850E7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14BFB688" w14:textId="77777777" w:rsidR="00E850E7" w:rsidRPr="005460F2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2C469AE9" w14:textId="77777777" w:rsidTr="007E1F29">
        <w:trPr>
          <w:cantSplit/>
        </w:trPr>
        <w:tc>
          <w:tcPr>
            <w:tcW w:w="794" w:type="dxa"/>
          </w:tcPr>
          <w:p w14:paraId="7DFD6F09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E99AF3E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68E4CAD7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3C74CD25" w14:textId="77777777" w:rsidTr="007E1F29">
        <w:trPr>
          <w:cantSplit/>
        </w:trPr>
        <w:tc>
          <w:tcPr>
            <w:tcW w:w="794" w:type="dxa"/>
          </w:tcPr>
          <w:p w14:paraId="2BB19957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7545706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599B78C4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5202A67D" w14:textId="77777777" w:rsidTr="007E1F29">
        <w:trPr>
          <w:cantSplit/>
        </w:trPr>
        <w:tc>
          <w:tcPr>
            <w:tcW w:w="794" w:type="dxa"/>
          </w:tcPr>
          <w:p w14:paraId="67EEEB64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3C94B32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6C569E45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16242710" w14:textId="77777777" w:rsidTr="007E1F29">
        <w:trPr>
          <w:cantSplit/>
        </w:trPr>
        <w:tc>
          <w:tcPr>
            <w:tcW w:w="794" w:type="dxa"/>
          </w:tcPr>
          <w:p w14:paraId="4AB9F921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B973A28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539F0232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72B29" w:rsidRPr="005460F2" w14:paraId="74896698" w14:textId="77777777" w:rsidTr="00572B29">
        <w:trPr>
          <w:cantSplit/>
        </w:trPr>
        <w:tc>
          <w:tcPr>
            <w:tcW w:w="794" w:type="dxa"/>
          </w:tcPr>
          <w:p w14:paraId="03FB3DB3" w14:textId="77777777" w:rsidR="00572B29" w:rsidRPr="005460F2" w:rsidRDefault="00572B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587AA7EF" w14:textId="77777777" w:rsidR="00572B29" w:rsidRPr="005460F2" w:rsidRDefault="00572B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5631CF33" w14:textId="77777777" w:rsidR="00E850E7" w:rsidRDefault="00E850E7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E850E7" w:rsidRPr="005460F2" w14:paraId="5A28C5E1" w14:textId="77777777" w:rsidTr="007E1F29">
        <w:trPr>
          <w:cantSplit/>
        </w:trPr>
        <w:tc>
          <w:tcPr>
            <w:tcW w:w="794" w:type="dxa"/>
            <w:shd w:val="clear" w:color="auto" w:fill="auto"/>
          </w:tcPr>
          <w:p w14:paraId="4FE6CCA4" w14:textId="77777777" w:rsidR="00E850E7" w:rsidRPr="005460F2" w:rsidRDefault="00E850E7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644585BE" w14:textId="77777777" w:rsidR="00E850E7" w:rsidRPr="005460F2" w:rsidRDefault="00E850E7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رادیولوژی</w:t>
            </w:r>
          </w:p>
        </w:tc>
      </w:tr>
      <w:tr w:rsidR="00E850E7" w:rsidRPr="005460F2" w14:paraId="78CDF2A5" w14:textId="77777777" w:rsidTr="007E1F29">
        <w:trPr>
          <w:cantSplit/>
        </w:trPr>
        <w:tc>
          <w:tcPr>
            <w:tcW w:w="794" w:type="dxa"/>
          </w:tcPr>
          <w:p w14:paraId="693C2C3E" w14:textId="77777777" w:rsidR="00E850E7" w:rsidRPr="005460F2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132</w:t>
            </w:r>
          </w:p>
        </w:tc>
        <w:tc>
          <w:tcPr>
            <w:tcW w:w="9411" w:type="dxa"/>
            <w:gridSpan w:val="2"/>
          </w:tcPr>
          <w:p w14:paraId="447A28C1" w14:textId="77777777" w:rsidR="00E850E7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1D7A52FA" w14:textId="77777777" w:rsidR="00E850E7" w:rsidRPr="005460F2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5B70D2A0" w14:textId="77777777" w:rsidTr="007E1F29">
        <w:trPr>
          <w:cantSplit/>
        </w:trPr>
        <w:tc>
          <w:tcPr>
            <w:tcW w:w="794" w:type="dxa"/>
          </w:tcPr>
          <w:p w14:paraId="0FE29C21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38C5EF5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3B237CA0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3821C8AB" w14:textId="77777777" w:rsidTr="007E1F29">
        <w:trPr>
          <w:cantSplit/>
        </w:trPr>
        <w:tc>
          <w:tcPr>
            <w:tcW w:w="794" w:type="dxa"/>
          </w:tcPr>
          <w:p w14:paraId="124D2F6D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6212045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2FDFCF55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024755C2" w14:textId="77777777" w:rsidTr="007E1F29">
        <w:trPr>
          <w:cantSplit/>
        </w:trPr>
        <w:tc>
          <w:tcPr>
            <w:tcW w:w="794" w:type="dxa"/>
          </w:tcPr>
          <w:p w14:paraId="031C2B55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AB6FBDF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08E9895C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47B5B291" w14:textId="77777777" w:rsidTr="007E1F29">
        <w:trPr>
          <w:cantSplit/>
        </w:trPr>
        <w:tc>
          <w:tcPr>
            <w:tcW w:w="794" w:type="dxa"/>
          </w:tcPr>
          <w:p w14:paraId="05B1A3F6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AEBB57E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0F9E51D3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72B29" w:rsidRPr="005460F2" w14:paraId="232F887F" w14:textId="77777777" w:rsidTr="00572B29">
        <w:trPr>
          <w:cantSplit/>
        </w:trPr>
        <w:tc>
          <w:tcPr>
            <w:tcW w:w="794" w:type="dxa"/>
          </w:tcPr>
          <w:p w14:paraId="2090505A" w14:textId="77777777" w:rsidR="00572B29" w:rsidRPr="005460F2" w:rsidRDefault="00572B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5B6740D8" w14:textId="77777777" w:rsidR="00572B29" w:rsidRPr="005460F2" w:rsidRDefault="00572B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7194246F" w14:textId="77777777" w:rsidR="00E850E7" w:rsidRDefault="00E850E7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E850E7" w:rsidRPr="005460F2" w14:paraId="2495E7C5" w14:textId="77777777" w:rsidTr="007E1F29">
        <w:trPr>
          <w:cantSplit/>
        </w:trPr>
        <w:tc>
          <w:tcPr>
            <w:tcW w:w="794" w:type="dxa"/>
            <w:shd w:val="clear" w:color="auto" w:fill="auto"/>
          </w:tcPr>
          <w:p w14:paraId="5B46AE48" w14:textId="77777777" w:rsidR="00E850E7" w:rsidRPr="005460F2" w:rsidRDefault="00E850E7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4198F904" w14:textId="77777777" w:rsidR="00E850E7" w:rsidRPr="005460F2" w:rsidRDefault="00E850E7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رادیولوژی</w:t>
            </w:r>
          </w:p>
        </w:tc>
      </w:tr>
      <w:tr w:rsidR="00E850E7" w:rsidRPr="005460F2" w14:paraId="57A73D6B" w14:textId="77777777" w:rsidTr="007E1F29">
        <w:trPr>
          <w:cantSplit/>
        </w:trPr>
        <w:tc>
          <w:tcPr>
            <w:tcW w:w="794" w:type="dxa"/>
          </w:tcPr>
          <w:p w14:paraId="25E937D3" w14:textId="77777777" w:rsidR="00E850E7" w:rsidRPr="005460F2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133</w:t>
            </w:r>
          </w:p>
        </w:tc>
        <w:tc>
          <w:tcPr>
            <w:tcW w:w="9411" w:type="dxa"/>
            <w:gridSpan w:val="2"/>
          </w:tcPr>
          <w:p w14:paraId="7F0F6986" w14:textId="77777777" w:rsidR="00E850E7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0D502BA6" w14:textId="77777777" w:rsidR="00E850E7" w:rsidRPr="005460F2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1F7AB261" w14:textId="77777777" w:rsidTr="007E1F29">
        <w:trPr>
          <w:cantSplit/>
        </w:trPr>
        <w:tc>
          <w:tcPr>
            <w:tcW w:w="794" w:type="dxa"/>
          </w:tcPr>
          <w:p w14:paraId="45EC21F7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EDFD062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3B49F64D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0419EB80" w14:textId="77777777" w:rsidTr="007E1F29">
        <w:trPr>
          <w:cantSplit/>
        </w:trPr>
        <w:tc>
          <w:tcPr>
            <w:tcW w:w="794" w:type="dxa"/>
          </w:tcPr>
          <w:p w14:paraId="4119F4E0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BD413B6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3204FAE5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44581DC1" w14:textId="77777777" w:rsidTr="007E1F29">
        <w:trPr>
          <w:cantSplit/>
        </w:trPr>
        <w:tc>
          <w:tcPr>
            <w:tcW w:w="794" w:type="dxa"/>
          </w:tcPr>
          <w:p w14:paraId="716C4BD6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2A655BD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22341D63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6325DCAB" w14:textId="77777777" w:rsidTr="007E1F29">
        <w:trPr>
          <w:cantSplit/>
        </w:trPr>
        <w:tc>
          <w:tcPr>
            <w:tcW w:w="794" w:type="dxa"/>
          </w:tcPr>
          <w:p w14:paraId="037A5733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76FEA17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6B742E6C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72B29" w:rsidRPr="005460F2" w14:paraId="172662D9" w14:textId="77777777" w:rsidTr="00572B29">
        <w:trPr>
          <w:cantSplit/>
        </w:trPr>
        <w:tc>
          <w:tcPr>
            <w:tcW w:w="794" w:type="dxa"/>
          </w:tcPr>
          <w:p w14:paraId="3E8F7AA4" w14:textId="77777777" w:rsidR="00572B29" w:rsidRPr="005460F2" w:rsidRDefault="00572B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2160BC59" w14:textId="77777777" w:rsidR="00572B29" w:rsidRPr="005460F2" w:rsidRDefault="00572B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36AAE15F" w14:textId="77777777" w:rsidR="00E850E7" w:rsidRDefault="00E850E7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E850E7" w:rsidRPr="005460F2" w14:paraId="7DD907E5" w14:textId="77777777" w:rsidTr="007E1F29">
        <w:trPr>
          <w:cantSplit/>
        </w:trPr>
        <w:tc>
          <w:tcPr>
            <w:tcW w:w="794" w:type="dxa"/>
            <w:shd w:val="clear" w:color="auto" w:fill="auto"/>
          </w:tcPr>
          <w:p w14:paraId="5494B860" w14:textId="77777777" w:rsidR="00E850E7" w:rsidRPr="005460F2" w:rsidRDefault="00E850E7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687223EC" w14:textId="77777777" w:rsidR="00E850E7" w:rsidRPr="005460F2" w:rsidRDefault="00E850E7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رادیولوژی</w:t>
            </w:r>
          </w:p>
        </w:tc>
      </w:tr>
      <w:tr w:rsidR="00E850E7" w:rsidRPr="005460F2" w14:paraId="4AA8946E" w14:textId="77777777" w:rsidTr="007E1F29">
        <w:trPr>
          <w:cantSplit/>
        </w:trPr>
        <w:tc>
          <w:tcPr>
            <w:tcW w:w="794" w:type="dxa"/>
          </w:tcPr>
          <w:p w14:paraId="0A10E35E" w14:textId="77777777" w:rsidR="00E850E7" w:rsidRPr="005460F2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134</w:t>
            </w:r>
          </w:p>
        </w:tc>
        <w:tc>
          <w:tcPr>
            <w:tcW w:w="9411" w:type="dxa"/>
            <w:gridSpan w:val="2"/>
          </w:tcPr>
          <w:p w14:paraId="44EF3456" w14:textId="77777777" w:rsidR="00E850E7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27B7A102" w14:textId="77777777" w:rsidR="00E850E7" w:rsidRPr="005460F2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05873E8B" w14:textId="77777777" w:rsidTr="007E1F29">
        <w:trPr>
          <w:cantSplit/>
        </w:trPr>
        <w:tc>
          <w:tcPr>
            <w:tcW w:w="794" w:type="dxa"/>
          </w:tcPr>
          <w:p w14:paraId="40531D79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F9E78CF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0D8D6C7A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5F37A774" w14:textId="77777777" w:rsidTr="007E1F29">
        <w:trPr>
          <w:cantSplit/>
        </w:trPr>
        <w:tc>
          <w:tcPr>
            <w:tcW w:w="794" w:type="dxa"/>
          </w:tcPr>
          <w:p w14:paraId="30771325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3263234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4B60E4D5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29C0A566" w14:textId="77777777" w:rsidTr="007E1F29">
        <w:trPr>
          <w:cantSplit/>
        </w:trPr>
        <w:tc>
          <w:tcPr>
            <w:tcW w:w="794" w:type="dxa"/>
          </w:tcPr>
          <w:p w14:paraId="751FF271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5A4C911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7DC2804A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29B2D18B" w14:textId="77777777" w:rsidTr="007E1F29">
        <w:trPr>
          <w:cantSplit/>
        </w:trPr>
        <w:tc>
          <w:tcPr>
            <w:tcW w:w="794" w:type="dxa"/>
          </w:tcPr>
          <w:p w14:paraId="5E96001C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B8F2C02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7E980989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72B29" w:rsidRPr="005460F2" w14:paraId="3D37E0D5" w14:textId="77777777" w:rsidTr="00572B29">
        <w:trPr>
          <w:cantSplit/>
        </w:trPr>
        <w:tc>
          <w:tcPr>
            <w:tcW w:w="794" w:type="dxa"/>
          </w:tcPr>
          <w:p w14:paraId="4C1D963D" w14:textId="77777777" w:rsidR="00572B29" w:rsidRPr="005460F2" w:rsidRDefault="00572B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26198CB6" w14:textId="77777777" w:rsidR="00572B29" w:rsidRPr="005460F2" w:rsidRDefault="00572B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23B9267E" w14:textId="77777777" w:rsidR="00E850E7" w:rsidRDefault="00E850E7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E850E7" w:rsidRPr="005460F2" w14:paraId="33180924" w14:textId="77777777" w:rsidTr="007E1F29">
        <w:trPr>
          <w:cantSplit/>
        </w:trPr>
        <w:tc>
          <w:tcPr>
            <w:tcW w:w="794" w:type="dxa"/>
            <w:shd w:val="clear" w:color="auto" w:fill="auto"/>
          </w:tcPr>
          <w:p w14:paraId="110684D2" w14:textId="77777777" w:rsidR="00E850E7" w:rsidRPr="005460F2" w:rsidRDefault="00E850E7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422225FC" w14:textId="77777777" w:rsidR="00E850E7" w:rsidRPr="005460F2" w:rsidRDefault="00E850E7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رادیولوژی</w:t>
            </w:r>
          </w:p>
        </w:tc>
      </w:tr>
      <w:tr w:rsidR="00E850E7" w:rsidRPr="005460F2" w14:paraId="7AA6FEB0" w14:textId="77777777" w:rsidTr="007E1F29">
        <w:trPr>
          <w:cantSplit/>
        </w:trPr>
        <w:tc>
          <w:tcPr>
            <w:tcW w:w="794" w:type="dxa"/>
          </w:tcPr>
          <w:p w14:paraId="3C2386B1" w14:textId="77777777" w:rsidR="00E850E7" w:rsidRPr="005460F2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135</w:t>
            </w:r>
          </w:p>
        </w:tc>
        <w:tc>
          <w:tcPr>
            <w:tcW w:w="9411" w:type="dxa"/>
            <w:gridSpan w:val="2"/>
          </w:tcPr>
          <w:p w14:paraId="39F2FB42" w14:textId="77777777" w:rsidR="00E850E7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399DED57" w14:textId="77777777" w:rsidR="00E850E7" w:rsidRPr="005460F2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305662B6" w14:textId="77777777" w:rsidTr="007E1F29">
        <w:trPr>
          <w:cantSplit/>
        </w:trPr>
        <w:tc>
          <w:tcPr>
            <w:tcW w:w="794" w:type="dxa"/>
          </w:tcPr>
          <w:p w14:paraId="7385AF34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A9F5519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7D909FFB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3199491C" w14:textId="77777777" w:rsidTr="007E1F29">
        <w:trPr>
          <w:cantSplit/>
        </w:trPr>
        <w:tc>
          <w:tcPr>
            <w:tcW w:w="794" w:type="dxa"/>
          </w:tcPr>
          <w:p w14:paraId="7D15A3C6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238E3F5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1B8DFFC1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4F479E14" w14:textId="77777777" w:rsidTr="007E1F29">
        <w:trPr>
          <w:cantSplit/>
        </w:trPr>
        <w:tc>
          <w:tcPr>
            <w:tcW w:w="794" w:type="dxa"/>
          </w:tcPr>
          <w:p w14:paraId="60968146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8EA4CEC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1F95C231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26AE25CD" w14:textId="77777777" w:rsidTr="007E1F29">
        <w:trPr>
          <w:cantSplit/>
        </w:trPr>
        <w:tc>
          <w:tcPr>
            <w:tcW w:w="794" w:type="dxa"/>
          </w:tcPr>
          <w:p w14:paraId="09883BA9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A65866E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33E3011B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72B29" w:rsidRPr="005460F2" w14:paraId="7CB39AC7" w14:textId="77777777" w:rsidTr="00572B29">
        <w:trPr>
          <w:cantSplit/>
        </w:trPr>
        <w:tc>
          <w:tcPr>
            <w:tcW w:w="794" w:type="dxa"/>
          </w:tcPr>
          <w:p w14:paraId="01ECFDC5" w14:textId="77777777" w:rsidR="00572B29" w:rsidRPr="005460F2" w:rsidRDefault="00572B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7BD02F4D" w14:textId="77777777" w:rsidR="00572B29" w:rsidRPr="005460F2" w:rsidRDefault="00572B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1145B42A" w14:textId="77777777" w:rsidR="00E850E7" w:rsidRDefault="00E850E7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E850E7" w:rsidRPr="005460F2" w14:paraId="360467C5" w14:textId="77777777" w:rsidTr="007E1F29">
        <w:trPr>
          <w:cantSplit/>
        </w:trPr>
        <w:tc>
          <w:tcPr>
            <w:tcW w:w="794" w:type="dxa"/>
            <w:shd w:val="clear" w:color="auto" w:fill="auto"/>
          </w:tcPr>
          <w:p w14:paraId="3A1D6A14" w14:textId="77777777" w:rsidR="00E850E7" w:rsidRPr="005460F2" w:rsidRDefault="00E850E7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157B4B4C" w14:textId="77777777" w:rsidR="00E850E7" w:rsidRPr="005460F2" w:rsidRDefault="00E850E7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رادیولوژی</w:t>
            </w:r>
          </w:p>
        </w:tc>
      </w:tr>
      <w:tr w:rsidR="00E850E7" w:rsidRPr="005460F2" w14:paraId="7287FBBD" w14:textId="77777777" w:rsidTr="007E1F29">
        <w:trPr>
          <w:cantSplit/>
        </w:trPr>
        <w:tc>
          <w:tcPr>
            <w:tcW w:w="794" w:type="dxa"/>
          </w:tcPr>
          <w:p w14:paraId="620DBD24" w14:textId="77777777" w:rsidR="00E850E7" w:rsidRPr="005460F2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136</w:t>
            </w:r>
          </w:p>
        </w:tc>
        <w:tc>
          <w:tcPr>
            <w:tcW w:w="9411" w:type="dxa"/>
            <w:gridSpan w:val="2"/>
          </w:tcPr>
          <w:p w14:paraId="441E0058" w14:textId="77777777" w:rsidR="00E850E7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4E0009E2" w14:textId="77777777" w:rsidR="00E850E7" w:rsidRPr="005460F2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793E2453" w14:textId="77777777" w:rsidTr="007E1F29">
        <w:trPr>
          <w:cantSplit/>
        </w:trPr>
        <w:tc>
          <w:tcPr>
            <w:tcW w:w="794" w:type="dxa"/>
          </w:tcPr>
          <w:p w14:paraId="65D17D4A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0C074FF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625530CD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42205389" w14:textId="77777777" w:rsidTr="007E1F29">
        <w:trPr>
          <w:cantSplit/>
        </w:trPr>
        <w:tc>
          <w:tcPr>
            <w:tcW w:w="794" w:type="dxa"/>
          </w:tcPr>
          <w:p w14:paraId="60048E05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9C9380D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27780338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329020D3" w14:textId="77777777" w:rsidTr="007E1F29">
        <w:trPr>
          <w:cantSplit/>
        </w:trPr>
        <w:tc>
          <w:tcPr>
            <w:tcW w:w="794" w:type="dxa"/>
          </w:tcPr>
          <w:p w14:paraId="6D318097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F1F082F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0489B923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4B018256" w14:textId="77777777" w:rsidTr="007E1F29">
        <w:trPr>
          <w:cantSplit/>
        </w:trPr>
        <w:tc>
          <w:tcPr>
            <w:tcW w:w="794" w:type="dxa"/>
          </w:tcPr>
          <w:p w14:paraId="5E47FF77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B2056A5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72A8A652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72B29" w:rsidRPr="005460F2" w14:paraId="5DB3ECBE" w14:textId="77777777" w:rsidTr="00572B29">
        <w:trPr>
          <w:cantSplit/>
        </w:trPr>
        <w:tc>
          <w:tcPr>
            <w:tcW w:w="794" w:type="dxa"/>
          </w:tcPr>
          <w:p w14:paraId="13F20279" w14:textId="77777777" w:rsidR="00572B29" w:rsidRPr="005460F2" w:rsidRDefault="00572B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46559EA5" w14:textId="77777777" w:rsidR="00572B29" w:rsidRPr="005460F2" w:rsidRDefault="00572B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5A8E15D4" w14:textId="77777777" w:rsidR="00E850E7" w:rsidRDefault="00E850E7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E850E7" w:rsidRPr="005460F2" w14:paraId="657050C6" w14:textId="77777777" w:rsidTr="007E1F29">
        <w:trPr>
          <w:cantSplit/>
        </w:trPr>
        <w:tc>
          <w:tcPr>
            <w:tcW w:w="794" w:type="dxa"/>
            <w:shd w:val="clear" w:color="auto" w:fill="auto"/>
          </w:tcPr>
          <w:p w14:paraId="17E859EF" w14:textId="77777777" w:rsidR="00E850E7" w:rsidRPr="005460F2" w:rsidRDefault="00E850E7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47CED93A" w14:textId="77777777" w:rsidR="00E850E7" w:rsidRPr="005460F2" w:rsidRDefault="00E850E7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آسیب شناسی</w:t>
            </w:r>
          </w:p>
        </w:tc>
      </w:tr>
      <w:tr w:rsidR="00E850E7" w:rsidRPr="005460F2" w14:paraId="365F6A62" w14:textId="77777777" w:rsidTr="007E1F29">
        <w:trPr>
          <w:cantSplit/>
        </w:trPr>
        <w:tc>
          <w:tcPr>
            <w:tcW w:w="794" w:type="dxa"/>
          </w:tcPr>
          <w:p w14:paraId="20D79971" w14:textId="77777777" w:rsidR="00E850E7" w:rsidRPr="005460F2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137</w:t>
            </w:r>
          </w:p>
        </w:tc>
        <w:tc>
          <w:tcPr>
            <w:tcW w:w="9411" w:type="dxa"/>
            <w:gridSpan w:val="2"/>
          </w:tcPr>
          <w:p w14:paraId="0A2651E8" w14:textId="77777777" w:rsidR="00E850E7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7B20DA30" w14:textId="77777777" w:rsidR="00E850E7" w:rsidRPr="005460F2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63A3AB00" w14:textId="77777777" w:rsidTr="007E1F29">
        <w:trPr>
          <w:cantSplit/>
        </w:trPr>
        <w:tc>
          <w:tcPr>
            <w:tcW w:w="794" w:type="dxa"/>
          </w:tcPr>
          <w:p w14:paraId="058110B1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369F6AC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5328E9F1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77D7455D" w14:textId="77777777" w:rsidTr="007E1F29">
        <w:trPr>
          <w:cantSplit/>
        </w:trPr>
        <w:tc>
          <w:tcPr>
            <w:tcW w:w="794" w:type="dxa"/>
          </w:tcPr>
          <w:p w14:paraId="18E400C9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DFED411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341A8118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10993532" w14:textId="77777777" w:rsidTr="007E1F29">
        <w:trPr>
          <w:cantSplit/>
        </w:trPr>
        <w:tc>
          <w:tcPr>
            <w:tcW w:w="794" w:type="dxa"/>
          </w:tcPr>
          <w:p w14:paraId="188D0436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4E7562B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69E1A58E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035C8FE7" w14:textId="77777777" w:rsidTr="007E1F29">
        <w:trPr>
          <w:cantSplit/>
        </w:trPr>
        <w:tc>
          <w:tcPr>
            <w:tcW w:w="794" w:type="dxa"/>
          </w:tcPr>
          <w:p w14:paraId="609A7543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0916ABA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05B81DD1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72B29" w:rsidRPr="005460F2" w14:paraId="2B17BFAB" w14:textId="77777777" w:rsidTr="00572B29">
        <w:trPr>
          <w:cantSplit/>
        </w:trPr>
        <w:tc>
          <w:tcPr>
            <w:tcW w:w="794" w:type="dxa"/>
          </w:tcPr>
          <w:p w14:paraId="11095482" w14:textId="77777777" w:rsidR="00572B29" w:rsidRPr="005460F2" w:rsidRDefault="00572B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2DFBAC8F" w14:textId="77777777" w:rsidR="00572B29" w:rsidRPr="005460F2" w:rsidRDefault="00572B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4920D52B" w14:textId="77777777" w:rsidR="00E850E7" w:rsidRDefault="00E850E7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E850E7" w:rsidRPr="005460F2" w14:paraId="40332751" w14:textId="77777777" w:rsidTr="007E1F29">
        <w:trPr>
          <w:cantSplit/>
        </w:trPr>
        <w:tc>
          <w:tcPr>
            <w:tcW w:w="794" w:type="dxa"/>
            <w:shd w:val="clear" w:color="auto" w:fill="auto"/>
          </w:tcPr>
          <w:p w14:paraId="0B9EA87E" w14:textId="77777777" w:rsidR="00E850E7" w:rsidRPr="005460F2" w:rsidRDefault="00E850E7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60B2A364" w14:textId="77777777" w:rsidR="00E850E7" w:rsidRPr="005460F2" w:rsidRDefault="00E850E7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آسیب شناسی</w:t>
            </w:r>
          </w:p>
        </w:tc>
      </w:tr>
      <w:tr w:rsidR="00E850E7" w:rsidRPr="005460F2" w14:paraId="6073F7A8" w14:textId="77777777" w:rsidTr="007E1F29">
        <w:trPr>
          <w:cantSplit/>
        </w:trPr>
        <w:tc>
          <w:tcPr>
            <w:tcW w:w="794" w:type="dxa"/>
          </w:tcPr>
          <w:p w14:paraId="05782F29" w14:textId="77777777" w:rsidR="00E850E7" w:rsidRPr="005460F2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138</w:t>
            </w:r>
          </w:p>
        </w:tc>
        <w:tc>
          <w:tcPr>
            <w:tcW w:w="9411" w:type="dxa"/>
            <w:gridSpan w:val="2"/>
          </w:tcPr>
          <w:p w14:paraId="6EB5FE79" w14:textId="77777777" w:rsidR="00E850E7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56F06C34" w14:textId="77777777" w:rsidR="00E850E7" w:rsidRPr="005460F2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677B7347" w14:textId="77777777" w:rsidTr="007E1F29">
        <w:trPr>
          <w:cantSplit/>
        </w:trPr>
        <w:tc>
          <w:tcPr>
            <w:tcW w:w="794" w:type="dxa"/>
          </w:tcPr>
          <w:p w14:paraId="5BF0D008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069A13E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2F5B954D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4196902A" w14:textId="77777777" w:rsidTr="007E1F29">
        <w:trPr>
          <w:cantSplit/>
        </w:trPr>
        <w:tc>
          <w:tcPr>
            <w:tcW w:w="794" w:type="dxa"/>
          </w:tcPr>
          <w:p w14:paraId="06024F80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1B099C6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0F080438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522EBE8B" w14:textId="77777777" w:rsidTr="007E1F29">
        <w:trPr>
          <w:cantSplit/>
        </w:trPr>
        <w:tc>
          <w:tcPr>
            <w:tcW w:w="794" w:type="dxa"/>
          </w:tcPr>
          <w:p w14:paraId="48258176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1E45C6A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10BA3277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42BFF3C5" w14:textId="77777777" w:rsidTr="007E1F29">
        <w:trPr>
          <w:cantSplit/>
        </w:trPr>
        <w:tc>
          <w:tcPr>
            <w:tcW w:w="794" w:type="dxa"/>
          </w:tcPr>
          <w:p w14:paraId="6650C6FE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3EED8B6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3CFCA12C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72B29" w:rsidRPr="005460F2" w14:paraId="2C176B1B" w14:textId="77777777" w:rsidTr="00572B29">
        <w:trPr>
          <w:cantSplit/>
        </w:trPr>
        <w:tc>
          <w:tcPr>
            <w:tcW w:w="794" w:type="dxa"/>
          </w:tcPr>
          <w:p w14:paraId="58F79DCA" w14:textId="77777777" w:rsidR="00572B29" w:rsidRPr="005460F2" w:rsidRDefault="00572B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2E6D2454" w14:textId="77777777" w:rsidR="00572B29" w:rsidRPr="005460F2" w:rsidRDefault="00572B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1974B451" w14:textId="77777777" w:rsidR="00E850E7" w:rsidRDefault="00E850E7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E850E7" w:rsidRPr="005460F2" w14:paraId="1CEC76A4" w14:textId="77777777" w:rsidTr="007E1F29">
        <w:trPr>
          <w:cantSplit/>
        </w:trPr>
        <w:tc>
          <w:tcPr>
            <w:tcW w:w="794" w:type="dxa"/>
            <w:shd w:val="clear" w:color="auto" w:fill="auto"/>
          </w:tcPr>
          <w:p w14:paraId="2D36422C" w14:textId="77777777" w:rsidR="00E850E7" w:rsidRPr="005460F2" w:rsidRDefault="00E850E7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1595550C" w14:textId="77777777" w:rsidR="00E850E7" w:rsidRPr="005460F2" w:rsidRDefault="00E850E7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آسیب شناسی</w:t>
            </w:r>
          </w:p>
        </w:tc>
      </w:tr>
      <w:tr w:rsidR="00E850E7" w:rsidRPr="005460F2" w14:paraId="76DA47C9" w14:textId="77777777" w:rsidTr="007E1F29">
        <w:trPr>
          <w:cantSplit/>
        </w:trPr>
        <w:tc>
          <w:tcPr>
            <w:tcW w:w="794" w:type="dxa"/>
          </w:tcPr>
          <w:p w14:paraId="36903DC8" w14:textId="77777777" w:rsidR="00E850E7" w:rsidRPr="005460F2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139</w:t>
            </w:r>
          </w:p>
        </w:tc>
        <w:tc>
          <w:tcPr>
            <w:tcW w:w="9411" w:type="dxa"/>
            <w:gridSpan w:val="2"/>
          </w:tcPr>
          <w:p w14:paraId="569EF114" w14:textId="77777777" w:rsidR="00E850E7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2A937AC9" w14:textId="77777777" w:rsidR="00E850E7" w:rsidRPr="005460F2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44ADDC12" w14:textId="77777777" w:rsidTr="007E1F29">
        <w:trPr>
          <w:cantSplit/>
        </w:trPr>
        <w:tc>
          <w:tcPr>
            <w:tcW w:w="794" w:type="dxa"/>
          </w:tcPr>
          <w:p w14:paraId="2F00D0E6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D5ACA2A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2F0A9975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1B2D6B3B" w14:textId="77777777" w:rsidTr="007E1F29">
        <w:trPr>
          <w:cantSplit/>
        </w:trPr>
        <w:tc>
          <w:tcPr>
            <w:tcW w:w="794" w:type="dxa"/>
          </w:tcPr>
          <w:p w14:paraId="5CE06BB7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89128C5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63D5C683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69A6D45B" w14:textId="77777777" w:rsidTr="007E1F29">
        <w:trPr>
          <w:cantSplit/>
        </w:trPr>
        <w:tc>
          <w:tcPr>
            <w:tcW w:w="794" w:type="dxa"/>
          </w:tcPr>
          <w:p w14:paraId="38776F88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8FE779E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353FBF9E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18826DC1" w14:textId="77777777" w:rsidTr="007E1F29">
        <w:trPr>
          <w:cantSplit/>
        </w:trPr>
        <w:tc>
          <w:tcPr>
            <w:tcW w:w="794" w:type="dxa"/>
          </w:tcPr>
          <w:p w14:paraId="402D9D98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103B7B2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76AAFB95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72B29" w:rsidRPr="005460F2" w14:paraId="3ACF63C1" w14:textId="77777777" w:rsidTr="00572B29">
        <w:trPr>
          <w:cantSplit/>
        </w:trPr>
        <w:tc>
          <w:tcPr>
            <w:tcW w:w="794" w:type="dxa"/>
          </w:tcPr>
          <w:p w14:paraId="5EB94ADF" w14:textId="77777777" w:rsidR="00572B29" w:rsidRPr="005460F2" w:rsidRDefault="00572B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057A2AFA" w14:textId="77777777" w:rsidR="00572B29" w:rsidRPr="005460F2" w:rsidRDefault="00572B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4132C006" w14:textId="77777777" w:rsidR="00E850E7" w:rsidRDefault="00E850E7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E850E7" w:rsidRPr="005460F2" w14:paraId="741E64AD" w14:textId="77777777" w:rsidTr="007E1F29">
        <w:trPr>
          <w:cantSplit/>
        </w:trPr>
        <w:tc>
          <w:tcPr>
            <w:tcW w:w="794" w:type="dxa"/>
            <w:shd w:val="clear" w:color="auto" w:fill="auto"/>
          </w:tcPr>
          <w:p w14:paraId="52FD8902" w14:textId="77777777" w:rsidR="00E850E7" w:rsidRPr="005460F2" w:rsidRDefault="00E850E7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637E01F8" w14:textId="77777777" w:rsidR="00E850E7" w:rsidRPr="005460F2" w:rsidRDefault="00E850E7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آسیب شناسی</w:t>
            </w:r>
          </w:p>
        </w:tc>
      </w:tr>
      <w:tr w:rsidR="00E850E7" w:rsidRPr="005460F2" w14:paraId="6EEBAB6A" w14:textId="77777777" w:rsidTr="007E1F29">
        <w:trPr>
          <w:cantSplit/>
        </w:trPr>
        <w:tc>
          <w:tcPr>
            <w:tcW w:w="794" w:type="dxa"/>
          </w:tcPr>
          <w:p w14:paraId="4D093C07" w14:textId="77777777" w:rsidR="00E850E7" w:rsidRPr="005460F2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140</w:t>
            </w:r>
          </w:p>
        </w:tc>
        <w:tc>
          <w:tcPr>
            <w:tcW w:w="9411" w:type="dxa"/>
            <w:gridSpan w:val="2"/>
          </w:tcPr>
          <w:p w14:paraId="7650CA0E" w14:textId="77777777" w:rsidR="00E850E7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14648269" w14:textId="77777777" w:rsidR="00E850E7" w:rsidRPr="005460F2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66F9C724" w14:textId="77777777" w:rsidTr="007E1F29">
        <w:trPr>
          <w:cantSplit/>
        </w:trPr>
        <w:tc>
          <w:tcPr>
            <w:tcW w:w="794" w:type="dxa"/>
          </w:tcPr>
          <w:p w14:paraId="621C0754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8520B3D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2E860851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7F84A4E0" w14:textId="77777777" w:rsidTr="007E1F29">
        <w:trPr>
          <w:cantSplit/>
        </w:trPr>
        <w:tc>
          <w:tcPr>
            <w:tcW w:w="794" w:type="dxa"/>
          </w:tcPr>
          <w:p w14:paraId="1759A75E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5767B37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0D61E46B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39687977" w14:textId="77777777" w:rsidTr="007E1F29">
        <w:trPr>
          <w:cantSplit/>
        </w:trPr>
        <w:tc>
          <w:tcPr>
            <w:tcW w:w="794" w:type="dxa"/>
          </w:tcPr>
          <w:p w14:paraId="1EB61492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A3FEDCB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11926CE6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039678F4" w14:textId="77777777" w:rsidTr="007E1F29">
        <w:trPr>
          <w:cantSplit/>
        </w:trPr>
        <w:tc>
          <w:tcPr>
            <w:tcW w:w="794" w:type="dxa"/>
          </w:tcPr>
          <w:p w14:paraId="78088FC3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B801B41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7CA290B5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72B29" w:rsidRPr="005460F2" w14:paraId="2C8FD59C" w14:textId="77777777" w:rsidTr="00572B29">
        <w:trPr>
          <w:cantSplit/>
        </w:trPr>
        <w:tc>
          <w:tcPr>
            <w:tcW w:w="794" w:type="dxa"/>
          </w:tcPr>
          <w:p w14:paraId="3EAACC3B" w14:textId="77777777" w:rsidR="00572B29" w:rsidRPr="005460F2" w:rsidRDefault="00572B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3969D7FD" w14:textId="77777777" w:rsidR="00572B29" w:rsidRPr="005460F2" w:rsidRDefault="00572B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25028D34" w14:textId="77777777" w:rsidR="00E850E7" w:rsidRDefault="00E850E7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E850E7" w:rsidRPr="005460F2" w14:paraId="73C1C694" w14:textId="77777777" w:rsidTr="007E1F29">
        <w:trPr>
          <w:cantSplit/>
        </w:trPr>
        <w:tc>
          <w:tcPr>
            <w:tcW w:w="794" w:type="dxa"/>
            <w:shd w:val="clear" w:color="auto" w:fill="auto"/>
          </w:tcPr>
          <w:p w14:paraId="6DEFBAF6" w14:textId="77777777" w:rsidR="00E850E7" w:rsidRPr="005460F2" w:rsidRDefault="00E850E7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20E45C9D" w14:textId="77777777" w:rsidR="00E850E7" w:rsidRPr="005460F2" w:rsidRDefault="00E850E7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آسیب شناسی</w:t>
            </w:r>
          </w:p>
        </w:tc>
      </w:tr>
      <w:tr w:rsidR="00E850E7" w:rsidRPr="005460F2" w14:paraId="56C3BA3A" w14:textId="77777777" w:rsidTr="007E1F29">
        <w:trPr>
          <w:cantSplit/>
        </w:trPr>
        <w:tc>
          <w:tcPr>
            <w:tcW w:w="794" w:type="dxa"/>
          </w:tcPr>
          <w:p w14:paraId="6BEC09E8" w14:textId="77777777" w:rsidR="00E850E7" w:rsidRPr="005460F2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141</w:t>
            </w:r>
          </w:p>
        </w:tc>
        <w:tc>
          <w:tcPr>
            <w:tcW w:w="9411" w:type="dxa"/>
            <w:gridSpan w:val="2"/>
          </w:tcPr>
          <w:p w14:paraId="59450A15" w14:textId="77777777" w:rsidR="00E850E7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48A0AAC2" w14:textId="77777777" w:rsidR="00E850E7" w:rsidRPr="005460F2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59BDF97F" w14:textId="77777777" w:rsidTr="007E1F29">
        <w:trPr>
          <w:cantSplit/>
        </w:trPr>
        <w:tc>
          <w:tcPr>
            <w:tcW w:w="794" w:type="dxa"/>
          </w:tcPr>
          <w:p w14:paraId="2DCC3689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E54FC17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6D57BB6B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2BA417A1" w14:textId="77777777" w:rsidTr="007E1F29">
        <w:trPr>
          <w:cantSplit/>
        </w:trPr>
        <w:tc>
          <w:tcPr>
            <w:tcW w:w="794" w:type="dxa"/>
          </w:tcPr>
          <w:p w14:paraId="68196044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08EF675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7791B39A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18733862" w14:textId="77777777" w:rsidTr="007E1F29">
        <w:trPr>
          <w:cantSplit/>
        </w:trPr>
        <w:tc>
          <w:tcPr>
            <w:tcW w:w="794" w:type="dxa"/>
          </w:tcPr>
          <w:p w14:paraId="512B388E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2257ADA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72E6B9CF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60203546" w14:textId="77777777" w:rsidTr="007E1F29">
        <w:trPr>
          <w:cantSplit/>
        </w:trPr>
        <w:tc>
          <w:tcPr>
            <w:tcW w:w="794" w:type="dxa"/>
          </w:tcPr>
          <w:p w14:paraId="1746CDAA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24C9FDE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209DC877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72B29" w:rsidRPr="005460F2" w14:paraId="4739B381" w14:textId="77777777" w:rsidTr="00572B29">
        <w:trPr>
          <w:cantSplit/>
        </w:trPr>
        <w:tc>
          <w:tcPr>
            <w:tcW w:w="794" w:type="dxa"/>
          </w:tcPr>
          <w:p w14:paraId="4EA8B989" w14:textId="77777777" w:rsidR="00572B29" w:rsidRPr="005460F2" w:rsidRDefault="00572B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39E2A751" w14:textId="77777777" w:rsidR="00572B29" w:rsidRPr="005460F2" w:rsidRDefault="00572B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0BA836FB" w14:textId="77777777" w:rsidR="00E850E7" w:rsidRDefault="00E850E7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E850E7" w:rsidRPr="005460F2" w14:paraId="65D83B90" w14:textId="77777777" w:rsidTr="007E1F29">
        <w:trPr>
          <w:cantSplit/>
        </w:trPr>
        <w:tc>
          <w:tcPr>
            <w:tcW w:w="794" w:type="dxa"/>
            <w:shd w:val="clear" w:color="auto" w:fill="auto"/>
          </w:tcPr>
          <w:p w14:paraId="4F51E9DD" w14:textId="77777777" w:rsidR="00E850E7" w:rsidRPr="005460F2" w:rsidRDefault="00E850E7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1485A359" w14:textId="77777777" w:rsidR="00E850E7" w:rsidRPr="005460F2" w:rsidRDefault="00E850E7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آسیب شناسی</w:t>
            </w:r>
          </w:p>
        </w:tc>
      </w:tr>
      <w:tr w:rsidR="00E850E7" w:rsidRPr="005460F2" w14:paraId="61599CDD" w14:textId="77777777" w:rsidTr="007E1F29">
        <w:trPr>
          <w:cantSplit/>
        </w:trPr>
        <w:tc>
          <w:tcPr>
            <w:tcW w:w="794" w:type="dxa"/>
          </w:tcPr>
          <w:p w14:paraId="3371DFED" w14:textId="77777777" w:rsidR="00E850E7" w:rsidRPr="005460F2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142</w:t>
            </w:r>
          </w:p>
        </w:tc>
        <w:tc>
          <w:tcPr>
            <w:tcW w:w="9411" w:type="dxa"/>
            <w:gridSpan w:val="2"/>
          </w:tcPr>
          <w:p w14:paraId="32A84E0E" w14:textId="77777777" w:rsidR="00E850E7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7DC74972" w14:textId="77777777" w:rsidR="00E850E7" w:rsidRPr="005460F2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6496A8F6" w14:textId="77777777" w:rsidTr="007E1F29">
        <w:trPr>
          <w:cantSplit/>
        </w:trPr>
        <w:tc>
          <w:tcPr>
            <w:tcW w:w="794" w:type="dxa"/>
          </w:tcPr>
          <w:p w14:paraId="45E3AD44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A7AE185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672A80A8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4ABB03A7" w14:textId="77777777" w:rsidTr="007E1F29">
        <w:trPr>
          <w:cantSplit/>
        </w:trPr>
        <w:tc>
          <w:tcPr>
            <w:tcW w:w="794" w:type="dxa"/>
          </w:tcPr>
          <w:p w14:paraId="02DCCFD8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C1E4937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60EBA237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570772F7" w14:textId="77777777" w:rsidTr="007E1F29">
        <w:trPr>
          <w:cantSplit/>
        </w:trPr>
        <w:tc>
          <w:tcPr>
            <w:tcW w:w="794" w:type="dxa"/>
          </w:tcPr>
          <w:p w14:paraId="0387F82F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248E6BD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11C894F7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5005AD61" w14:textId="77777777" w:rsidTr="007E1F29">
        <w:trPr>
          <w:cantSplit/>
        </w:trPr>
        <w:tc>
          <w:tcPr>
            <w:tcW w:w="794" w:type="dxa"/>
          </w:tcPr>
          <w:p w14:paraId="53D24027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3F3EA84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7F789554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72B29" w:rsidRPr="005460F2" w14:paraId="119CC01B" w14:textId="77777777" w:rsidTr="00572B29">
        <w:trPr>
          <w:cantSplit/>
        </w:trPr>
        <w:tc>
          <w:tcPr>
            <w:tcW w:w="794" w:type="dxa"/>
          </w:tcPr>
          <w:p w14:paraId="04D93171" w14:textId="77777777" w:rsidR="00572B29" w:rsidRPr="005460F2" w:rsidRDefault="00572B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1B4A6F4E" w14:textId="77777777" w:rsidR="00572B29" w:rsidRPr="005460F2" w:rsidRDefault="00572B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45828B33" w14:textId="77777777" w:rsidR="00E850E7" w:rsidRDefault="00E850E7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E850E7" w:rsidRPr="005460F2" w14:paraId="06BB9045" w14:textId="77777777" w:rsidTr="007E1F29">
        <w:trPr>
          <w:cantSplit/>
        </w:trPr>
        <w:tc>
          <w:tcPr>
            <w:tcW w:w="794" w:type="dxa"/>
            <w:shd w:val="clear" w:color="auto" w:fill="auto"/>
          </w:tcPr>
          <w:p w14:paraId="3C22F0A1" w14:textId="77777777" w:rsidR="00E850E7" w:rsidRPr="005460F2" w:rsidRDefault="00E850E7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237626CF" w14:textId="77777777" w:rsidR="00E850E7" w:rsidRPr="005460F2" w:rsidRDefault="00E850E7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آسیب شناسی</w:t>
            </w:r>
          </w:p>
        </w:tc>
      </w:tr>
      <w:tr w:rsidR="00E850E7" w:rsidRPr="005460F2" w14:paraId="47288C2B" w14:textId="77777777" w:rsidTr="007E1F29">
        <w:trPr>
          <w:cantSplit/>
        </w:trPr>
        <w:tc>
          <w:tcPr>
            <w:tcW w:w="794" w:type="dxa"/>
          </w:tcPr>
          <w:p w14:paraId="649A5BF7" w14:textId="77777777" w:rsidR="00E850E7" w:rsidRPr="005460F2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143</w:t>
            </w:r>
          </w:p>
        </w:tc>
        <w:tc>
          <w:tcPr>
            <w:tcW w:w="9411" w:type="dxa"/>
            <w:gridSpan w:val="2"/>
          </w:tcPr>
          <w:p w14:paraId="10C6F5B7" w14:textId="77777777" w:rsidR="00E850E7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3BCD1EEF" w14:textId="77777777" w:rsidR="00E850E7" w:rsidRPr="005460F2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57373537" w14:textId="77777777" w:rsidTr="007E1F29">
        <w:trPr>
          <w:cantSplit/>
        </w:trPr>
        <w:tc>
          <w:tcPr>
            <w:tcW w:w="794" w:type="dxa"/>
          </w:tcPr>
          <w:p w14:paraId="79962330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FD0D2EA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593812D4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5C5D561D" w14:textId="77777777" w:rsidTr="007E1F29">
        <w:trPr>
          <w:cantSplit/>
        </w:trPr>
        <w:tc>
          <w:tcPr>
            <w:tcW w:w="794" w:type="dxa"/>
          </w:tcPr>
          <w:p w14:paraId="7C0175E3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F148FC8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32DCD17C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5003E09C" w14:textId="77777777" w:rsidTr="007E1F29">
        <w:trPr>
          <w:cantSplit/>
        </w:trPr>
        <w:tc>
          <w:tcPr>
            <w:tcW w:w="794" w:type="dxa"/>
          </w:tcPr>
          <w:p w14:paraId="03BD8F19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A276F87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75EE3F6B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6BDB9828" w14:textId="77777777" w:rsidTr="007E1F29">
        <w:trPr>
          <w:cantSplit/>
        </w:trPr>
        <w:tc>
          <w:tcPr>
            <w:tcW w:w="794" w:type="dxa"/>
          </w:tcPr>
          <w:p w14:paraId="3FCC9A83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7506543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524994BA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72B29" w:rsidRPr="005460F2" w14:paraId="4E6A6EE9" w14:textId="77777777" w:rsidTr="00572B29">
        <w:trPr>
          <w:cantSplit/>
        </w:trPr>
        <w:tc>
          <w:tcPr>
            <w:tcW w:w="794" w:type="dxa"/>
          </w:tcPr>
          <w:p w14:paraId="626928A5" w14:textId="77777777" w:rsidR="00572B29" w:rsidRPr="005460F2" w:rsidRDefault="00572B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7749345B" w14:textId="77777777" w:rsidR="00572B29" w:rsidRPr="005460F2" w:rsidRDefault="00572B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642DB131" w14:textId="77777777" w:rsidR="00E850E7" w:rsidRDefault="00E850E7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7E1F29" w:rsidRPr="005460F2" w14:paraId="6FFFE6E0" w14:textId="77777777" w:rsidTr="007E1F29">
        <w:trPr>
          <w:cantSplit/>
        </w:trPr>
        <w:tc>
          <w:tcPr>
            <w:tcW w:w="794" w:type="dxa"/>
            <w:shd w:val="clear" w:color="auto" w:fill="F79646" w:themeFill="accent6"/>
          </w:tcPr>
          <w:p w14:paraId="47F388C1" w14:textId="77777777" w:rsidR="007E1F29" w:rsidRPr="005460F2" w:rsidRDefault="007E1F2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/>
                <w:lang w:bidi="fa-IR"/>
              </w:rPr>
              <w:t>*</w:t>
            </w:r>
          </w:p>
        </w:tc>
        <w:tc>
          <w:tcPr>
            <w:tcW w:w="9411" w:type="dxa"/>
            <w:gridSpan w:val="2"/>
          </w:tcPr>
          <w:p w14:paraId="64D239CA" w14:textId="77777777" w:rsidR="007E1F29" w:rsidRPr="005460F2" w:rsidRDefault="007E1F29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آسیب شناسی</w:t>
            </w:r>
          </w:p>
        </w:tc>
      </w:tr>
      <w:tr w:rsidR="007E1F29" w:rsidRPr="005460F2" w14:paraId="5AEB6501" w14:textId="77777777" w:rsidTr="007E1F29">
        <w:trPr>
          <w:cantSplit/>
        </w:trPr>
        <w:tc>
          <w:tcPr>
            <w:tcW w:w="794" w:type="dxa"/>
          </w:tcPr>
          <w:p w14:paraId="4749202D" w14:textId="77777777" w:rsidR="007E1F29" w:rsidRPr="005460F2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144</w:t>
            </w:r>
          </w:p>
        </w:tc>
        <w:tc>
          <w:tcPr>
            <w:tcW w:w="9411" w:type="dxa"/>
            <w:gridSpan w:val="2"/>
          </w:tcPr>
          <w:p w14:paraId="5B64417A" w14:textId="77777777" w:rsidR="007E1F29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3030CB13" w14:textId="77777777" w:rsidR="007E1F29" w:rsidRPr="005460F2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15409817" w14:textId="77777777" w:rsidTr="007E1F29">
        <w:trPr>
          <w:cantSplit/>
        </w:trPr>
        <w:tc>
          <w:tcPr>
            <w:tcW w:w="794" w:type="dxa"/>
          </w:tcPr>
          <w:p w14:paraId="138EADAF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3A9CFA4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048FA1D8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2373034A" w14:textId="77777777" w:rsidTr="007E1F29">
        <w:trPr>
          <w:cantSplit/>
        </w:trPr>
        <w:tc>
          <w:tcPr>
            <w:tcW w:w="794" w:type="dxa"/>
          </w:tcPr>
          <w:p w14:paraId="6A175BCE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D29E98C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6BF14F10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63F4AE3B" w14:textId="77777777" w:rsidTr="007E1F29">
        <w:trPr>
          <w:cantSplit/>
        </w:trPr>
        <w:tc>
          <w:tcPr>
            <w:tcW w:w="794" w:type="dxa"/>
          </w:tcPr>
          <w:p w14:paraId="0E51E5B5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6E61097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731767C4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40AD6311" w14:textId="77777777" w:rsidTr="007E1F29">
        <w:trPr>
          <w:cantSplit/>
        </w:trPr>
        <w:tc>
          <w:tcPr>
            <w:tcW w:w="794" w:type="dxa"/>
          </w:tcPr>
          <w:p w14:paraId="3CCCFA28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EA59984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51FF0D48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72B29" w:rsidRPr="005460F2" w14:paraId="2F89A502" w14:textId="77777777" w:rsidTr="00572B29">
        <w:trPr>
          <w:cantSplit/>
        </w:trPr>
        <w:tc>
          <w:tcPr>
            <w:tcW w:w="794" w:type="dxa"/>
          </w:tcPr>
          <w:p w14:paraId="56BE49D5" w14:textId="77777777" w:rsidR="00572B29" w:rsidRPr="005460F2" w:rsidRDefault="00572B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5D23553B" w14:textId="77777777" w:rsidR="00572B29" w:rsidRPr="005460F2" w:rsidRDefault="00572B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4E8BF8C5" w14:textId="77777777" w:rsidR="007E1F29" w:rsidRDefault="007E1F29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7E1F29" w:rsidRPr="005460F2" w14:paraId="3E51363F" w14:textId="77777777" w:rsidTr="007E1F29">
        <w:trPr>
          <w:cantSplit/>
        </w:trPr>
        <w:tc>
          <w:tcPr>
            <w:tcW w:w="794" w:type="dxa"/>
            <w:shd w:val="clear" w:color="auto" w:fill="F79646" w:themeFill="accent6"/>
          </w:tcPr>
          <w:p w14:paraId="6AD37C80" w14:textId="77777777" w:rsidR="007E1F29" w:rsidRPr="005460F2" w:rsidRDefault="007E1F2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/>
                <w:lang w:bidi="fa-IR"/>
              </w:rPr>
              <w:t>*</w:t>
            </w:r>
          </w:p>
        </w:tc>
        <w:tc>
          <w:tcPr>
            <w:tcW w:w="9411" w:type="dxa"/>
            <w:gridSpan w:val="2"/>
          </w:tcPr>
          <w:p w14:paraId="4E5C19A9" w14:textId="77777777" w:rsidR="007E1F29" w:rsidRPr="005460F2" w:rsidRDefault="007E1F29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آسیب شناسی</w:t>
            </w:r>
          </w:p>
        </w:tc>
      </w:tr>
      <w:tr w:rsidR="007E1F29" w:rsidRPr="005460F2" w14:paraId="134AEAA5" w14:textId="77777777" w:rsidTr="007E1F29">
        <w:trPr>
          <w:cantSplit/>
        </w:trPr>
        <w:tc>
          <w:tcPr>
            <w:tcW w:w="794" w:type="dxa"/>
          </w:tcPr>
          <w:p w14:paraId="4C9ADE29" w14:textId="77777777" w:rsidR="007E1F29" w:rsidRPr="005460F2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145</w:t>
            </w:r>
          </w:p>
        </w:tc>
        <w:tc>
          <w:tcPr>
            <w:tcW w:w="9411" w:type="dxa"/>
            <w:gridSpan w:val="2"/>
          </w:tcPr>
          <w:p w14:paraId="6C49AB7A" w14:textId="77777777" w:rsidR="007E1F29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61444654" w14:textId="77777777" w:rsidR="007E1F29" w:rsidRPr="005460F2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3FD46C82" w14:textId="77777777" w:rsidTr="007E1F29">
        <w:trPr>
          <w:cantSplit/>
        </w:trPr>
        <w:tc>
          <w:tcPr>
            <w:tcW w:w="794" w:type="dxa"/>
          </w:tcPr>
          <w:p w14:paraId="3C188586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3C72765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5A3F0CA1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29E39A80" w14:textId="77777777" w:rsidTr="007E1F29">
        <w:trPr>
          <w:cantSplit/>
        </w:trPr>
        <w:tc>
          <w:tcPr>
            <w:tcW w:w="794" w:type="dxa"/>
          </w:tcPr>
          <w:p w14:paraId="53537FE8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55EC877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603D4742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1609A36A" w14:textId="77777777" w:rsidTr="007E1F29">
        <w:trPr>
          <w:cantSplit/>
        </w:trPr>
        <w:tc>
          <w:tcPr>
            <w:tcW w:w="794" w:type="dxa"/>
          </w:tcPr>
          <w:p w14:paraId="1BAAED14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755E42C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051F1F8A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16E10028" w14:textId="77777777" w:rsidTr="007E1F29">
        <w:trPr>
          <w:cantSplit/>
        </w:trPr>
        <w:tc>
          <w:tcPr>
            <w:tcW w:w="794" w:type="dxa"/>
          </w:tcPr>
          <w:p w14:paraId="0ACEC86B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9EB591C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14C64F68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72B29" w:rsidRPr="005460F2" w14:paraId="3B8C036F" w14:textId="77777777" w:rsidTr="00572B29">
        <w:trPr>
          <w:cantSplit/>
        </w:trPr>
        <w:tc>
          <w:tcPr>
            <w:tcW w:w="794" w:type="dxa"/>
          </w:tcPr>
          <w:p w14:paraId="50CFBAEC" w14:textId="77777777" w:rsidR="00572B29" w:rsidRPr="005460F2" w:rsidRDefault="00572B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4C42D902" w14:textId="77777777" w:rsidR="00572B29" w:rsidRPr="005460F2" w:rsidRDefault="00572B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056C8DC6" w14:textId="77777777" w:rsidR="007E1F29" w:rsidRDefault="007E1F29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7E1F29" w:rsidRPr="005460F2" w14:paraId="1A6C5CD3" w14:textId="77777777" w:rsidTr="007E1F29">
        <w:trPr>
          <w:cantSplit/>
        </w:trPr>
        <w:tc>
          <w:tcPr>
            <w:tcW w:w="794" w:type="dxa"/>
            <w:shd w:val="clear" w:color="auto" w:fill="auto"/>
          </w:tcPr>
          <w:p w14:paraId="30878D3E" w14:textId="77777777" w:rsidR="007E1F29" w:rsidRPr="005460F2" w:rsidRDefault="007E1F2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5B4252B9" w14:textId="77777777" w:rsidR="007E1F29" w:rsidRPr="005460F2" w:rsidRDefault="007E1F29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روان پزشک</w:t>
            </w:r>
          </w:p>
        </w:tc>
      </w:tr>
      <w:tr w:rsidR="007E1F29" w:rsidRPr="005460F2" w14:paraId="7FD99376" w14:textId="77777777" w:rsidTr="007E1F29">
        <w:trPr>
          <w:cantSplit/>
        </w:trPr>
        <w:tc>
          <w:tcPr>
            <w:tcW w:w="794" w:type="dxa"/>
          </w:tcPr>
          <w:p w14:paraId="4A31C76B" w14:textId="77777777" w:rsidR="007E1F29" w:rsidRPr="005460F2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146</w:t>
            </w:r>
          </w:p>
        </w:tc>
        <w:tc>
          <w:tcPr>
            <w:tcW w:w="9411" w:type="dxa"/>
            <w:gridSpan w:val="2"/>
          </w:tcPr>
          <w:p w14:paraId="72BC399F" w14:textId="77777777" w:rsidR="007E1F29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39FB7C3A" w14:textId="77777777" w:rsidR="007E1F29" w:rsidRPr="005460F2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05698EF3" w14:textId="77777777" w:rsidTr="007E1F29">
        <w:trPr>
          <w:cantSplit/>
        </w:trPr>
        <w:tc>
          <w:tcPr>
            <w:tcW w:w="794" w:type="dxa"/>
          </w:tcPr>
          <w:p w14:paraId="58FB0044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04607D9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09A7CCD4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3A86FA43" w14:textId="77777777" w:rsidTr="007E1F29">
        <w:trPr>
          <w:cantSplit/>
        </w:trPr>
        <w:tc>
          <w:tcPr>
            <w:tcW w:w="794" w:type="dxa"/>
          </w:tcPr>
          <w:p w14:paraId="3D9DC104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8028DE4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450A630E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41AF0AC7" w14:textId="77777777" w:rsidTr="007E1F29">
        <w:trPr>
          <w:cantSplit/>
        </w:trPr>
        <w:tc>
          <w:tcPr>
            <w:tcW w:w="794" w:type="dxa"/>
          </w:tcPr>
          <w:p w14:paraId="673B9E93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53F5D1E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1AE4416F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65091902" w14:textId="77777777" w:rsidTr="007E1F29">
        <w:trPr>
          <w:cantSplit/>
        </w:trPr>
        <w:tc>
          <w:tcPr>
            <w:tcW w:w="794" w:type="dxa"/>
          </w:tcPr>
          <w:p w14:paraId="733D4AC2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169E5D9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26A36291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72B29" w:rsidRPr="005460F2" w14:paraId="4FF059FC" w14:textId="77777777" w:rsidTr="00572B29">
        <w:trPr>
          <w:cantSplit/>
        </w:trPr>
        <w:tc>
          <w:tcPr>
            <w:tcW w:w="794" w:type="dxa"/>
          </w:tcPr>
          <w:p w14:paraId="291154BE" w14:textId="77777777" w:rsidR="00572B29" w:rsidRPr="005460F2" w:rsidRDefault="00572B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18ECCFE6" w14:textId="77777777" w:rsidR="00572B29" w:rsidRPr="005460F2" w:rsidRDefault="00572B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52B8F190" w14:textId="77777777" w:rsidR="007E1F29" w:rsidRDefault="007E1F29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7E1F29" w:rsidRPr="005460F2" w14:paraId="3878DD4E" w14:textId="77777777" w:rsidTr="007E1F29">
        <w:trPr>
          <w:cantSplit/>
        </w:trPr>
        <w:tc>
          <w:tcPr>
            <w:tcW w:w="794" w:type="dxa"/>
            <w:shd w:val="clear" w:color="auto" w:fill="auto"/>
          </w:tcPr>
          <w:p w14:paraId="1C17F310" w14:textId="77777777" w:rsidR="007E1F29" w:rsidRPr="005460F2" w:rsidRDefault="007E1F2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5DD466CE" w14:textId="77777777" w:rsidR="007E1F29" w:rsidRPr="005460F2" w:rsidRDefault="007E1F29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روان پزشک</w:t>
            </w:r>
          </w:p>
        </w:tc>
      </w:tr>
      <w:tr w:rsidR="007E1F29" w:rsidRPr="005460F2" w14:paraId="08BC2E60" w14:textId="77777777" w:rsidTr="007E1F29">
        <w:trPr>
          <w:cantSplit/>
        </w:trPr>
        <w:tc>
          <w:tcPr>
            <w:tcW w:w="794" w:type="dxa"/>
          </w:tcPr>
          <w:p w14:paraId="0FCEC577" w14:textId="77777777" w:rsidR="007E1F29" w:rsidRPr="005460F2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147</w:t>
            </w:r>
          </w:p>
        </w:tc>
        <w:tc>
          <w:tcPr>
            <w:tcW w:w="9411" w:type="dxa"/>
            <w:gridSpan w:val="2"/>
          </w:tcPr>
          <w:p w14:paraId="0A7A2EB1" w14:textId="77777777" w:rsidR="007E1F29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0C5DE238" w14:textId="77777777" w:rsidR="007E1F29" w:rsidRPr="005460F2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1C5DC62C" w14:textId="77777777" w:rsidTr="007E1F29">
        <w:trPr>
          <w:cantSplit/>
        </w:trPr>
        <w:tc>
          <w:tcPr>
            <w:tcW w:w="794" w:type="dxa"/>
          </w:tcPr>
          <w:p w14:paraId="364BDCE9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766ADCA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5925DB60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15BFFECC" w14:textId="77777777" w:rsidTr="007E1F29">
        <w:trPr>
          <w:cantSplit/>
        </w:trPr>
        <w:tc>
          <w:tcPr>
            <w:tcW w:w="794" w:type="dxa"/>
          </w:tcPr>
          <w:p w14:paraId="548846B9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B0DFEA7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32EEFF2C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59AEE8F0" w14:textId="77777777" w:rsidTr="007E1F29">
        <w:trPr>
          <w:cantSplit/>
        </w:trPr>
        <w:tc>
          <w:tcPr>
            <w:tcW w:w="794" w:type="dxa"/>
          </w:tcPr>
          <w:p w14:paraId="019E9A5A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C9411B0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1777601D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7335B404" w14:textId="77777777" w:rsidTr="007E1F29">
        <w:trPr>
          <w:cantSplit/>
        </w:trPr>
        <w:tc>
          <w:tcPr>
            <w:tcW w:w="794" w:type="dxa"/>
          </w:tcPr>
          <w:p w14:paraId="262B2611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0601CB6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623A5758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72B29" w:rsidRPr="005460F2" w14:paraId="271EA4C1" w14:textId="77777777" w:rsidTr="00572B29">
        <w:trPr>
          <w:cantSplit/>
        </w:trPr>
        <w:tc>
          <w:tcPr>
            <w:tcW w:w="794" w:type="dxa"/>
          </w:tcPr>
          <w:p w14:paraId="6E47F09E" w14:textId="77777777" w:rsidR="00572B29" w:rsidRPr="005460F2" w:rsidRDefault="00572B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58E6BE48" w14:textId="77777777" w:rsidR="00572B29" w:rsidRPr="005460F2" w:rsidRDefault="00572B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5DA3365C" w14:textId="77777777" w:rsidR="007E1F29" w:rsidRDefault="007E1F29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7E1F29" w:rsidRPr="005460F2" w14:paraId="3E27CD0D" w14:textId="77777777" w:rsidTr="007E1F29">
        <w:trPr>
          <w:cantSplit/>
        </w:trPr>
        <w:tc>
          <w:tcPr>
            <w:tcW w:w="794" w:type="dxa"/>
            <w:shd w:val="clear" w:color="auto" w:fill="auto"/>
          </w:tcPr>
          <w:p w14:paraId="596954BE" w14:textId="77777777" w:rsidR="007E1F29" w:rsidRPr="005460F2" w:rsidRDefault="007E1F2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38E4D763" w14:textId="77777777" w:rsidR="007E1F29" w:rsidRPr="005460F2" w:rsidRDefault="007E1F29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روان پزشک</w:t>
            </w:r>
          </w:p>
        </w:tc>
      </w:tr>
      <w:tr w:rsidR="007E1F29" w:rsidRPr="005460F2" w14:paraId="3902FFF3" w14:textId="77777777" w:rsidTr="007E1F29">
        <w:trPr>
          <w:cantSplit/>
        </w:trPr>
        <w:tc>
          <w:tcPr>
            <w:tcW w:w="794" w:type="dxa"/>
          </w:tcPr>
          <w:p w14:paraId="17F24EA1" w14:textId="77777777" w:rsidR="007E1F29" w:rsidRPr="005460F2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148</w:t>
            </w:r>
          </w:p>
        </w:tc>
        <w:tc>
          <w:tcPr>
            <w:tcW w:w="9411" w:type="dxa"/>
            <w:gridSpan w:val="2"/>
          </w:tcPr>
          <w:p w14:paraId="45BF4756" w14:textId="77777777" w:rsidR="007E1F29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562087B5" w14:textId="77777777" w:rsidR="007E1F29" w:rsidRPr="005460F2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66B00DE9" w14:textId="77777777" w:rsidTr="007E1F29">
        <w:trPr>
          <w:cantSplit/>
        </w:trPr>
        <w:tc>
          <w:tcPr>
            <w:tcW w:w="794" w:type="dxa"/>
          </w:tcPr>
          <w:p w14:paraId="4321D4E9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3F1BB00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6B9FA5FF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727590C1" w14:textId="77777777" w:rsidTr="007E1F29">
        <w:trPr>
          <w:cantSplit/>
        </w:trPr>
        <w:tc>
          <w:tcPr>
            <w:tcW w:w="794" w:type="dxa"/>
          </w:tcPr>
          <w:p w14:paraId="0B12A19A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4CE5162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5A14FE88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52F7BB67" w14:textId="77777777" w:rsidTr="007E1F29">
        <w:trPr>
          <w:cantSplit/>
        </w:trPr>
        <w:tc>
          <w:tcPr>
            <w:tcW w:w="794" w:type="dxa"/>
          </w:tcPr>
          <w:p w14:paraId="233F24CA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87329C8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0516B3AE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4D17C55A" w14:textId="77777777" w:rsidTr="007E1F29">
        <w:trPr>
          <w:cantSplit/>
        </w:trPr>
        <w:tc>
          <w:tcPr>
            <w:tcW w:w="794" w:type="dxa"/>
          </w:tcPr>
          <w:p w14:paraId="04DD4A2B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8730EBE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31094E90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72B29" w:rsidRPr="005460F2" w14:paraId="1DCC8B9C" w14:textId="77777777" w:rsidTr="00572B29">
        <w:trPr>
          <w:cantSplit/>
        </w:trPr>
        <w:tc>
          <w:tcPr>
            <w:tcW w:w="794" w:type="dxa"/>
          </w:tcPr>
          <w:p w14:paraId="23FADBC6" w14:textId="77777777" w:rsidR="00572B29" w:rsidRPr="005460F2" w:rsidRDefault="00572B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69CDF8BE" w14:textId="77777777" w:rsidR="00572B29" w:rsidRPr="005460F2" w:rsidRDefault="00572B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4B149971" w14:textId="77777777" w:rsidR="007E1F29" w:rsidRDefault="007E1F29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7E1F29" w:rsidRPr="005460F2" w14:paraId="05E61C74" w14:textId="77777777" w:rsidTr="007E1F29">
        <w:trPr>
          <w:cantSplit/>
        </w:trPr>
        <w:tc>
          <w:tcPr>
            <w:tcW w:w="794" w:type="dxa"/>
            <w:shd w:val="clear" w:color="auto" w:fill="auto"/>
          </w:tcPr>
          <w:p w14:paraId="704F5F9C" w14:textId="77777777" w:rsidR="007E1F29" w:rsidRPr="005460F2" w:rsidRDefault="007E1F2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3013E287" w14:textId="77777777" w:rsidR="007E1F29" w:rsidRPr="005460F2" w:rsidRDefault="007E1F29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روان پزشک</w:t>
            </w:r>
          </w:p>
        </w:tc>
      </w:tr>
      <w:tr w:rsidR="007E1F29" w:rsidRPr="005460F2" w14:paraId="2CCE8E6F" w14:textId="77777777" w:rsidTr="007E1F29">
        <w:trPr>
          <w:cantSplit/>
        </w:trPr>
        <w:tc>
          <w:tcPr>
            <w:tcW w:w="794" w:type="dxa"/>
          </w:tcPr>
          <w:p w14:paraId="67DE4596" w14:textId="77777777" w:rsidR="007E1F29" w:rsidRPr="005460F2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149</w:t>
            </w:r>
          </w:p>
        </w:tc>
        <w:tc>
          <w:tcPr>
            <w:tcW w:w="9411" w:type="dxa"/>
            <w:gridSpan w:val="2"/>
          </w:tcPr>
          <w:p w14:paraId="55207537" w14:textId="77777777" w:rsidR="007E1F29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593DA422" w14:textId="77777777" w:rsidR="007E1F29" w:rsidRPr="005460F2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1CAA1E72" w14:textId="77777777" w:rsidTr="007E1F29">
        <w:trPr>
          <w:cantSplit/>
        </w:trPr>
        <w:tc>
          <w:tcPr>
            <w:tcW w:w="794" w:type="dxa"/>
          </w:tcPr>
          <w:p w14:paraId="0B3B0940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2DE9651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603998DC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785BEDBD" w14:textId="77777777" w:rsidTr="007E1F29">
        <w:trPr>
          <w:cantSplit/>
        </w:trPr>
        <w:tc>
          <w:tcPr>
            <w:tcW w:w="794" w:type="dxa"/>
          </w:tcPr>
          <w:p w14:paraId="455EABD1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BF257CD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7B1F3C5E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24BFCA3A" w14:textId="77777777" w:rsidTr="007E1F29">
        <w:trPr>
          <w:cantSplit/>
        </w:trPr>
        <w:tc>
          <w:tcPr>
            <w:tcW w:w="794" w:type="dxa"/>
          </w:tcPr>
          <w:p w14:paraId="79BC54C8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90D76DD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2495E004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43CD3048" w14:textId="77777777" w:rsidTr="007E1F29">
        <w:trPr>
          <w:cantSplit/>
        </w:trPr>
        <w:tc>
          <w:tcPr>
            <w:tcW w:w="794" w:type="dxa"/>
          </w:tcPr>
          <w:p w14:paraId="6CBDE590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C1CC4FD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06BE0B89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72B29" w:rsidRPr="005460F2" w14:paraId="3DF7EBDD" w14:textId="77777777" w:rsidTr="00572B29">
        <w:trPr>
          <w:cantSplit/>
        </w:trPr>
        <w:tc>
          <w:tcPr>
            <w:tcW w:w="794" w:type="dxa"/>
          </w:tcPr>
          <w:p w14:paraId="31C205C3" w14:textId="77777777" w:rsidR="00572B29" w:rsidRPr="005460F2" w:rsidRDefault="00572B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7B63C7E1" w14:textId="77777777" w:rsidR="00572B29" w:rsidRPr="005460F2" w:rsidRDefault="00572B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6B205121" w14:textId="77777777" w:rsidR="007E1F29" w:rsidRDefault="007E1F29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7E1F29" w:rsidRPr="005460F2" w14:paraId="796C9EBE" w14:textId="77777777" w:rsidTr="007E1F29">
        <w:trPr>
          <w:cantSplit/>
        </w:trPr>
        <w:tc>
          <w:tcPr>
            <w:tcW w:w="794" w:type="dxa"/>
            <w:shd w:val="clear" w:color="auto" w:fill="auto"/>
          </w:tcPr>
          <w:p w14:paraId="51D542A4" w14:textId="77777777" w:rsidR="007E1F29" w:rsidRPr="005460F2" w:rsidRDefault="007E1F2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7D6A7DE4" w14:textId="77777777" w:rsidR="007E1F29" w:rsidRPr="005460F2" w:rsidRDefault="007E1F29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روان پزشک</w:t>
            </w:r>
          </w:p>
        </w:tc>
      </w:tr>
      <w:tr w:rsidR="007E1F29" w:rsidRPr="005460F2" w14:paraId="5F3FB94A" w14:textId="77777777" w:rsidTr="007E1F29">
        <w:trPr>
          <w:cantSplit/>
        </w:trPr>
        <w:tc>
          <w:tcPr>
            <w:tcW w:w="794" w:type="dxa"/>
          </w:tcPr>
          <w:p w14:paraId="5712D63C" w14:textId="77777777" w:rsidR="007E1F29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15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0</w:t>
            </w:r>
          </w:p>
        </w:tc>
        <w:tc>
          <w:tcPr>
            <w:tcW w:w="9411" w:type="dxa"/>
            <w:gridSpan w:val="2"/>
          </w:tcPr>
          <w:p w14:paraId="08B19557" w14:textId="77777777" w:rsidR="007E1F29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1FBAE068" w14:textId="77777777" w:rsidR="007E1F29" w:rsidRPr="005460F2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041B148D" w14:textId="77777777" w:rsidTr="007E1F29">
        <w:trPr>
          <w:cantSplit/>
        </w:trPr>
        <w:tc>
          <w:tcPr>
            <w:tcW w:w="794" w:type="dxa"/>
          </w:tcPr>
          <w:p w14:paraId="2AB43EF9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FE0B04B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49D82548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3F7DFFAB" w14:textId="77777777" w:rsidTr="007E1F29">
        <w:trPr>
          <w:cantSplit/>
        </w:trPr>
        <w:tc>
          <w:tcPr>
            <w:tcW w:w="794" w:type="dxa"/>
          </w:tcPr>
          <w:p w14:paraId="1DF00D16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D32D0BF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417EFB5D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7843BE01" w14:textId="77777777" w:rsidTr="007E1F29">
        <w:trPr>
          <w:cantSplit/>
        </w:trPr>
        <w:tc>
          <w:tcPr>
            <w:tcW w:w="794" w:type="dxa"/>
          </w:tcPr>
          <w:p w14:paraId="5FC617A3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D85C438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1FC589CA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67C7820B" w14:textId="77777777" w:rsidTr="007E1F29">
        <w:trPr>
          <w:cantSplit/>
        </w:trPr>
        <w:tc>
          <w:tcPr>
            <w:tcW w:w="794" w:type="dxa"/>
          </w:tcPr>
          <w:p w14:paraId="59DD3255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5E0DE64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6EC0714D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72B29" w:rsidRPr="005460F2" w14:paraId="4D7B6830" w14:textId="77777777" w:rsidTr="00572B29">
        <w:trPr>
          <w:cantSplit/>
        </w:trPr>
        <w:tc>
          <w:tcPr>
            <w:tcW w:w="794" w:type="dxa"/>
          </w:tcPr>
          <w:p w14:paraId="6BD4CF90" w14:textId="77777777" w:rsidR="00572B29" w:rsidRPr="005460F2" w:rsidRDefault="00572B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5E2BB2E8" w14:textId="77777777" w:rsidR="00572B29" w:rsidRPr="005460F2" w:rsidRDefault="00572B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1258E796" w14:textId="77777777" w:rsidR="00E850E7" w:rsidRDefault="00E850E7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7E1F29" w:rsidRPr="005460F2" w14:paraId="0C46BAF1" w14:textId="77777777" w:rsidTr="007E1F29">
        <w:trPr>
          <w:cantSplit/>
        </w:trPr>
        <w:tc>
          <w:tcPr>
            <w:tcW w:w="794" w:type="dxa"/>
            <w:shd w:val="clear" w:color="auto" w:fill="F79646" w:themeFill="accent6"/>
          </w:tcPr>
          <w:p w14:paraId="77B9196A" w14:textId="77777777" w:rsidR="007E1F29" w:rsidRPr="005460F2" w:rsidRDefault="007E1F2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/>
                <w:lang w:bidi="fa-IR"/>
              </w:rPr>
              <w:t>*</w:t>
            </w:r>
          </w:p>
        </w:tc>
        <w:tc>
          <w:tcPr>
            <w:tcW w:w="9411" w:type="dxa"/>
            <w:gridSpan w:val="2"/>
          </w:tcPr>
          <w:p w14:paraId="1310F2FE" w14:textId="77777777" w:rsidR="007E1F29" w:rsidRPr="005460F2" w:rsidRDefault="007E1F29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روان پزشک</w:t>
            </w:r>
          </w:p>
        </w:tc>
      </w:tr>
      <w:tr w:rsidR="007E1F29" w:rsidRPr="005460F2" w14:paraId="3C847964" w14:textId="77777777" w:rsidTr="007E1F29">
        <w:trPr>
          <w:cantSplit/>
        </w:trPr>
        <w:tc>
          <w:tcPr>
            <w:tcW w:w="794" w:type="dxa"/>
          </w:tcPr>
          <w:p w14:paraId="107E59AA" w14:textId="77777777" w:rsidR="007E1F29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15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</w:t>
            </w:r>
          </w:p>
        </w:tc>
        <w:tc>
          <w:tcPr>
            <w:tcW w:w="9411" w:type="dxa"/>
            <w:gridSpan w:val="2"/>
          </w:tcPr>
          <w:p w14:paraId="5A428561" w14:textId="77777777" w:rsidR="007E1F29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4503C409" w14:textId="77777777" w:rsidR="007E1F29" w:rsidRPr="005460F2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30B60698" w14:textId="77777777" w:rsidTr="007E1F29">
        <w:trPr>
          <w:cantSplit/>
        </w:trPr>
        <w:tc>
          <w:tcPr>
            <w:tcW w:w="794" w:type="dxa"/>
          </w:tcPr>
          <w:p w14:paraId="4131CF4A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EEA1B2E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6621909F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299643B5" w14:textId="77777777" w:rsidTr="007E1F29">
        <w:trPr>
          <w:cantSplit/>
        </w:trPr>
        <w:tc>
          <w:tcPr>
            <w:tcW w:w="794" w:type="dxa"/>
          </w:tcPr>
          <w:p w14:paraId="5227BF19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9DAFFAB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418F17F1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5A8EEA04" w14:textId="77777777" w:rsidTr="007E1F29">
        <w:trPr>
          <w:cantSplit/>
        </w:trPr>
        <w:tc>
          <w:tcPr>
            <w:tcW w:w="794" w:type="dxa"/>
          </w:tcPr>
          <w:p w14:paraId="04B0315A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661FED1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28798FD0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04BD04F2" w14:textId="77777777" w:rsidTr="007E1F29">
        <w:trPr>
          <w:cantSplit/>
        </w:trPr>
        <w:tc>
          <w:tcPr>
            <w:tcW w:w="794" w:type="dxa"/>
          </w:tcPr>
          <w:p w14:paraId="37B471EC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08335BD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64B166AE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72B29" w:rsidRPr="005460F2" w14:paraId="4D10A59E" w14:textId="77777777" w:rsidTr="00572B29">
        <w:trPr>
          <w:cantSplit/>
        </w:trPr>
        <w:tc>
          <w:tcPr>
            <w:tcW w:w="794" w:type="dxa"/>
          </w:tcPr>
          <w:p w14:paraId="62736252" w14:textId="77777777" w:rsidR="00572B29" w:rsidRPr="005460F2" w:rsidRDefault="00572B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7F8FDCA5" w14:textId="77777777" w:rsidR="00572B29" w:rsidRPr="005460F2" w:rsidRDefault="00572B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12AE8C06" w14:textId="77777777" w:rsidR="001218DE" w:rsidRDefault="001218DE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7E1F29" w:rsidRPr="005460F2" w14:paraId="5E7EF252" w14:textId="77777777" w:rsidTr="007E1F29">
        <w:trPr>
          <w:cantSplit/>
        </w:trPr>
        <w:tc>
          <w:tcPr>
            <w:tcW w:w="794" w:type="dxa"/>
            <w:shd w:val="clear" w:color="auto" w:fill="F79646" w:themeFill="accent6"/>
          </w:tcPr>
          <w:p w14:paraId="4D3E6BB1" w14:textId="77777777" w:rsidR="007E1F29" w:rsidRPr="005460F2" w:rsidRDefault="007E1F2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/>
                <w:lang w:bidi="fa-IR"/>
              </w:rPr>
              <w:lastRenderedPageBreak/>
              <w:t>*</w:t>
            </w:r>
          </w:p>
        </w:tc>
        <w:tc>
          <w:tcPr>
            <w:tcW w:w="9411" w:type="dxa"/>
            <w:gridSpan w:val="2"/>
          </w:tcPr>
          <w:p w14:paraId="6EB630E7" w14:textId="77777777" w:rsidR="007E1F29" w:rsidRPr="005460F2" w:rsidRDefault="007E1F29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روان پزشک</w:t>
            </w:r>
          </w:p>
        </w:tc>
      </w:tr>
      <w:tr w:rsidR="007E1F29" w:rsidRPr="005460F2" w14:paraId="0505311D" w14:textId="77777777" w:rsidTr="007E1F29">
        <w:trPr>
          <w:cantSplit/>
        </w:trPr>
        <w:tc>
          <w:tcPr>
            <w:tcW w:w="794" w:type="dxa"/>
          </w:tcPr>
          <w:p w14:paraId="47231CEA" w14:textId="77777777" w:rsidR="007E1F29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15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</w:t>
            </w:r>
          </w:p>
        </w:tc>
        <w:tc>
          <w:tcPr>
            <w:tcW w:w="9411" w:type="dxa"/>
            <w:gridSpan w:val="2"/>
          </w:tcPr>
          <w:p w14:paraId="291910C8" w14:textId="77777777" w:rsidR="007E1F29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41A57EFB" w14:textId="77777777" w:rsidR="007E1F29" w:rsidRPr="005460F2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6B02C6EC" w14:textId="77777777" w:rsidTr="007E1F29">
        <w:trPr>
          <w:cantSplit/>
        </w:trPr>
        <w:tc>
          <w:tcPr>
            <w:tcW w:w="794" w:type="dxa"/>
          </w:tcPr>
          <w:p w14:paraId="3339D56A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CBD1FF8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0E804C7B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3F7CE562" w14:textId="77777777" w:rsidTr="007E1F29">
        <w:trPr>
          <w:cantSplit/>
        </w:trPr>
        <w:tc>
          <w:tcPr>
            <w:tcW w:w="794" w:type="dxa"/>
          </w:tcPr>
          <w:p w14:paraId="64964D6F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5258558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3B7981FF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49436973" w14:textId="77777777" w:rsidTr="007E1F29">
        <w:trPr>
          <w:cantSplit/>
        </w:trPr>
        <w:tc>
          <w:tcPr>
            <w:tcW w:w="794" w:type="dxa"/>
          </w:tcPr>
          <w:p w14:paraId="3578C0F6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48F6778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3C815916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52341BFC" w14:textId="77777777" w:rsidTr="007E1F29">
        <w:trPr>
          <w:cantSplit/>
        </w:trPr>
        <w:tc>
          <w:tcPr>
            <w:tcW w:w="794" w:type="dxa"/>
          </w:tcPr>
          <w:p w14:paraId="3A312D0E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B9A487B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38DB5AB8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72B29" w:rsidRPr="005460F2" w14:paraId="30AC45B8" w14:textId="77777777" w:rsidTr="00572B29">
        <w:trPr>
          <w:cantSplit/>
        </w:trPr>
        <w:tc>
          <w:tcPr>
            <w:tcW w:w="794" w:type="dxa"/>
          </w:tcPr>
          <w:p w14:paraId="342275E7" w14:textId="77777777" w:rsidR="00572B29" w:rsidRPr="005460F2" w:rsidRDefault="00572B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2911F337" w14:textId="77777777" w:rsidR="00572B29" w:rsidRPr="005460F2" w:rsidRDefault="00572B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5BFB7B49" w14:textId="77777777" w:rsidR="007E1F29" w:rsidRDefault="007E1F29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7E1F29" w:rsidRPr="005460F2" w14:paraId="7DFA6187" w14:textId="77777777" w:rsidTr="007E1F29">
        <w:trPr>
          <w:cantSplit/>
        </w:trPr>
        <w:tc>
          <w:tcPr>
            <w:tcW w:w="794" w:type="dxa"/>
            <w:shd w:val="clear" w:color="auto" w:fill="auto"/>
          </w:tcPr>
          <w:p w14:paraId="59B57862" w14:textId="77777777" w:rsidR="007E1F29" w:rsidRPr="005460F2" w:rsidRDefault="007E1F2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21D831C7" w14:textId="77777777" w:rsidR="007E1F29" w:rsidRPr="005460F2" w:rsidRDefault="007E1F29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پوست</w:t>
            </w:r>
          </w:p>
        </w:tc>
      </w:tr>
      <w:tr w:rsidR="007E1F29" w:rsidRPr="005460F2" w14:paraId="6C2B4A1C" w14:textId="77777777" w:rsidTr="007E1F29">
        <w:trPr>
          <w:cantSplit/>
        </w:trPr>
        <w:tc>
          <w:tcPr>
            <w:tcW w:w="794" w:type="dxa"/>
          </w:tcPr>
          <w:p w14:paraId="097C67C4" w14:textId="77777777" w:rsidR="007E1F29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15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</w:t>
            </w:r>
          </w:p>
        </w:tc>
        <w:tc>
          <w:tcPr>
            <w:tcW w:w="9411" w:type="dxa"/>
            <w:gridSpan w:val="2"/>
          </w:tcPr>
          <w:p w14:paraId="04A57717" w14:textId="77777777" w:rsidR="007E1F29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5AD65943" w14:textId="77777777" w:rsidR="007E1F29" w:rsidRPr="005460F2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3A5DA0A5" w14:textId="77777777" w:rsidTr="007E1F29">
        <w:trPr>
          <w:cantSplit/>
        </w:trPr>
        <w:tc>
          <w:tcPr>
            <w:tcW w:w="794" w:type="dxa"/>
          </w:tcPr>
          <w:p w14:paraId="53C70E27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676E349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69FA1752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627968A9" w14:textId="77777777" w:rsidTr="007E1F29">
        <w:trPr>
          <w:cantSplit/>
        </w:trPr>
        <w:tc>
          <w:tcPr>
            <w:tcW w:w="794" w:type="dxa"/>
          </w:tcPr>
          <w:p w14:paraId="34E8BD72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FB8A0A5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48F7B8CD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3F67C7E5" w14:textId="77777777" w:rsidTr="007E1F29">
        <w:trPr>
          <w:cantSplit/>
        </w:trPr>
        <w:tc>
          <w:tcPr>
            <w:tcW w:w="794" w:type="dxa"/>
          </w:tcPr>
          <w:p w14:paraId="66B11394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248FC18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34FBEAB4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5BEE612F" w14:textId="77777777" w:rsidTr="007E1F29">
        <w:trPr>
          <w:cantSplit/>
        </w:trPr>
        <w:tc>
          <w:tcPr>
            <w:tcW w:w="794" w:type="dxa"/>
          </w:tcPr>
          <w:p w14:paraId="0B6C6121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7D6E6A9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6A5BB9A8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72B29" w:rsidRPr="005460F2" w14:paraId="77DBA3EE" w14:textId="77777777" w:rsidTr="00572B29">
        <w:trPr>
          <w:cantSplit/>
        </w:trPr>
        <w:tc>
          <w:tcPr>
            <w:tcW w:w="794" w:type="dxa"/>
          </w:tcPr>
          <w:p w14:paraId="63132B47" w14:textId="77777777" w:rsidR="00572B29" w:rsidRPr="005460F2" w:rsidRDefault="00572B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71702F83" w14:textId="77777777" w:rsidR="00572B29" w:rsidRPr="005460F2" w:rsidRDefault="00572B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402CDEAB" w14:textId="77777777" w:rsidR="007E1F29" w:rsidRDefault="007E1F29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7E1F29" w:rsidRPr="005460F2" w14:paraId="08D255B4" w14:textId="77777777" w:rsidTr="007E1F29">
        <w:trPr>
          <w:cantSplit/>
        </w:trPr>
        <w:tc>
          <w:tcPr>
            <w:tcW w:w="794" w:type="dxa"/>
            <w:shd w:val="clear" w:color="auto" w:fill="auto"/>
          </w:tcPr>
          <w:p w14:paraId="14670DAE" w14:textId="77777777" w:rsidR="007E1F29" w:rsidRPr="005460F2" w:rsidRDefault="007E1F2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50849198" w14:textId="77777777" w:rsidR="007E1F29" w:rsidRPr="005460F2" w:rsidRDefault="007E1F29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پوست</w:t>
            </w:r>
          </w:p>
        </w:tc>
      </w:tr>
      <w:tr w:rsidR="007E1F29" w:rsidRPr="005460F2" w14:paraId="46E3E1BB" w14:textId="77777777" w:rsidTr="007E1F29">
        <w:trPr>
          <w:cantSplit/>
        </w:trPr>
        <w:tc>
          <w:tcPr>
            <w:tcW w:w="794" w:type="dxa"/>
          </w:tcPr>
          <w:p w14:paraId="082E99EF" w14:textId="77777777" w:rsidR="007E1F29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15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4</w:t>
            </w:r>
          </w:p>
        </w:tc>
        <w:tc>
          <w:tcPr>
            <w:tcW w:w="9411" w:type="dxa"/>
            <w:gridSpan w:val="2"/>
          </w:tcPr>
          <w:p w14:paraId="7ED41A7F" w14:textId="77777777" w:rsidR="007E1F29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2A096E94" w14:textId="77777777" w:rsidR="007E1F29" w:rsidRPr="005460F2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22A6C1FA" w14:textId="77777777" w:rsidTr="007E1F29">
        <w:trPr>
          <w:cantSplit/>
        </w:trPr>
        <w:tc>
          <w:tcPr>
            <w:tcW w:w="794" w:type="dxa"/>
          </w:tcPr>
          <w:p w14:paraId="2F57A517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0653B3F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569EBC33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6A4FFDFB" w14:textId="77777777" w:rsidTr="007E1F29">
        <w:trPr>
          <w:cantSplit/>
        </w:trPr>
        <w:tc>
          <w:tcPr>
            <w:tcW w:w="794" w:type="dxa"/>
          </w:tcPr>
          <w:p w14:paraId="726C584D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18482ED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139F88CE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501F1317" w14:textId="77777777" w:rsidTr="007E1F29">
        <w:trPr>
          <w:cantSplit/>
        </w:trPr>
        <w:tc>
          <w:tcPr>
            <w:tcW w:w="794" w:type="dxa"/>
          </w:tcPr>
          <w:p w14:paraId="19CF7A66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7976A54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16D6F91A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2522ACD5" w14:textId="77777777" w:rsidTr="007E1F29">
        <w:trPr>
          <w:cantSplit/>
        </w:trPr>
        <w:tc>
          <w:tcPr>
            <w:tcW w:w="794" w:type="dxa"/>
          </w:tcPr>
          <w:p w14:paraId="532C3F7B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38C41A0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16BE7F34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72B29" w:rsidRPr="005460F2" w14:paraId="7F01C175" w14:textId="77777777" w:rsidTr="00572B29">
        <w:trPr>
          <w:cantSplit/>
        </w:trPr>
        <w:tc>
          <w:tcPr>
            <w:tcW w:w="794" w:type="dxa"/>
          </w:tcPr>
          <w:p w14:paraId="3E4D3109" w14:textId="77777777" w:rsidR="00572B29" w:rsidRPr="005460F2" w:rsidRDefault="00572B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325EEEF3" w14:textId="77777777" w:rsidR="00572B29" w:rsidRPr="005460F2" w:rsidRDefault="00572B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016795E7" w14:textId="77777777" w:rsidR="007E1F29" w:rsidRDefault="007E1F29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7E1F29" w:rsidRPr="005460F2" w14:paraId="2EF1D0E4" w14:textId="77777777" w:rsidTr="007E1F29">
        <w:trPr>
          <w:cantSplit/>
        </w:trPr>
        <w:tc>
          <w:tcPr>
            <w:tcW w:w="794" w:type="dxa"/>
            <w:shd w:val="clear" w:color="auto" w:fill="auto"/>
          </w:tcPr>
          <w:p w14:paraId="7DEE5DB6" w14:textId="77777777" w:rsidR="007E1F29" w:rsidRPr="005460F2" w:rsidRDefault="007E1F2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3C8E020F" w14:textId="77777777" w:rsidR="007E1F29" w:rsidRPr="005460F2" w:rsidRDefault="007E1F29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پوست</w:t>
            </w:r>
          </w:p>
        </w:tc>
      </w:tr>
      <w:tr w:rsidR="007E1F29" w:rsidRPr="005460F2" w14:paraId="69E9A84D" w14:textId="77777777" w:rsidTr="007E1F29">
        <w:trPr>
          <w:cantSplit/>
        </w:trPr>
        <w:tc>
          <w:tcPr>
            <w:tcW w:w="794" w:type="dxa"/>
          </w:tcPr>
          <w:p w14:paraId="0DE793B2" w14:textId="77777777" w:rsidR="007E1F29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15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5</w:t>
            </w:r>
          </w:p>
        </w:tc>
        <w:tc>
          <w:tcPr>
            <w:tcW w:w="9411" w:type="dxa"/>
            <w:gridSpan w:val="2"/>
          </w:tcPr>
          <w:p w14:paraId="0819D77A" w14:textId="77777777" w:rsidR="007E1F29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626C258E" w14:textId="77777777" w:rsidR="007E1F29" w:rsidRPr="005460F2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5D845C6E" w14:textId="77777777" w:rsidTr="007E1F29">
        <w:trPr>
          <w:cantSplit/>
        </w:trPr>
        <w:tc>
          <w:tcPr>
            <w:tcW w:w="794" w:type="dxa"/>
          </w:tcPr>
          <w:p w14:paraId="43EA8B82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7F6C588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7104BAEF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05A34026" w14:textId="77777777" w:rsidTr="007E1F29">
        <w:trPr>
          <w:cantSplit/>
        </w:trPr>
        <w:tc>
          <w:tcPr>
            <w:tcW w:w="794" w:type="dxa"/>
          </w:tcPr>
          <w:p w14:paraId="39DAE0AC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CE9F1DD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55F07AC8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236AA28B" w14:textId="77777777" w:rsidTr="007E1F29">
        <w:trPr>
          <w:cantSplit/>
        </w:trPr>
        <w:tc>
          <w:tcPr>
            <w:tcW w:w="794" w:type="dxa"/>
          </w:tcPr>
          <w:p w14:paraId="62E09E16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E1D993E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308CC4E7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4F7E1BB2" w14:textId="77777777" w:rsidTr="007E1F29">
        <w:trPr>
          <w:cantSplit/>
        </w:trPr>
        <w:tc>
          <w:tcPr>
            <w:tcW w:w="794" w:type="dxa"/>
          </w:tcPr>
          <w:p w14:paraId="4CEA730E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94CC1A4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70AD9D72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72B29" w:rsidRPr="005460F2" w14:paraId="0F290CC8" w14:textId="77777777" w:rsidTr="00572B29">
        <w:trPr>
          <w:cantSplit/>
        </w:trPr>
        <w:tc>
          <w:tcPr>
            <w:tcW w:w="794" w:type="dxa"/>
          </w:tcPr>
          <w:p w14:paraId="33F94A1D" w14:textId="77777777" w:rsidR="00572B29" w:rsidRPr="005460F2" w:rsidRDefault="00572B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7D9D1B30" w14:textId="77777777" w:rsidR="00572B29" w:rsidRPr="005460F2" w:rsidRDefault="00572B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34DC1060" w14:textId="77777777" w:rsidR="007E1F29" w:rsidRDefault="007E1F29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7E1F29" w:rsidRPr="005460F2" w14:paraId="7BA46AA4" w14:textId="77777777" w:rsidTr="007E1F29">
        <w:trPr>
          <w:cantSplit/>
        </w:trPr>
        <w:tc>
          <w:tcPr>
            <w:tcW w:w="794" w:type="dxa"/>
            <w:shd w:val="clear" w:color="auto" w:fill="auto"/>
          </w:tcPr>
          <w:p w14:paraId="796D03CB" w14:textId="77777777" w:rsidR="007E1F29" w:rsidRPr="005460F2" w:rsidRDefault="007E1F2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6637898A" w14:textId="77777777" w:rsidR="007E1F29" w:rsidRPr="005460F2" w:rsidRDefault="007E1F29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پوست</w:t>
            </w:r>
          </w:p>
        </w:tc>
      </w:tr>
      <w:tr w:rsidR="007E1F29" w:rsidRPr="005460F2" w14:paraId="3D6C2EC2" w14:textId="77777777" w:rsidTr="007E1F29">
        <w:trPr>
          <w:cantSplit/>
        </w:trPr>
        <w:tc>
          <w:tcPr>
            <w:tcW w:w="794" w:type="dxa"/>
          </w:tcPr>
          <w:p w14:paraId="6D9C0AEA" w14:textId="77777777" w:rsidR="007E1F29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15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6</w:t>
            </w:r>
          </w:p>
        </w:tc>
        <w:tc>
          <w:tcPr>
            <w:tcW w:w="9411" w:type="dxa"/>
            <w:gridSpan w:val="2"/>
          </w:tcPr>
          <w:p w14:paraId="165B9E3C" w14:textId="77777777" w:rsidR="007E1F29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53D21493" w14:textId="77777777" w:rsidR="007E1F29" w:rsidRPr="005460F2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2925802E" w14:textId="77777777" w:rsidTr="007E1F29">
        <w:trPr>
          <w:cantSplit/>
        </w:trPr>
        <w:tc>
          <w:tcPr>
            <w:tcW w:w="794" w:type="dxa"/>
          </w:tcPr>
          <w:p w14:paraId="7A4A9CC5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B6D18AC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43582F90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591E80BD" w14:textId="77777777" w:rsidTr="007E1F29">
        <w:trPr>
          <w:cantSplit/>
        </w:trPr>
        <w:tc>
          <w:tcPr>
            <w:tcW w:w="794" w:type="dxa"/>
          </w:tcPr>
          <w:p w14:paraId="1EB32886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A265EEA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0D1426BB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56715195" w14:textId="77777777" w:rsidTr="007E1F29">
        <w:trPr>
          <w:cantSplit/>
        </w:trPr>
        <w:tc>
          <w:tcPr>
            <w:tcW w:w="794" w:type="dxa"/>
          </w:tcPr>
          <w:p w14:paraId="023DC455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6A1930D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4F93069B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0195E7BD" w14:textId="77777777" w:rsidTr="007E1F29">
        <w:trPr>
          <w:cantSplit/>
        </w:trPr>
        <w:tc>
          <w:tcPr>
            <w:tcW w:w="794" w:type="dxa"/>
          </w:tcPr>
          <w:p w14:paraId="5453A2D6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79AC030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76CBC01C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72B29" w:rsidRPr="005460F2" w14:paraId="6287F01C" w14:textId="77777777" w:rsidTr="00572B29">
        <w:trPr>
          <w:cantSplit/>
        </w:trPr>
        <w:tc>
          <w:tcPr>
            <w:tcW w:w="794" w:type="dxa"/>
          </w:tcPr>
          <w:p w14:paraId="6EE7F0FC" w14:textId="77777777" w:rsidR="00572B29" w:rsidRPr="005460F2" w:rsidRDefault="00572B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5314DDA5" w14:textId="77777777" w:rsidR="00572B29" w:rsidRPr="005460F2" w:rsidRDefault="00572B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141354F7" w14:textId="77777777" w:rsidR="007E1F29" w:rsidRDefault="007E1F29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7E1F29" w:rsidRPr="005460F2" w14:paraId="262D132F" w14:textId="77777777" w:rsidTr="007E1F29">
        <w:trPr>
          <w:cantSplit/>
        </w:trPr>
        <w:tc>
          <w:tcPr>
            <w:tcW w:w="794" w:type="dxa"/>
            <w:shd w:val="clear" w:color="auto" w:fill="auto"/>
          </w:tcPr>
          <w:p w14:paraId="44AF45B2" w14:textId="77777777" w:rsidR="007E1F29" w:rsidRPr="005460F2" w:rsidRDefault="007E1F2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13119FD3" w14:textId="77777777" w:rsidR="007E1F29" w:rsidRPr="005460F2" w:rsidRDefault="007E1F29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پوست</w:t>
            </w:r>
          </w:p>
        </w:tc>
      </w:tr>
      <w:tr w:rsidR="007E1F29" w:rsidRPr="005460F2" w14:paraId="0EECF60C" w14:textId="77777777" w:rsidTr="007E1F29">
        <w:trPr>
          <w:cantSplit/>
        </w:trPr>
        <w:tc>
          <w:tcPr>
            <w:tcW w:w="794" w:type="dxa"/>
          </w:tcPr>
          <w:p w14:paraId="2A45A806" w14:textId="77777777" w:rsidR="007E1F29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15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7</w:t>
            </w:r>
          </w:p>
        </w:tc>
        <w:tc>
          <w:tcPr>
            <w:tcW w:w="9411" w:type="dxa"/>
            <w:gridSpan w:val="2"/>
          </w:tcPr>
          <w:p w14:paraId="4D4BBFA0" w14:textId="77777777" w:rsidR="007E1F29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6E0347F8" w14:textId="77777777" w:rsidR="007E1F29" w:rsidRPr="005460F2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5B8EDFA3" w14:textId="77777777" w:rsidTr="007E1F29">
        <w:trPr>
          <w:cantSplit/>
        </w:trPr>
        <w:tc>
          <w:tcPr>
            <w:tcW w:w="794" w:type="dxa"/>
          </w:tcPr>
          <w:p w14:paraId="33A7F510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D714453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0D56F202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7A25D01F" w14:textId="77777777" w:rsidTr="007E1F29">
        <w:trPr>
          <w:cantSplit/>
        </w:trPr>
        <w:tc>
          <w:tcPr>
            <w:tcW w:w="794" w:type="dxa"/>
          </w:tcPr>
          <w:p w14:paraId="132650CD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FF6811E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6EC44206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5A5067EE" w14:textId="77777777" w:rsidTr="007E1F29">
        <w:trPr>
          <w:cantSplit/>
        </w:trPr>
        <w:tc>
          <w:tcPr>
            <w:tcW w:w="794" w:type="dxa"/>
          </w:tcPr>
          <w:p w14:paraId="17AE1D7D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DAE115D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69DCE52A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7FB6E1ED" w14:textId="77777777" w:rsidTr="007E1F29">
        <w:trPr>
          <w:cantSplit/>
        </w:trPr>
        <w:tc>
          <w:tcPr>
            <w:tcW w:w="794" w:type="dxa"/>
          </w:tcPr>
          <w:p w14:paraId="59AFEFF9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D960D7B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1090025A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72B29" w:rsidRPr="005460F2" w14:paraId="632BB827" w14:textId="77777777" w:rsidTr="00572B29">
        <w:trPr>
          <w:cantSplit/>
        </w:trPr>
        <w:tc>
          <w:tcPr>
            <w:tcW w:w="794" w:type="dxa"/>
          </w:tcPr>
          <w:p w14:paraId="260639E2" w14:textId="77777777" w:rsidR="00572B29" w:rsidRPr="005460F2" w:rsidRDefault="00572B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57E76572" w14:textId="77777777" w:rsidR="00572B29" w:rsidRPr="005460F2" w:rsidRDefault="00572B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1F44A608" w14:textId="77777777" w:rsidR="007E1F29" w:rsidRDefault="007E1F29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7E1F29" w:rsidRPr="005460F2" w14:paraId="2778A97A" w14:textId="77777777" w:rsidTr="007E1F29">
        <w:trPr>
          <w:cantSplit/>
        </w:trPr>
        <w:tc>
          <w:tcPr>
            <w:tcW w:w="794" w:type="dxa"/>
            <w:shd w:val="clear" w:color="auto" w:fill="F79646" w:themeFill="accent6"/>
          </w:tcPr>
          <w:p w14:paraId="27A25008" w14:textId="77777777" w:rsidR="007E1F29" w:rsidRPr="005460F2" w:rsidRDefault="007E1F2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/>
                <w:lang w:bidi="fa-IR"/>
              </w:rPr>
              <w:lastRenderedPageBreak/>
              <w:t>*</w:t>
            </w:r>
          </w:p>
        </w:tc>
        <w:tc>
          <w:tcPr>
            <w:tcW w:w="9411" w:type="dxa"/>
            <w:gridSpan w:val="2"/>
          </w:tcPr>
          <w:p w14:paraId="18E5158E" w14:textId="77777777" w:rsidR="007E1F29" w:rsidRPr="005460F2" w:rsidRDefault="007E1F29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پوست</w:t>
            </w:r>
          </w:p>
        </w:tc>
      </w:tr>
      <w:tr w:rsidR="007E1F29" w:rsidRPr="005460F2" w14:paraId="0D0CBED0" w14:textId="77777777" w:rsidTr="007E1F29">
        <w:trPr>
          <w:cantSplit/>
        </w:trPr>
        <w:tc>
          <w:tcPr>
            <w:tcW w:w="794" w:type="dxa"/>
          </w:tcPr>
          <w:p w14:paraId="5B0A6C55" w14:textId="77777777" w:rsidR="007E1F29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15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8</w:t>
            </w:r>
          </w:p>
        </w:tc>
        <w:tc>
          <w:tcPr>
            <w:tcW w:w="9411" w:type="dxa"/>
            <w:gridSpan w:val="2"/>
          </w:tcPr>
          <w:p w14:paraId="39EAEFDE" w14:textId="77777777" w:rsidR="007E1F29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0500DC36" w14:textId="77777777" w:rsidR="007E1F29" w:rsidRPr="005460F2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3F17184C" w14:textId="77777777" w:rsidTr="007E1F29">
        <w:trPr>
          <w:cantSplit/>
        </w:trPr>
        <w:tc>
          <w:tcPr>
            <w:tcW w:w="794" w:type="dxa"/>
          </w:tcPr>
          <w:p w14:paraId="3D00F812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939A174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62F3D3F4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3A3E9FB2" w14:textId="77777777" w:rsidTr="007E1F29">
        <w:trPr>
          <w:cantSplit/>
        </w:trPr>
        <w:tc>
          <w:tcPr>
            <w:tcW w:w="794" w:type="dxa"/>
          </w:tcPr>
          <w:p w14:paraId="740C0195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BA5B980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6FCA2D74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3AADDADD" w14:textId="77777777" w:rsidTr="007E1F29">
        <w:trPr>
          <w:cantSplit/>
        </w:trPr>
        <w:tc>
          <w:tcPr>
            <w:tcW w:w="794" w:type="dxa"/>
          </w:tcPr>
          <w:p w14:paraId="0F814084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C94BB0D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20D8DD48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4601CC96" w14:textId="77777777" w:rsidTr="007E1F29">
        <w:trPr>
          <w:cantSplit/>
        </w:trPr>
        <w:tc>
          <w:tcPr>
            <w:tcW w:w="794" w:type="dxa"/>
          </w:tcPr>
          <w:p w14:paraId="3AB2239B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F0CCA8C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08C34384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72B29" w:rsidRPr="005460F2" w14:paraId="3805D7EF" w14:textId="77777777" w:rsidTr="00572B29">
        <w:trPr>
          <w:cantSplit/>
        </w:trPr>
        <w:tc>
          <w:tcPr>
            <w:tcW w:w="794" w:type="dxa"/>
          </w:tcPr>
          <w:p w14:paraId="4E1261B8" w14:textId="77777777" w:rsidR="00572B29" w:rsidRPr="005460F2" w:rsidRDefault="00572B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323BB7C5" w14:textId="77777777" w:rsidR="00572B29" w:rsidRPr="005460F2" w:rsidRDefault="00572B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5339BDB8" w14:textId="77777777" w:rsidR="007E1F29" w:rsidRDefault="007E1F29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7E1F29" w:rsidRPr="005460F2" w14:paraId="1E3FB26E" w14:textId="77777777" w:rsidTr="007E1F29">
        <w:trPr>
          <w:cantSplit/>
        </w:trPr>
        <w:tc>
          <w:tcPr>
            <w:tcW w:w="794" w:type="dxa"/>
            <w:shd w:val="clear" w:color="auto" w:fill="F79646" w:themeFill="accent6"/>
          </w:tcPr>
          <w:p w14:paraId="69302A23" w14:textId="77777777" w:rsidR="007E1F29" w:rsidRPr="005460F2" w:rsidRDefault="007E1F2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/>
                <w:lang w:bidi="fa-IR"/>
              </w:rPr>
              <w:t>*</w:t>
            </w:r>
          </w:p>
        </w:tc>
        <w:tc>
          <w:tcPr>
            <w:tcW w:w="9411" w:type="dxa"/>
            <w:gridSpan w:val="2"/>
          </w:tcPr>
          <w:p w14:paraId="77CD68F0" w14:textId="77777777" w:rsidR="007E1F29" w:rsidRPr="005460F2" w:rsidRDefault="007E1F29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پوست</w:t>
            </w:r>
          </w:p>
        </w:tc>
      </w:tr>
      <w:tr w:rsidR="007E1F29" w:rsidRPr="005460F2" w14:paraId="02C7E0E9" w14:textId="77777777" w:rsidTr="007E1F29">
        <w:trPr>
          <w:cantSplit/>
        </w:trPr>
        <w:tc>
          <w:tcPr>
            <w:tcW w:w="794" w:type="dxa"/>
          </w:tcPr>
          <w:p w14:paraId="0CACE787" w14:textId="77777777" w:rsidR="007E1F29" w:rsidRPr="005460F2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159</w:t>
            </w:r>
          </w:p>
        </w:tc>
        <w:tc>
          <w:tcPr>
            <w:tcW w:w="9411" w:type="dxa"/>
            <w:gridSpan w:val="2"/>
          </w:tcPr>
          <w:p w14:paraId="603AD70B" w14:textId="77777777" w:rsidR="007E1F29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4C58B941" w14:textId="77777777" w:rsidR="007E1F29" w:rsidRPr="005460F2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062D0970" w14:textId="77777777" w:rsidTr="007E1F29">
        <w:trPr>
          <w:cantSplit/>
        </w:trPr>
        <w:tc>
          <w:tcPr>
            <w:tcW w:w="794" w:type="dxa"/>
          </w:tcPr>
          <w:p w14:paraId="490C0C82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E48A41A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73CC7839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3387D4AA" w14:textId="77777777" w:rsidTr="007E1F29">
        <w:trPr>
          <w:cantSplit/>
        </w:trPr>
        <w:tc>
          <w:tcPr>
            <w:tcW w:w="794" w:type="dxa"/>
          </w:tcPr>
          <w:p w14:paraId="08CFC25E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56037DD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774BD719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2F978A5D" w14:textId="77777777" w:rsidTr="007E1F29">
        <w:trPr>
          <w:cantSplit/>
        </w:trPr>
        <w:tc>
          <w:tcPr>
            <w:tcW w:w="794" w:type="dxa"/>
          </w:tcPr>
          <w:p w14:paraId="7CF65DE3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27CCF65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592D07F8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1E9ED750" w14:textId="77777777" w:rsidTr="007E1F29">
        <w:trPr>
          <w:cantSplit/>
        </w:trPr>
        <w:tc>
          <w:tcPr>
            <w:tcW w:w="794" w:type="dxa"/>
          </w:tcPr>
          <w:p w14:paraId="63A3E062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0E3FE33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659BA1E6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921FB" w:rsidRPr="005460F2" w14:paraId="623E73B3" w14:textId="77777777" w:rsidTr="0076080B">
        <w:trPr>
          <w:cantSplit/>
        </w:trPr>
        <w:tc>
          <w:tcPr>
            <w:tcW w:w="794" w:type="dxa"/>
          </w:tcPr>
          <w:p w14:paraId="4EB6DAF9" w14:textId="77777777" w:rsidR="00E921FB" w:rsidRPr="005460F2" w:rsidRDefault="00E921FB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57FB642A" w14:textId="77777777" w:rsidR="00E921FB" w:rsidRPr="005460F2" w:rsidRDefault="00E921FB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10E98F12" w14:textId="77777777" w:rsidR="007E1F29" w:rsidRDefault="007E1F29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7E1F29" w:rsidRPr="005460F2" w14:paraId="2271A88B" w14:textId="77777777" w:rsidTr="007E1F29">
        <w:trPr>
          <w:cantSplit/>
        </w:trPr>
        <w:tc>
          <w:tcPr>
            <w:tcW w:w="794" w:type="dxa"/>
            <w:shd w:val="clear" w:color="auto" w:fill="auto"/>
          </w:tcPr>
          <w:p w14:paraId="6B224E5F" w14:textId="77777777" w:rsidR="007E1F29" w:rsidRPr="005460F2" w:rsidRDefault="007E1F2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1E25927E" w14:textId="77777777" w:rsidR="007E1F29" w:rsidRPr="005460F2" w:rsidRDefault="007E1F29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جراحي استخوان ومفاصل</w:t>
            </w:r>
          </w:p>
        </w:tc>
      </w:tr>
      <w:tr w:rsidR="007E1F29" w:rsidRPr="005460F2" w14:paraId="34154393" w14:textId="77777777" w:rsidTr="007E1F29">
        <w:trPr>
          <w:cantSplit/>
        </w:trPr>
        <w:tc>
          <w:tcPr>
            <w:tcW w:w="794" w:type="dxa"/>
          </w:tcPr>
          <w:p w14:paraId="7D5B9BE2" w14:textId="77777777" w:rsidR="007E1F29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16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0</w:t>
            </w:r>
          </w:p>
        </w:tc>
        <w:tc>
          <w:tcPr>
            <w:tcW w:w="9411" w:type="dxa"/>
            <w:gridSpan w:val="2"/>
          </w:tcPr>
          <w:p w14:paraId="3E782091" w14:textId="77777777" w:rsidR="007E1F29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21863112" w14:textId="77777777" w:rsidR="007E1F29" w:rsidRPr="005460F2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28837D83" w14:textId="77777777" w:rsidTr="007E1F29">
        <w:trPr>
          <w:cantSplit/>
        </w:trPr>
        <w:tc>
          <w:tcPr>
            <w:tcW w:w="794" w:type="dxa"/>
          </w:tcPr>
          <w:p w14:paraId="2ECE358C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7E8F8DA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7F9F977C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53019B56" w14:textId="77777777" w:rsidTr="007E1F29">
        <w:trPr>
          <w:cantSplit/>
        </w:trPr>
        <w:tc>
          <w:tcPr>
            <w:tcW w:w="794" w:type="dxa"/>
          </w:tcPr>
          <w:p w14:paraId="5772E208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D5625C5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1CF3E0BE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7488F620" w14:textId="77777777" w:rsidTr="007E1F29">
        <w:trPr>
          <w:cantSplit/>
        </w:trPr>
        <w:tc>
          <w:tcPr>
            <w:tcW w:w="794" w:type="dxa"/>
          </w:tcPr>
          <w:p w14:paraId="7FB10290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4BC43BA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057F0254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579689B1" w14:textId="77777777" w:rsidTr="007E1F29">
        <w:trPr>
          <w:cantSplit/>
        </w:trPr>
        <w:tc>
          <w:tcPr>
            <w:tcW w:w="794" w:type="dxa"/>
          </w:tcPr>
          <w:p w14:paraId="455730DF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CFAAF9B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782FA9EB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921FB" w:rsidRPr="005460F2" w14:paraId="56C19944" w14:textId="77777777" w:rsidTr="0076080B">
        <w:trPr>
          <w:cantSplit/>
        </w:trPr>
        <w:tc>
          <w:tcPr>
            <w:tcW w:w="794" w:type="dxa"/>
          </w:tcPr>
          <w:p w14:paraId="452D25BD" w14:textId="77777777" w:rsidR="00E921FB" w:rsidRPr="005460F2" w:rsidRDefault="00E921FB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700DA6B6" w14:textId="77777777" w:rsidR="00E921FB" w:rsidRPr="005460F2" w:rsidRDefault="00E921FB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5C219700" w14:textId="77777777" w:rsidR="007E1F29" w:rsidRDefault="007E1F29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7E1F29" w:rsidRPr="005460F2" w14:paraId="730F3A32" w14:textId="77777777" w:rsidTr="007E1F29">
        <w:trPr>
          <w:cantSplit/>
        </w:trPr>
        <w:tc>
          <w:tcPr>
            <w:tcW w:w="794" w:type="dxa"/>
            <w:shd w:val="clear" w:color="auto" w:fill="auto"/>
          </w:tcPr>
          <w:p w14:paraId="0FAAB7EA" w14:textId="77777777" w:rsidR="007E1F29" w:rsidRPr="005460F2" w:rsidRDefault="007E1F2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235E487A" w14:textId="77777777" w:rsidR="007E1F29" w:rsidRPr="005460F2" w:rsidRDefault="007E1F29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جراحي استخوان ومفاصل</w:t>
            </w:r>
          </w:p>
        </w:tc>
      </w:tr>
      <w:tr w:rsidR="007E1F29" w:rsidRPr="005460F2" w14:paraId="52B99177" w14:textId="77777777" w:rsidTr="007E1F29">
        <w:trPr>
          <w:cantSplit/>
        </w:trPr>
        <w:tc>
          <w:tcPr>
            <w:tcW w:w="794" w:type="dxa"/>
          </w:tcPr>
          <w:p w14:paraId="2A38941D" w14:textId="77777777" w:rsidR="007E1F29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16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</w:t>
            </w:r>
          </w:p>
        </w:tc>
        <w:tc>
          <w:tcPr>
            <w:tcW w:w="9411" w:type="dxa"/>
            <w:gridSpan w:val="2"/>
          </w:tcPr>
          <w:p w14:paraId="5796F16E" w14:textId="77777777" w:rsidR="007E1F29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54B8DB15" w14:textId="77777777" w:rsidR="007E1F29" w:rsidRPr="005460F2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26458D6E" w14:textId="77777777" w:rsidTr="007E1F29">
        <w:trPr>
          <w:cantSplit/>
        </w:trPr>
        <w:tc>
          <w:tcPr>
            <w:tcW w:w="794" w:type="dxa"/>
          </w:tcPr>
          <w:p w14:paraId="340E5E18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63C8CB9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7BEF4C0D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667AD602" w14:textId="77777777" w:rsidTr="007E1F29">
        <w:trPr>
          <w:cantSplit/>
        </w:trPr>
        <w:tc>
          <w:tcPr>
            <w:tcW w:w="794" w:type="dxa"/>
          </w:tcPr>
          <w:p w14:paraId="554F6E6E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34C5803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02D95412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360554E0" w14:textId="77777777" w:rsidTr="007E1F29">
        <w:trPr>
          <w:cantSplit/>
        </w:trPr>
        <w:tc>
          <w:tcPr>
            <w:tcW w:w="794" w:type="dxa"/>
          </w:tcPr>
          <w:p w14:paraId="1170EFA9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4A6E436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018DBFD7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07435D9D" w14:textId="77777777" w:rsidTr="007E1F29">
        <w:trPr>
          <w:cantSplit/>
        </w:trPr>
        <w:tc>
          <w:tcPr>
            <w:tcW w:w="794" w:type="dxa"/>
          </w:tcPr>
          <w:p w14:paraId="0595F0F1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4490B24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613D49C1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921FB" w:rsidRPr="005460F2" w14:paraId="796254DA" w14:textId="77777777" w:rsidTr="0076080B">
        <w:trPr>
          <w:cantSplit/>
        </w:trPr>
        <w:tc>
          <w:tcPr>
            <w:tcW w:w="794" w:type="dxa"/>
          </w:tcPr>
          <w:p w14:paraId="3E6B041C" w14:textId="77777777" w:rsidR="00E921FB" w:rsidRPr="005460F2" w:rsidRDefault="00E921FB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2A89893B" w14:textId="77777777" w:rsidR="00E921FB" w:rsidRPr="005460F2" w:rsidRDefault="00E921FB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4C5E26C8" w14:textId="77777777" w:rsidR="007E1F29" w:rsidRDefault="007E1F29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7E1F29" w:rsidRPr="005460F2" w14:paraId="46D5D146" w14:textId="77777777" w:rsidTr="007E1F29">
        <w:trPr>
          <w:cantSplit/>
        </w:trPr>
        <w:tc>
          <w:tcPr>
            <w:tcW w:w="794" w:type="dxa"/>
            <w:shd w:val="clear" w:color="auto" w:fill="auto"/>
          </w:tcPr>
          <w:p w14:paraId="53029C99" w14:textId="77777777" w:rsidR="007E1F29" w:rsidRPr="005460F2" w:rsidRDefault="007E1F2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263E8089" w14:textId="77777777" w:rsidR="007E1F29" w:rsidRPr="005460F2" w:rsidRDefault="007E1F29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جراحي استخوان ومفاصل</w:t>
            </w:r>
          </w:p>
        </w:tc>
      </w:tr>
      <w:tr w:rsidR="007E1F29" w:rsidRPr="005460F2" w14:paraId="7F3FDC9D" w14:textId="77777777" w:rsidTr="007E1F29">
        <w:trPr>
          <w:cantSplit/>
        </w:trPr>
        <w:tc>
          <w:tcPr>
            <w:tcW w:w="794" w:type="dxa"/>
          </w:tcPr>
          <w:p w14:paraId="13CA4B8A" w14:textId="77777777" w:rsidR="007E1F29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16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</w:t>
            </w:r>
          </w:p>
        </w:tc>
        <w:tc>
          <w:tcPr>
            <w:tcW w:w="9411" w:type="dxa"/>
            <w:gridSpan w:val="2"/>
          </w:tcPr>
          <w:p w14:paraId="52C0B031" w14:textId="77777777" w:rsidR="007E1F29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45343772" w14:textId="77777777" w:rsidR="007E1F29" w:rsidRPr="005460F2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0509979C" w14:textId="77777777" w:rsidTr="007E1F29">
        <w:trPr>
          <w:cantSplit/>
        </w:trPr>
        <w:tc>
          <w:tcPr>
            <w:tcW w:w="794" w:type="dxa"/>
          </w:tcPr>
          <w:p w14:paraId="4FFF68D2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4652ED0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08C191F8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60719019" w14:textId="77777777" w:rsidTr="007E1F29">
        <w:trPr>
          <w:cantSplit/>
        </w:trPr>
        <w:tc>
          <w:tcPr>
            <w:tcW w:w="794" w:type="dxa"/>
          </w:tcPr>
          <w:p w14:paraId="5C09FE35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66A1C7C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2FD383BC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0FDF2AF1" w14:textId="77777777" w:rsidTr="007E1F29">
        <w:trPr>
          <w:cantSplit/>
        </w:trPr>
        <w:tc>
          <w:tcPr>
            <w:tcW w:w="794" w:type="dxa"/>
          </w:tcPr>
          <w:p w14:paraId="7FB1EFE3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84CCB60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65232213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09813186" w14:textId="77777777" w:rsidTr="007E1F29">
        <w:trPr>
          <w:cantSplit/>
        </w:trPr>
        <w:tc>
          <w:tcPr>
            <w:tcW w:w="794" w:type="dxa"/>
          </w:tcPr>
          <w:p w14:paraId="7F7F1293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8F885FE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01392D08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921FB" w:rsidRPr="005460F2" w14:paraId="74914F1C" w14:textId="77777777" w:rsidTr="0076080B">
        <w:trPr>
          <w:cantSplit/>
        </w:trPr>
        <w:tc>
          <w:tcPr>
            <w:tcW w:w="794" w:type="dxa"/>
          </w:tcPr>
          <w:p w14:paraId="3C559C33" w14:textId="77777777" w:rsidR="00E921FB" w:rsidRPr="005460F2" w:rsidRDefault="00E921FB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3B56308C" w14:textId="77777777" w:rsidR="00E921FB" w:rsidRPr="005460F2" w:rsidRDefault="00E921FB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0594E6BA" w14:textId="77777777" w:rsidR="007E1F29" w:rsidRDefault="007E1F29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7E1F29" w:rsidRPr="005460F2" w14:paraId="7D0CC403" w14:textId="77777777" w:rsidTr="007E1F29">
        <w:trPr>
          <w:cantSplit/>
        </w:trPr>
        <w:tc>
          <w:tcPr>
            <w:tcW w:w="794" w:type="dxa"/>
            <w:shd w:val="clear" w:color="auto" w:fill="auto"/>
          </w:tcPr>
          <w:p w14:paraId="3C64234B" w14:textId="77777777" w:rsidR="007E1F29" w:rsidRPr="005460F2" w:rsidRDefault="007E1F2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68AAD726" w14:textId="77777777" w:rsidR="007E1F29" w:rsidRPr="005460F2" w:rsidRDefault="007E1F29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جراحي استخوان ومفاصل</w:t>
            </w:r>
          </w:p>
        </w:tc>
      </w:tr>
      <w:tr w:rsidR="007E1F29" w:rsidRPr="005460F2" w14:paraId="70AE3AB3" w14:textId="77777777" w:rsidTr="007E1F29">
        <w:trPr>
          <w:cantSplit/>
        </w:trPr>
        <w:tc>
          <w:tcPr>
            <w:tcW w:w="794" w:type="dxa"/>
          </w:tcPr>
          <w:p w14:paraId="6DC8A6EA" w14:textId="77777777" w:rsidR="007E1F29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16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</w:t>
            </w:r>
          </w:p>
        </w:tc>
        <w:tc>
          <w:tcPr>
            <w:tcW w:w="9411" w:type="dxa"/>
            <w:gridSpan w:val="2"/>
          </w:tcPr>
          <w:p w14:paraId="45B85AB7" w14:textId="77777777" w:rsidR="007E1F29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4C7CF420" w14:textId="77777777" w:rsidR="007E1F29" w:rsidRPr="005460F2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250DD80D" w14:textId="77777777" w:rsidTr="007E1F29">
        <w:trPr>
          <w:cantSplit/>
        </w:trPr>
        <w:tc>
          <w:tcPr>
            <w:tcW w:w="794" w:type="dxa"/>
          </w:tcPr>
          <w:p w14:paraId="670EE561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18299EC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4A57CADA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089A4A40" w14:textId="77777777" w:rsidTr="007E1F29">
        <w:trPr>
          <w:cantSplit/>
        </w:trPr>
        <w:tc>
          <w:tcPr>
            <w:tcW w:w="794" w:type="dxa"/>
          </w:tcPr>
          <w:p w14:paraId="1F262FCF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704DDCF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30BE1E39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57462185" w14:textId="77777777" w:rsidTr="007E1F29">
        <w:trPr>
          <w:cantSplit/>
        </w:trPr>
        <w:tc>
          <w:tcPr>
            <w:tcW w:w="794" w:type="dxa"/>
          </w:tcPr>
          <w:p w14:paraId="221F2F0D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15CC93C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7FA0CF85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067E7F7D" w14:textId="77777777" w:rsidTr="007E1F29">
        <w:trPr>
          <w:cantSplit/>
        </w:trPr>
        <w:tc>
          <w:tcPr>
            <w:tcW w:w="794" w:type="dxa"/>
          </w:tcPr>
          <w:p w14:paraId="3880BD10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DE1EF2C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1FA13517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921FB" w:rsidRPr="005460F2" w14:paraId="319DB879" w14:textId="77777777" w:rsidTr="0076080B">
        <w:trPr>
          <w:cantSplit/>
        </w:trPr>
        <w:tc>
          <w:tcPr>
            <w:tcW w:w="794" w:type="dxa"/>
          </w:tcPr>
          <w:p w14:paraId="3DED8081" w14:textId="77777777" w:rsidR="00E921FB" w:rsidRPr="005460F2" w:rsidRDefault="00E921FB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5B67A124" w14:textId="77777777" w:rsidR="00E921FB" w:rsidRPr="005460F2" w:rsidRDefault="00E921FB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0ABABDFF" w14:textId="77777777" w:rsidR="007E1F29" w:rsidRDefault="007E1F29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7E1F29" w:rsidRPr="005460F2" w14:paraId="62AF9394" w14:textId="77777777" w:rsidTr="007E1F29">
        <w:trPr>
          <w:cantSplit/>
        </w:trPr>
        <w:tc>
          <w:tcPr>
            <w:tcW w:w="794" w:type="dxa"/>
            <w:shd w:val="clear" w:color="auto" w:fill="auto"/>
          </w:tcPr>
          <w:p w14:paraId="3917906A" w14:textId="77777777" w:rsidR="007E1F29" w:rsidRPr="005460F2" w:rsidRDefault="007E1F2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580C15DD" w14:textId="77777777" w:rsidR="007E1F29" w:rsidRPr="005460F2" w:rsidRDefault="007E1F29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جراحي استخوان ومفاصل</w:t>
            </w:r>
          </w:p>
        </w:tc>
      </w:tr>
      <w:tr w:rsidR="007E1F29" w:rsidRPr="005460F2" w14:paraId="21CDF0AB" w14:textId="77777777" w:rsidTr="007E1F29">
        <w:trPr>
          <w:cantSplit/>
        </w:trPr>
        <w:tc>
          <w:tcPr>
            <w:tcW w:w="794" w:type="dxa"/>
          </w:tcPr>
          <w:p w14:paraId="04BD7BDF" w14:textId="77777777" w:rsidR="007E1F29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16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4</w:t>
            </w:r>
          </w:p>
        </w:tc>
        <w:tc>
          <w:tcPr>
            <w:tcW w:w="9411" w:type="dxa"/>
            <w:gridSpan w:val="2"/>
          </w:tcPr>
          <w:p w14:paraId="7445CB16" w14:textId="77777777" w:rsidR="007E1F29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348D0A39" w14:textId="77777777" w:rsidR="007E1F29" w:rsidRPr="005460F2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4637331E" w14:textId="77777777" w:rsidTr="007E1F29">
        <w:trPr>
          <w:cantSplit/>
        </w:trPr>
        <w:tc>
          <w:tcPr>
            <w:tcW w:w="794" w:type="dxa"/>
          </w:tcPr>
          <w:p w14:paraId="7496A04B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19044B9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26A94134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3F3F287D" w14:textId="77777777" w:rsidTr="007E1F29">
        <w:trPr>
          <w:cantSplit/>
        </w:trPr>
        <w:tc>
          <w:tcPr>
            <w:tcW w:w="794" w:type="dxa"/>
          </w:tcPr>
          <w:p w14:paraId="4EB0EDD3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4A08F04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4E9B84B6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2D248FB2" w14:textId="77777777" w:rsidTr="007E1F29">
        <w:trPr>
          <w:cantSplit/>
        </w:trPr>
        <w:tc>
          <w:tcPr>
            <w:tcW w:w="794" w:type="dxa"/>
          </w:tcPr>
          <w:p w14:paraId="75010C3D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43F6F47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509CDF04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648E4117" w14:textId="77777777" w:rsidTr="007E1F29">
        <w:trPr>
          <w:cantSplit/>
        </w:trPr>
        <w:tc>
          <w:tcPr>
            <w:tcW w:w="794" w:type="dxa"/>
          </w:tcPr>
          <w:p w14:paraId="6EA96113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2FE05B1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162D57CE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921FB" w:rsidRPr="005460F2" w14:paraId="5FFD53B1" w14:textId="77777777" w:rsidTr="0076080B">
        <w:trPr>
          <w:cantSplit/>
        </w:trPr>
        <w:tc>
          <w:tcPr>
            <w:tcW w:w="794" w:type="dxa"/>
          </w:tcPr>
          <w:p w14:paraId="40640598" w14:textId="77777777" w:rsidR="00E921FB" w:rsidRPr="005460F2" w:rsidRDefault="00E921FB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583763D2" w14:textId="77777777" w:rsidR="00E921FB" w:rsidRPr="005460F2" w:rsidRDefault="00E921FB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1480966E" w14:textId="77777777" w:rsidR="007E1F29" w:rsidRDefault="007E1F29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7E1F29" w:rsidRPr="005460F2" w14:paraId="59BFE8AB" w14:textId="77777777" w:rsidTr="007E1F29">
        <w:trPr>
          <w:cantSplit/>
        </w:trPr>
        <w:tc>
          <w:tcPr>
            <w:tcW w:w="794" w:type="dxa"/>
            <w:shd w:val="clear" w:color="auto" w:fill="auto"/>
          </w:tcPr>
          <w:p w14:paraId="2417A75F" w14:textId="77777777" w:rsidR="007E1F29" w:rsidRPr="005460F2" w:rsidRDefault="007E1F2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3A7C9DD6" w14:textId="77777777" w:rsidR="007E1F29" w:rsidRPr="005460F2" w:rsidRDefault="007E1F29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جراحي استخوان ومفاصل</w:t>
            </w:r>
          </w:p>
        </w:tc>
      </w:tr>
      <w:tr w:rsidR="007E1F29" w:rsidRPr="005460F2" w14:paraId="58AD2BBF" w14:textId="77777777" w:rsidTr="007E1F29">
        <w:trPr>
          <w:cantSplit/>
        </w:trPr>
        <w:tc>
          <w:tcPr>
            <w:tcW w:w="794" w:type="dxa"/>
          </w:tcPr>
          <w:p w14:paraId="324DBE5D" w14:textId="77777777" w:rsidR="007E1F29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16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5</w:t>
            </w:r>
          </w:p>
        </w:tc>
        <w:tc>
          <w:tcPr>
            <w:tcW w:w="9411" w:type="dxa"/>
            <w:gridSpan w:val="2"/>
          </w:tcPr>
          <w:p w14:paraId="6B8CD23F" w14:textId="77777777" w:rsidR="007E1F29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146A9A46" w14:textId="77777777" w:rsidR="007E1F29" w:rsidRPr="005460F2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4DDC6BA5" w14:textId="77777777" w:rsidTr="007E1F29">
        <w:trPr>
          <w:cantSplit/>
        </w:trPr>
        <w:tc>
          <w:tcPr>
            <w:tcW w:w="794" w:type="dxa"/>
          </w:tcPr>
          <w:p w14:paraId="067420B2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0170C21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7F39220E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4127B4AD" w14:textId="77777777" w:rsidTr="007E1F29">
        <w:trPr>
          <w:cantSplit/>
        </w:trPr>
        <w:tc>
          <w:tcPr>
            <w:tcW w:w="794" w:type="dxa"/>
          </w:tcPr>
          <w:p w14:paraId="1C1A7CD3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F336300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3169C141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07BBD396" w14:textId="77777777" w:rsidTr="007E1F29">
        <w:trPr>
          <w:cantSplit/>
        </w:trPr>
        <w:tc>
          <w:tcPr>
            <w:tcW w:w="794" w:type="dxa"/>
          </w:tcPr>
          <w:p w14:paraId="2B4B376D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F9A1D9F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566F5279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0050AA25" w14:textId="77777777" w:rsidTr="007E1F29">
        <w:trPr>
          <w:cantSplit/>
        </w:trPr>
        <w:tc>
          <w:tcPr>
            <w:tcW w:w="794" w:type="dxa"/>
          </w:tcPr>
          <w:p w14:paraId="4BB0DCFC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B1A91ED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255D1DE5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921FB" w:rsidRPr="005460F2" w14:paraId="73A5B360" w14:textId="77777777" w:rsidTr="0076080B">
        <w:trPr>
          <w:cantSplit/>
        </w:trPr>
        <w:tc>
          <w:tcPr>
            <w:tcW w:w="794" w:type="dxa"/>
          </w:tcPr>
          <w:p w14:paraId="319BF9A6" w14:textId="77777777" w:rsidR="00E921FB" w:rsidRPr="005460F2" w:rsidRDefault="00E921FB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47C53597" w14:textId="77777777" w:rsidR="00E921FB" w:rsidRPr="005460F2" w:rsidRDefault="00E921FB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36DF5BB1" w14:textId="77777777" w:rsidR="007E1F29" w:rsidRDefault="007E1F29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7E1F29" w:rsidRPr="005460F2" w14:paraId="46F030F3" w14:textId="77777777" w:rsidTr="007E1F29">
        <w:trPr>
          <w:cantSplit/>
        </w:trPr>
        <w:tc>
          <w:tcPr>
            <w:tcW w:w="794" w:type="dxa"/>
            <w:shd w:val="clear" w:color="auto" w:fill="F79646" w:themeFill="accent6"/>
          </w:tcPr>
          <w:p w14:paraId="31CD6BD8" w14:textId="77777777" w:rsidR="007E1F29" w:rsidRPr="005460F2" w:rsidRDefault="007E1F2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/>
                <w:lang w:bidi="fa-IR"/>
              </w:rPr>
              <w:t>*</w:t>
            </w:r>
          </w:p>
        </w:tc>
        <w:tc>
          <w:tcPr>
            <w:tcW w:w="9411" w:type="dxa"/>
            <w:gridSpan w:val="2"/>
          </w:tcPr>
          <w:p w14:paraId="30AF0F71" w14:textId="77777777" w:rsidR="007E1F29" w:rsidRPr="005460F2" w:rsidRDefault="007E1F29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جراحي استخوان ومفاصل</w:t>
            </w:r>
          </w:p>
        </w:tc>
      </w:tr>
      <w:tr w:rsidR="007E1F29" w:rsidRPr="005460F2" w14:paraId="39531BF7" w14:textId="77777777" w:rsidTr="007E1F29">
        <w:trPr>
          <w:cantSplit/>
        </w:trPr>
        <w:tc>
          <w:tcPr>
            <w:tcW w:w="794" w:type="dxa"/>
          </w:tcPr>
          <w:p w14:paraId="0792BE63" w14:textId="77777777" w:rsidR="007E1F29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16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6</w:t>
            </w:r>
          </w:p>
        </w:tc>
        <w:tc>
          <w:tcPr>
            <w:tcW w:w="9411" w:type="dxa"/>
            <w:gridSpan w:val="2"/>
          </w:tcPr>
          <w:p w14:paraId="239E82DB" w14:textId="77777777" w:rsidR="007E1F29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130EC974" w14:textId="77777777" w:rsidR="007E1F29" w:rsidRPr="005460F2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46F1C055" w14:textId="77777777" w:rsidTr="007E1F29">
        <w:trPr>
          <w:cantSplit/>
        </w:trPr>
        <w:tc>
          <w:tcPr>
            <w:tcW w:w="794" w:type="dxa"/>
          </w:tcPr>
          <w:p w14:paraId="4464AEBE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5908AF5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752FD455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36864A5B" w14:textId="77777777" w:rsidTr="007E1F29">
        <w:trPr>
          <w:cantSplit/>
        </w:trPr>
        <w:tc>
          <w:tcPr>
            <w:tcW w:w="794" w:type="dxa"/>
          </w:tcPr>
          <w:p w14:paraId="436C55AB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E1F6454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0558B0E1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09BA9D94" w14:textId="77777777" w:rsidTr="007E1F29">
        <w:trPr>
          <w:cantSplit/>
        </w:trPr>
        <w:tc>
          <w:tcPr>
            <w:tcW w:w="794" w:type="dxa"/>
          </w:tcPr>
          <w:p w14:paraId="58DF5BC0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BCFB4A9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3A527E0D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0AF99182" w14:textId="77777777" w:rsidTr="007E1F29">
        <w:trPr>
          <w:cantSplit/>
        </w:trPr>
        <w:tc>
          <w:tcPr>
            <w:tcW w:w="794" w:type="dxa"/>
          </w:tcPr>
          <w:p w14:paraId="573BFCF9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364BDDD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3AD4A638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921FB" w:rsidRPr="005460F2" w14:paraId="2B78EEEB" w14:textId="77777777" w:rsidTr="0076080B">
        <w:trPr>
          <w:cantSplit/>
        </w:trPr>
        <w:tc>
          <w:tcPr>
            <w:tcW w:w="794" w:type="dxa"/>
          </w:tcPr>
          <w:p w14:paraId="234FCF91" w14:textId="77777777" w:rsidR="00E921FB" w:rsidRPr="005460F2" w:rsidRDefault="00E921FB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47DAAF03" w14:textId="77777777" w:rsidR="00E921FB" w:rsidRPr="005460F2" w:rsidRDefault="00E921FB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59726544" w14:textId="77777777" w:rsidR="007E1F29" w:rsidRDefault="007E1F29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7E1F29" w:rsidRPr="005460F2" w14:paraId="328423CE" w14:textId="77777777" w:rsidTr="007E1F29">
        <w:trPr>
          <w:cantSplit/>
        </w:trPr>
        <w:tc>
          <w:tcPr>
            <w:tcW w:w="794" w:type="dxa"/>
            <w:shd w:val="clear" w:color="auto" w:fill="auto"/>
          </w:tcPr>
          <w:p w14:paraId="14A3CEE0" w14:textId="77777777" w:rsidR="007E1F29" w:rsidRPr="005460F2" w:rsidRDefault="007E1F2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6B4433CD" w14:textId="77777777" w:rsidR="007E1F29" w:rsidRPr="005460F2" w:rsidRDefault="00A46E56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جراحي كليه و مجاري ادراري تناسلي</w:t>
            </w:r>
          </w:p>
        </w:tc>
      </w:tr>
      <w:tr w:rsidR="007E1F29" w:rsidRPr="005460F2" w14:paraId="799E40DF" w14:textId="77777777" w:rsidTr="007E1F29">
        <w:trPr>
          <w:cantSplit/>
        </w:trPr>
        <w:tc>
          <w:tcPr>
            <w:tcW w:w="794" w:type="dxa"/>
          </w:tcPr>
          <w:p w14:paraId="125E51B5" w14:textId="77777777" w:rsidR="007E1F29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16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7</w:t>
            </w:r>
          </w:p>
        </w:tc>
        <w:tc>
          <w:tcPr>
            <w:tcW w:w="9411" w:type="dxa"/>
            <w:gridSpan w:val="2"/>
          </w:tcPr>
          <w:p w14:paraId="47714540" w14:textId="77777777" w:rsidR="007E1F29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5F7A8070" w14:textId="77777777" w:rsidR="007E1F29" w:rsidRPr="005460F2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316DF266" w14:textId="77777777" w:rsidTr="007E1F29">
        <w:trPr>
          <w:cantSplit/>
        </w:trPr>
        <w:tc>
          <w:tcPr>
            <w:tcW w:w="794" w:type="dxa"/>
          </w:tcPr>
          <w:p w14:paraId="472B9256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D99D9A9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4240223A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44DD5E57" w14:textId="77777777" w:rsidTr="007E1F29">
        <w:trPr>
          <w:cantSplit/>
        </w:trPr>
        <w:tc>
          <w:tcPr>
            <w:tcW w:w="794" w:type="dxa"/>
          </w:tcPr>
          <w:p w14:paraId="61F8F909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776C123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11DC20A7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2AA1C684" w14:textId="77777777" w:rsidTr="007E1F29">
        <w:trPr>
          <w:cantSplit/>
        </w:trPr>
        <w:tc>
          <w:tcPr>
            <w:tcW w:w="794" w:type="dxa"/>
          </w:tcPr>
          <w:p w14:paraId="7B7907DE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D2FCECD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5E1D71C0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76860CCB" w14:textId="77777777" w:rsidTr="007E1F29">
        <w:trPr>
          <w:cantSplit/>
        </w:trPr>
        <w:tc>
          <w:tcPr>
            <w:tcW w:w="794" w:type="dxa"/>
          </w:tcPr>
          <w:p w14:paraId="1B4981C8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E04A899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43C4F8B5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921FB" w:rsidRPr="005460F2" w14:paraId="31C40656" w14:textId="77777777" w:rsidTr="0076080B">
        <w:trPr>
          <w:cantSplit/>
        </w:trPr>
        <w:tc>
          <w:tcPr>
            <w:tcW w:w="794" w:type="dxa"/>
          </w:tcPr>
          <w:p w14:paraId="0FA5CE2C" w14:textId="77777777" w:rsidR="00E921FB" w:rsidRPr="005460F2" w:rsidRDefault="00E921FB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66E31C5D" w14:textId="77777777" w:rsidR="00E921FB" w:rsidRPr="005460F2" w:rsidRDefault="00E921FB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4833CFF5" w14:textId="77777777" w:rsidR="007E1F29" w:rsidRDefault="007E1F29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7E1F29" w:rsidRPr="005460F2" w14:paraId="633ED19B" w14:textId="77777777" w:rsidTr="007E1F29">
        <w:trPr>
          <w:cantSplit/>
        </w:trPr>
        <w:tc>
          <w:tcPr>
            <w:tcW w:w="794" w:type="dxa"/>
            <w:shd w:val="clear" w:color="auto" w:fill="auto"/>
          </w:tcPr>
          <w:p w14:paraId="06BDC51F" w14:textId="77777777" w:rsidR="007E1F29" w:rsidRPr="005460F2" w:rsidRDefault="007E1F2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393FE4F1" w14:textId="77777777" w:rsidR="007E1F29" w:rsidRPr="005460F2" w:rsidRDefault="00A46E56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جراحي كليه و مجاري ادراري تناسلي</w:t>
            </w:r>
          </w:p>
        </w:tc>
      </w:tr>
      <w:tr w:rsidR="007E1F29" w:rsidRPr="005460F2" w14:paraId="0F136AF8" w14:textId="77777777" w:rsidTr="007E1F29">
        <w:trPr>
          <w:cantSplit/>
        </w:trPr>
        <w:tc>
          <w:tcPr>
            <w:tcW w:w="794" w:type="dxa"/>
          </w:tcPr>
          <w:p w14:paraId="7BFC2243" w14:textId="77777777" w:rsidR="007E1F29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16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8</w:t>
            </w:r>
          </w:p>
        </w:tc>
        <w:tc>
          <w:tcPr>
            <w:tcW w:w="9411" w:type="dxa"/>
            <w:gridSpan w:val="2"/>
          </w:tcPr>
          <w:p w14:paraId="12BB6751" w14:textId="77777777" w:rsidR="007E1F29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3A775562" w14:textId="77777777" w:rsidR="007E1F29" w:rsidRPr="005460F2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0C078F8A" w14:textId="77777777" w:rsidTr="007E1F29">
        <w:trPr>
          <w:cantSplit/>
        </w:trPr>
        <w:tc>
          <w:tcPr>
            <w:tcW w:w="794" w:type="dxa"/>
          </w:tcPr>
          <w:p w14:paraId="76FB61D0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4E471D5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6AEFC939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2C7BF67C" w14:textId="77777777" w:rsidTr="007E1F29">
        <w:trPr>
          <w:cantSplit/>
        </w:trPr>
        <w:tc>
          <w:tcPr>
            <w:tcW w:w="794" w:type="dxa"/>
          </w:tcPr>
          <w:p w14:paraId="191A501E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1803E1B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4FDB55EB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3B88BAD1" w14:textId="77777777" w:rsidTr="007E1F29">
        <w:trPr>
          <w:cantSplit/>
        </w:trPr>
        <w:tc>
          <w:tcPr>
            <w:tcW w:w="794" w:type="dxa"/>
          </w:tcPr>
          <w:p w14:paraId="2AABABEB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6EF2B0B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70530236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27D0D2F0" w14:textId="77777777" w:rsidTr="007E1F29">
        <w:trPr>
          <w:cantSplit/>
        </w:trPr>
        <w:tc>
          <w:tcPr>
            <w:tcW w:w="794" w:type="dxa"/>
          </w:tcPr>
          <w:p w14:paraId="0773BEAB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E665852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37573674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921FB" w:rsidRPr="005460F2" w14:paraId="7F692270" w14:textId="77777777" w:rsidTr="0076080B">
        <w:trPr>
          <w:cantSplit/>
        </w:trPr>
        <w:tc>
          <w:tcPr>
            <w:tcW w:w="794" w:type="dxa"/>
          </w:tcPr>
          <w:p w14:paraId="11391004" w14:textId="77777777" w:rsidR="00E921FB" w:rsidRPr="005460F2" w:rsidRDefault="00E921FB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5528203A" w14:textId="77777777" w:rsidR="00E921FB" w:rsidRPr="005460F2" w:rsidRDefault="00E921FB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7F5B2CED" w14:textId="77777777" w:rsidR="007E1F29" w:rsidRDefault="007E1F29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7E1F29" w:rsidRPr="005460F2" w14:paraId="205E4EFD" w14:textId="77777777" w:rsidTr="007E1F29">
        <w:trPr>
          <w:cantSplit/>
        </w:trPr>
        <w:tc>
          <w:tcPr>
            <w:tcW w:w="794" w:type="dxa"/>
            <w:shd w:val="clear" w:color="auto" w:fill="auto"/>
          </w:tcPr>
          <w:p w14:paraId="67D7853E" w14:textId="77777777" w:rsidR="007E1F29" w:rsidRPr="005460F2" w:rsidRDefault="007E1F2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521F932F" w14:textId="77777777" w:rsidR="007E1F29" w:rsidRPr="005460F2" w:rsidRDefault="00A46E56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جراحي كليه و مجاري ادراري تناسلي</w:t>
            </w:r>
          </w:p>
        </w:tc>
      </w:tr>
      <w:tr w:rsidR="007E1F29" w:rsidRPr="005460F2" w14:paraId="6FDDECDD" w14:textId="77777777" w:rsidTr="007E1F29">
        <w:trPr>
          <w:cantSplit/>
        </w:trPr>
        <w:tc>
          <w:tcPr>
            <w:tcW w:w="794" w:type="dxa"/>
          </w:tcPr>
          <w:p w14:paraId="5D08FC60" w14:textId="77777777" w:rsidR="007E1F29" w:rsidRPr="005460F2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169</w:t>
            </w:r>
          </w:p>
        </w:tc>
        <w:tc>
          <w:tcPr>
            <w:tcW w:w="9411" w:type="dxa"/>
            <w:gridSpan w:val="2"/>
          </w:tcPr>
          <w:p w14:paraId="3CC6DF1E" w14:textId="77777777" w:rsidR="007E1F29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346A5F7C" w14:textId="77777777" w:rsidR="007E1F29" w:rsidRPr="005460F2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68E72A30" w14:textId="77777777" w:rsidTr="007E1F29">
        <w:trPr>
          <w:cantSplit/>
        </w:trPr>
        <w:tc>
          <w:tcPr>
            <w:tcW w:w="794" w:type="dxa"/>
          </w:tcPr>
          <w:p w14:paraId="2FD4CBCE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19B5882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0F9F2F53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3C6707E3" w14:textId="77777777" w:rsidTr="007E1F29">
        <w:trPr>
          <w:cantSplit/>
        </w:trPr>
        <w:tc>
          <w:tcPr>
            <w:tcW w:w="794" w:type="dxa"/>
          </w:tcPr>
          <w:p w14:paraId="074A65A2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C29A46F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74961315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31944571" w14:textId="77777777" w:rsidTr="007E1F29">
        <w:trPr>
          <w:cantSplit/>
        </w:trPr>
        <w:tc>
          <w:tcPr>
            <w:tcW w:w="794" w:type="dxa"/>
          </w:tcPr>
          <w:p w14:paraId="57A661A9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4FD7433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2A5FA045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21D6FCA6" w14:textId="77777777" w:rsidTr="007E1F29">
        <w:trPr>
          <w:cantSplit/>
        </w:trPr>
        <w:tc>
          <w:tcPr>
            <w:tcW w:w="794" w:type="dxa"/>
          </w:tcPr>
          <w:p w14:paraId="2038D9BE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00611C2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43E4211C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921FB" w:rsidRPr="005460F2" w14:paraId="6FB40F33" w14:textId="77777777" w:rsidTr="0076080B">
        <w:trPr>
          <w:cantSplit/>
        </w:trPr>
        <w:tc>
          <w:tcPr>
            <w:tcW w:w="794" w:type="dxa"/>
          </w:tcPr>
          <w:p w14:paraId="4FA73F1A" w14:textId="77777777" w:rsidR="00E921FB" w:rsidRPr="005460F2" w:rsidRDefault="00E921FB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5E2C9745" w14:textId="77777777" w:rsidR="00E921FB" w:rsidRPr="005460F2" w:rsidRDefault="00E921FB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69B80F43" w14:textId="77777777" w:rsidR="007E1F29" w:rsidRDefault="007E1F29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7E1F29" w:rsidRPr="005460F2" w14:paraId="744E371E" w14:textId="77777777" w:rsidTr="007E1F29">
        <w:trPr>
          <w:cantSplit/>
        </w:trPr>
        <w:tc>
          <w:tcPr>
            <w:tcW w:w="794" w:type="dxa"/>
            <w:shd w:val="clear" w:color="auto" w:fill="auto"/>
          </w:tcPr>
          <w:p w14:paraId="552E615E" w14:textId="77777777" w:rsidR="007E1F29" w:rsidRPr="005460F2" w:rsidRDefault="007E1F2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6F5A3FCB" w14:textId="77777777" w:rsidR="007E1F29" w:rsidRPr="005460F2" w:rsidRDefault="00A46E56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جراحي كليه و مجاري ادراري تناسلي</w:t>
            </w:r>
          </w:p>
        </w:tc>
      </w:tr>
      <w:tr w:rsidR="007E1F29" w:rsidRPr="005460F2" w14:paraId="6BB09AB5" w14:textId="77777777" w:rsidTr="007E1F29">
        <w:trPr>
          <w:cantSplit/>
        </w:trPr>
        <w:tc>
          <w:tcPr>
            <w:tcW w:w="794" w:type="dxa"/>
          </w:tcPr>
          <w:p w14:paraId="77A57B26" w14:textId="77777777" w:rsidR="007E1F29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17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0</w:t>
            </w:r>
          </w:p>
        </w:tc>
        <w:tc>
          <w:tcPr>
            <w:tcW w:w="9411" w:type="dxa"/>
            <w:gridSpan w:val="2"/>
          </w:tcPr>
          <w:p w14:paraId="22724762" w14:textId="77777777" w:rsidR="007E1F29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152947B5" w14:textId="77777777" w:rsidR="007E1F29" w:rsidRPr="005460F2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3ED0F949" w14:textId="77777777" w:rsidTr="007E1F29">
        <w:trPr>
          <w:cantSplit/>
        </w:trPr>
        <w:tc>
          <w:tcPr>
            <w:tcW w:w="794" w:type="dxa"/>
          </w:tcPr>
          <w:p w14:paraId="712BF52E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E69E76A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7FDF912A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262E423E" w14:textId="77777777" w:rsidTr="007E1F29">
        <w:trPr>
          <w:cantSplit/>
        </w:trPr>
        <w:tc>
          <w:tcPr>
            <w:tcW w:w="794" w:type="dxa"/>
          </w:tcPr>
          <w:p w14:paraId="71F83743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A6D0C0F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24748C12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1F0A5613" w14:textId="77777777" w:rsidTr="007E1F29">
        <w:trPr>
          <w:cantSplit/>
        </w:trPr>
        <w:tc>
          <w:tcPr>
            <w:tcW w:w="794" w:type="dxa"/>
          </w:tcPr>
          <w:p w14:paraId="57B004BC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6B293B0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5BD89649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31505A56" w14:textId="77777777" w:rsidTr="007E1F29">
        <w:trPr>
          <w:cantSplit/>
        </w:trPr>
        <w:tc>
          <w:tcPr>
            <w:tcW w:w="794" w:type="dxa"/>
          </w:tcPr>
          <w:p w14:paraId="6A94CB6D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94CFB19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4949DA81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921FB" w:rsidRPr="005460F2" w14:paraId="24511DE2" w14:textId="77777777" w:rsidTr="0076080B">
        <w:trPr>
          <w:cantSplit/>
        </w:trPr>
        <w:tc>
          <w:tcPr>
            <w:tcW w:w="794" w:type="dxa"/>
          </w:tcPr>
          <w:p w14:paraId="72A6560D" w14:textId="77777777" w:rsidR="00E921FB" w:rsidRPr="005460F2" w:rsidRDefault="00E921FB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7240357E" w14:textId="77777777" w:rsidR="00E921FB" w:rsidRPr="005460F2" w:rsidRDefault="00E921FB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56F42B5C" w14:textId="77777777" w:rsidR="007E1F29" w:rsidRDefault="007E1F29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7E1F29" w:rsidRPr="005460F2" w14:paraId="78778DFB" w14:textId="77777777" w:rsidTr="007E1F29">
        <w:trPr>
          <w:cantSplit/>
        </w:trPr>
        <w:tc>
          <w:tcPr>
            <w:tcW w:w="794" w:type="dxa"/>
            <w:shd w:val="clear" w:color="auto" w:fill="auto"/>
          </w:tcPr>
          <w:p w14:paraId="70305477" w14:textId="77777777" w:rsidR="007E1F29" w:rsidRPr="005460F2" w:rsidRDefault="007E1F2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09255697" w14:textId="77777777" w:rsidR="007E1F29" w:rsidRPr="005460F2" w:rsidRDefault="00A46E56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جراحي كليه و مجاري ادراري تناسلي</w:t>
            </w:r>
          </w:p>
        </w:tc>
      </w:tr>
      <w:tr w:rsidR="007E1F29" w:rsidRPr="005460F2" w14:paraId="02822DB2" w14:textId="77777777" w:rsidTr="007E1F29">
        <w:trPr>
          <w:cantSplit/>
        </w:trPr>
        <w:tc>
          <w:tcPr>
            <w:tcW w:w="794" w:type="dxa"/>
          </w:tcPr>
          <w:p w14:paraId="1D8EE00E" w14:textId="77777777" w:rsidR="007E1F29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17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</w:t>
            </w:r>
          </w:p>
        </w:tc>
        <w:tc>
          <w:tcPr>
            <w:tcW w:w="9411" w:type="dxa"/>
            <w:gridSpan w:val="2"/>
          </w:tcPr>
          <w:p w14:paraId="0D3634F5" w14:textId="77777777" w:rsidR="007E1F29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739A537F" w14:textId="77777777" w:rsidR="007E1F29" w:rsidRPr="005460F2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40F53C42" w14:textId="77777777" w:rsidTr="007E1F29">
        <w:trPr>
          <w:cantSplit/>
        </w:trPr>
        <w:tc>
          <w:tcPr>
            <w:tcW w:w="794" w:type="dxa"/>
          </w:tcPr>
          <w:p w14:paraId="571FB132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5DDB975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5620BCBB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6B12CA86" w14:textId="77777777" w:rsidTr="007E1F29">
        <w:trPr>
          <w:cantSplit/>
        </w:trPr>
        <w:tc>
          <w:tcPr>
            <w:tcW w:w="794" w:type="dxa"/>
          </w:tcPr>
          <w:p w14:paraId="1B158027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2E21948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56F0B313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2362AB41" w14:textId="77777777" w:rsidTr="007E1F29">
        <w:trPr>
          <w:cantSplit/>
        </w:trPr>
        <w:tc>
          <w:tcPr>
            <w:tcW w:w="794" w:type="dxa"/>
          </w:tcPr>
          <w:p w14:paraId="4AF062BA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30850B7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710D3978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628EA630" w14:textId="77777777" w:rsidTr="007E1F29">
        <w:trPr>
          <w:cantSplit/>
        </w:trPr>
        <w:tc>
          <w:tcPr>
            <w:tcW w:w="794" w:type="dxa"/>
          </w:tcPr>
          <w:p w14:paraId="1B50B45B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223D570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33BFDD04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921FB" w:rsidRPr="005460F2" w14:paraId="6D6311AE" w14:textId="77777777" w:rsidTr="0076080B">
        <w:trPr>
          <w:cantSplit/>
        </w:trPr>
        <w:tc>
          <w:tcPr>
            <w:tcW w:w="794" w:type="dxa"/>
          </w:tcPr>
          <w:p w14:paraId="158A7813" w14:textId="77777777" w:rsidR="00E921FB" w:rsidRPr="005460F2" w:rsidRDefault="00E921FB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7C2D354F" w14:textId="77777777" w:rsidR="00E921FB" w:rsidRPr="005460F2" w:rsidRDefault="00E921FB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0CAA3554" w14:textId="77777777" w:rsidR="007E1F29" w:rsidRDefault="007E1F29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A46E56" w:rsidRPr="005460F2" w14:paraId="2D5959B4" w14:textId="77777777" w:rsidTr="003148D4">
        <w:trPr>
          <w:cantSplit/>
        </w:trPr>
        <w:tc>
          <w:tcPr>
            <w:tcW w:w="794" w:type="dxa"/>
            <w:shd w:val="clear" w:color="auto" w:fill="F79646" w:themeFill="accent6"/>
          </w:tcPr>
          <w:p w14:paraId="78CC8764" w14:textId="77777777" w:rsidR="00A46E56" w:rsidRPr="005460F2" w:rsidRDefault="00A46E56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/>
                <w:lang w:bidi="fa-IR"/>
              </w:rPr>
              <w:t>*</w:t>
            </w:r>
          </w:p>
        </w:tc>
        <w:tc>
          <w:tcPr>
            <w:tcW w:w="9411" w:type="dxa"/>
            <w:gridSpan w:val="2"/>
          </w:tcPr>
          <w:p w14:paraId="59730A27" w14:textId="77777777" w:rsidR="00A46E56" w:rsidRPr="005460F2" w:rsidRDefault="00A46E56" w:rsidP="003148D4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جراحي كليه و مجاري ادراري تناسلي</w:t>
            </w:r>
          </w:p>
        </w:tc>
      </w:tr>
      <w:tr w:rsidR="00A46E56" w:rsidRPr="005460F2" w14:paraId="400EA260" w14:textId="77777777" w:rsidTr="003148D4">
        <w:trPr>
          <w:cantSplit/>
        </w:trPr>
        <w:tc>
          <w:tcPr>
            <w:tcW w:w="794" w:type="dxa"/>
          </w:tcPr>
          <w:p w14:paraId="57D31892" w14:textId="77777777" w:rsidR="00A46E56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17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</w:t>
            </w:r>
          </w:p>
        </w:tc>
        <w:tc>
          <w:tcPr>
            <w:tcW w:w="9411" w:type="dxa"/>
            <w:gridSpan w:val="2"/>
          </w:tcPr>
          <w:p w14:paraId="58626C22" w14:textId="77777777" w:rsidR="00A46E56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52DB3F0C" w14:textId="77777777" w:rsidR="00A46E56" w:rsidRPr="005460F2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14:paraId="00608252" w14:textId="77777777" w:rsidTr="003148D4">
        <w:trPr>
          <w:cantSplit/>
        </w:trPr>
        <w:tc>
          <w:tcPr>
            <w:tcW w:w="794" w:type="dxa"/>
          </w:tcPr>
          <w:p w14:paraId="0C780FC0" w14:textId="77777777"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500E82D" w14:textId="77777777"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3ED805BA" w14:textId="77777777"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14:paraId="56C1E0CA" w14:textId="77777777" w:rsidTr="003148D4">
        <w:trPr>
          <w:cantSplit/>
        </w:trPr>
        <w:tc>
          <w:tcPr>
            <w:tcW w:w="794" w:type="dxa"/>
          </w:tcPr>
          <w:p w14:paraId="11743DC9" w14:textId="77777777"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3731220" w14:textId="77777777"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608B301E" w14:textId="77777777"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14:paraId="6A1B4972" w14:textId="77777777" w:rsidTr="003148D4">
        <w:trPr>
          <w:cantSplit/>
        </w:trPr>
        <w:tc>
          <w:tcPr>
            <w:tcW w:w="794" w:type="dxa"/>
          </w:tcPr>
          <w:p w14:paraId="66D982D1" w14:textId="77777777"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17C792C" w14:textId="77777777"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5F416061" w14:textId="77777777"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14:paraId="387AA064" w14:textId="77777777" w:rsidTr="003148D4">
        <w:trPr>
          <w:cantSplit/>
        </w:trPr>
        <w:tc>
          <w:tcPr>
            <w:tcW w:w="794" w:type="dxa"/>
          </w:tcPr>
          <w:p w14:paraId="33DD7CF2" w14:textId="77777777"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30F2448" w14:textId="77777777"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06EFCC3B" w14:textId="77777777"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921FB" w:rsidRPr="005460F2" w14:paraId="22144483" w14:textId="77777777" w:rsidTr="0076080B">
        <w:trPr>
          <w:cantSplit/>
        </w:trPr>
        <w:tc>
          <w:tcPr>
            <w:tcW w:w="794" w:type="dxa"/>
          </w:tcPr>
          <w:p w14:paraId="5367F591" w14:textId="77777777" w:rsidR="00E921FB" w:rsidRPr="005460F2" w:rsidRDefault="00E921FB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5644A254" w14:textId="77777777" w:rsidR="00E921FB" w:rsidRPr="005460F2" w:rsidRDefault="00E921FB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7E9520D0" w14:textId="77777777" w:rsidR="00A46E56" w:rsidRDefault="00A46E5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A46E56" w:rsidRPr="005460F2" w14:paraId="18B0E115" w14:textId="77777777" w:rsidTr="003148D4">
        <w:trPr>
          <w:cantSplit/>
        </w:trPr>
        <w:tc>
          <w:tcPr>
            <w:tcW w:w="794" w:type="dxa"/>
            <w:shd w:val="clear" w:color="auto" w:fill="auto"/>
          </w:tcPr>
          <w:p w14:paraId="3A18D9DA" w14:textId="77777777" w:rsidR="00A46E56" w:rsidRPr="005460F2" w:rsidRDefault="00A46E56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666A57A2" w14:textId="77777777" w:rsidR="00A46E56" w:rsidRPr="005460F2" w:rsidRDefault="00A46E56" w:rsidP="003148D4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چشم پزشكي</w:t>
            </w:r>
          </w:p>
        </w:tc>
      </w:tr>
      <w:tr w:rsidR="00A46E56" w:rsidRPr="005460F2" w14:paraId="36458E55" w14:textId="77777777" w:rsidTr="003148D4">
        <w:trPr>
          <w:cantSplit/>
        </w:trPr>
        <w:tc>
          <w:tcPr>
            <w:tcW w:w="794" w:type="dxa"/>
          </w:tcPr>
          <w:p w14:paraId="54B7A670" w14:textId="77777777" w:rsidR="00A46E56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17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</w:t>
            </w:r>
          </w:p>
        </w:tc>
        <w:tc>
          <w:tcPr>
            <w:tcW w:w="9411" w:type="dxa"/>
            <w:gridSpan w:val="2"/>
          </w:tcPr>
          <w:p w14:paraId="2478FF4A" w14:textId="77777777" w:rsidR="00A46E56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50E6833D" w14:textId="77777777" w:rsidR="00A46E56" w:rsidRPr="005460F2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14:paraId="402B13DC" w14:textId="77777777" w:rsidTr="003148D4">
        <w:trPr>
          <w:cantSplit/>
        </w:trPr>
        <w:tc>
          <w:tcPr>
            <w:tcW w:w="794" w:type="dxa"/>
          </w:tcPr>
          <w:p w14:paraId="25721E2F" w14:textId="77777777"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5FCB99B" w14:textId="77777777"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6B69428D" w14:textId="77777777"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14:paraId="20D235D3" w14:textId="77777777" w:rsidTr="003148D4">
        <w:trPr>
          <w:cantSplit/>
        </w:trPr>
        <w:tc>
          <w:tcPr>
            <w:tcW w:w="794" w:type="dxa"/>
          </w:tcPr>
          <w:p w14:paraId="4FA5A37B" w14:textId="77777777"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07D873E" w14:textId="77777777"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0ABA1C09" w14:textId="77777777"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14:paraId="5DA8AC3D" w14:textId="77777777" w:rsidTr="003148D4">
        <w:trPr>
          <w:cantSplit/>
        </w:trPr>
        <w:tc>
          <w:tcPr>
            <w:tcW w:w="794" w:type="dxa"/>
          </w:tcPr>
          <w:p w14:paraId="3B67AE1A" w14:textId="77777777"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38EFC1B" w14:textId="77777777"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6F6A576C" w14:textId="77777777"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14:paraId="17619A6F" w14:textId="77777777" w:rsidTr="003148D4">
        <w:trPr>
          <w:cantSplit/>
        </w:trPr>
        <w:tc>
          <w:tcPr>
            <w:tcW w:w="794" w:type="dxa"/>
          </w:tcPr>
          <w:p w14:paraId="2AE4907B" w14:textId="77777777"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D877CE0" w14:textId="77777777"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71CE6E12" w14:textId="77777777"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921FB" w:rsidRPr="005460F2" w14:paraId="1D942096" w14:textId="77777777" w:rsidTr="0076080B">
        <w:trPr>
          <w:cantSplit/>
        </w:trPr>
        <w:tc>
          <w:tcPr>
            <w:tcW w:w="794" w:type="dxa"/>
          </w:tcPr>
          <w:p w14:paraId="166E4B66" w14:textId="77777777" w:rsidR="00E921FB" w:rsidRPr="005460F2" w:rsidRDefault="00E921FB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204F4EF0" w14:textId="77777777" w:rsidR="00E921FB" w:rsidRPr="005460F2" w:rsidRDefault="00E921FB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56B2D456" w14:textId="77777777" w:rsidR="007E1F29" w:rsidRDefault="007E1F29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A46E56" w:rsidRPr="005460F2" w14:paraId="3453A2AE" w14:textId="77777777" w:rsidTr="003148D4">
        <w:trPr>
          <w:cantSplit/>
        </w:trPr>
        <w:tc>
          <w:tcPr>
            <w:tcW w:w="794" w:type="dxa"/>
            <w:shd w:val="clear" w:color="auto" w:fill="auto"/>
          </w:tcPr>
          <w:p w14:paraId="2588C9C6" w14:textId="77777777" w:rsidR="00A46E56" w:rsidRPr="005460F2" w:rsidRDefault="00A46E56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0BB1854D" w14:textId="77777777" w:rsidR="00A46E56" w:rsidRPr="005460F2" w:rsidRDefault="00A46E56" w:rsidP="003148D4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چشم پزشكي</w:t>
            </w:r>
          </w:p>
        </w:tc>
      </w:tr>
      <w:tr w:rsidR="00A46E56" w:rsidRPr="005460F2" w14:paraId="445F055D" w14:textId="77777777" w:rsidTr="003148D4">
        <w:trPr>
          <w:cantSplit/>
        </w:trPr>
        <w:tc>
          <w:tcPr>
            <w:tcW w:w="794" w:type="dxa"/>
          </w:tcPr>
          <w:p w14:paraId="0794C089" w14:textId="77777777" w:rsidR="00A46E56" w:rsidRPr="005460F2" w:rsidRDefault="008D49C9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174</w:t>
            </w:r>
          </w:p>
        </w:tc>
        <w:tc>
          <w:tcPr>
            <w:tcW w:w="9411" w:type="dxa"/>
            <w:gridSpan w:val="2"/>
          </w:tcPr>
          <w:p w14:paraId="70AAFAA5" w14:textId="77777777" w:rsidR="00A46E56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6A5E7297" w14:textId="77777777" w:rsidR="00A46E56" w:rsidRPr="005460F2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14:paraId="08FF6EE7" w14:textId="77777777" w:rsidTr="003148D4">
        <w:trPr>
          <w:cantSplit/>
        </w:trPr>
        <w:tc>
          <w:tcPr>
            <w:tcW w:w="794" w:type="dxa"/>
          </w:tcPr>
          <w:p w14:paraId="0C5D99F4" w14:textId="77777777"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DE7DEF5" w14:textId="77777777"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43615B7C" w14:textId="77777777"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14:paraId="0CC8283A" w14:textId="77777777" w:rsidTr="003148D4">
        <w:trPr>
          <w:cantSplit/>
        </w:trPr>
        <w:tc>
          <w:tcPr>
            <w:tcW w:w="794" w:type="dxa"/>
          </w:tcPr>
          <w:p w14:paraId="4A4E5900" w14:textId="77777777"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AB940F9" w14:textId="77777777"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6FFE607A" w14:textId="77777777"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14:paraId="649A0090" w14:textId="77777777" w:rsidTr="003148D4">
        <w:trPr>
          <w:cantSplit/>
        </w:trPr>
        <w:tc>
          <w:tcPr>
            <w:tcW w:w="794" w:type="dxa"/>
          </w:tcPr>
          <w:p w14:paraId="75BBEEF1" w14:textId="77777777"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5CA8465" w14:textId="77777777"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0545DF73" w14:textId="77777777"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14:paraId="251C033F" w14:textId="77777777" w:rsidTr="003148D4">
        <w:trPr>
          <w:cantSplit/>
        </w:trPr>
        <w:tc>
          <w:tcPr>
            <w:tcW w:w="794" w:type="dxa"/>
          </w:tcPr>
          <w:p w14:paraId="03148097" w14:textId="77777777"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495C007" w14:textId="77777777"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3FF4959A" w14:textId="77777777"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921FB" w:rsidRPr="005460F2" w14:paraId="1B094E4D" w14:textId="77777777" w:rsidTr="0076080B">
        <w:trPr>
          <w:cantSplit/>
        </w:trPr>
        <w:tc>
          <w:tcPr>
            <w:tcW w:w="794" w:type="dxa"/>
          </w:tcPr>
          <w:p w14:paraId="3EB55A9C" w14:textId="77777777" w:rsidR="00E921FB" w:rsidRPr="005460F2" w:rsidRDefault="00E921FB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4E61DA87" w14:textId="77777777" w:rsidR="00E921FB" w:rsidRPr="005460F2" w:rsidRDefault="00E921FB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4F0DB0F8" w14:textId="77777777" w:rsidR="00A46E56" w:rsidRDefault="00A46E5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A46E56" w:rsidRPr="005460F2" w14:paraId="7BDF64BC" w14:textId="77777777" w:rsidTr="003148D4">
        <w:trPr>
          <w:cantSplit/>
        </w:trPr>
        <w:tc>
          <w:tcPr>
            <w:tcW w:w="794" w:type="dxa"/>
            <w:shd w:val="clear" w:color="auto" w:fill="auto"/>
          </w:tcPr>
          <w:p w14:paraId="5B4B017E" w14:textId="77777777" w:rsidR="00A46E56" w:rsidRPr="005460F2" w:rsidRDefault="00A46E56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67853216" w14:textId="77777777" w:rsidR="00A46E56" w:rsidRPr="005460F2" w:rsidRDefault="00A46E56" w:rsidP="003148D4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چشم پزشكي</w:t>
            </w:r>
          </w:p>
        </w:tc>
      </w:tr>
      <w:tr w:rsidR="00A46E56" w:rsidRPr="005460F2" w14:paraId="1F74506F" w14:textId="77777777" w:rsidTr="003148D4">
        <w:trPr>
          <w:cantSplit/>
        </w:trPr>
        <w:tc>
          <w:tcPr>
            <w:tcW w:w="794" w:type="dxa"/>
          </w:tcPr>
          <w:p w14:paraId="44286BF8" w14:textId="77777777" w:rsidR="00A46E56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17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5</w:t>
            </w:r>
          </w:p>
        </w:tc>
        <w:tc>
          <w:tcPr>
            <w:tcW w:w="9411" w:type="dxa"/>
            <w:gridSpan w:val="2"/>
          </w:tcPr>
          <w:p w14:paraId="5DC2E3AE" w14:textId="77777777" w:rsidR="00A46E56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18A57B35" w14:textId="77777777" w:rsidR="00A46E56" w:rsidRPr="005460F2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14:paraId="5537E321" w14:textId="77777777" w:rsidTr="003148D4">
        <w:trPr>
          <w:cantSplit/>
        </w:trPr>
        <w:tc>
          <w:tcPr>
            <w:tcW w:w="794" w:type="dxa"/>
          </w:tcPr>
          <w:p w14:paraId="4C3E844C" w14:textId="77777777"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5662683" w14:textId="77777777"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0AE02D56" w14:textId="77777777"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14:paraId="6DE4B5EC" w14:textId="77777777" w:rsidTr="003148D4">
        <w:trPr>
          <w:cantSplit/>
        </w:trPr>
        <w:tc>
          <w:tcPr>
            <w:tcW w:w="794" w:type="dxa"/>
          </w:tcPr>
          <w:p w14:paraId="5C114D3E" w14:textId="77777777"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ECD1EB7" w14:textId="77777777"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3E200821" w14:textId="77777777"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14:paraId="370CACC3" w14:textId="77777777" w:rsidTr="003148D4">
        <w:trPr>
          <w:cantSplit/>
        </w:trPr>
        <w:tc>
          <w:tcPr>
            <w:tcW w:w="794" w:type="dxa"/>
          </w:tcPr>
          <w:p w14:paraId="7A241A10" w14:textId="77777777"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608D76A" w14:textId="77777777"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2C3CE43C" w14:textId="77777777"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14:paraId="1C07A24F" w14:textId="77777777" w:rsidTr="003148D4">
        <w:trPr>
          <w:cantSplit/>
        </w:trPr>
        <w:tc>
          <w:tcPr>
            <w:tcW w:w="794" w:type="dxa"/>
          </w:tcPr>
          <w:p w14:paraId="7C4C7BF2" w14:textId="77777777"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D3BDB37" w14:textId="77777777"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1C55A0D4" w14:textId="77777777"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921FB" w:rsidRPr="005460F2" w14:paraId="195CB0A0" w14:textId="77777777" w:rsidTr="0076080B">
        <w:trPr>
          <w:cantSplit/>
        </w:trPr>
        <w:tc>
          <w:tcPr>
            <w:tcW w:w="794" w:type="dxa"/>
          </w:tcPr>
          <w:p w14:paraId="6BEA7A80" w14:textId="77777777" w:rsidR="00E921FB" w:rsidRPr="005460F2" w:rsidRDefault="00E921FB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1D6A7D7C" w14:textId="77777777" w:rsidR="00E921FB" w:rsidRPr="005460F2" w:rsidRDefault="00E921FB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13F0B4E8" w14:textId="77777777" w:rsidR="00A46E56" w:rsidRDefault="00A46E5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A46E56" w:rsidRPr="005460F2" w14:paraId="54A40EAB" w14:textId="77777777" w:rsidTr="003148D4">
        <w:trPr>
          <w:cantSplit/>
        </w:trPr>
        <w:tc>
          <w:tcPr>
            <w:tcW w:w="794" w:type="dxa"/>
            <w:shd w:val="clear" w:color="auto" w:fill="auto"/>
          </w:tcPr>
          <w:p w14:paraId="1458E666" w14:textId="77777777" w:rsidR="00A46E56" w:rsidRPr="005460F2" w:rsidRDefault="00A46E56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318BA0C9" w14:textId="77777777" w:rsidR="00A46E56" w:rsidRPr="005460F2" w:rsidRDefault="00A46E56" w:rsidP="003148D4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چشم پزشكي</w:t>
            </w:r>
          </w:p>
        </w:tc>
      </w:tr>
      <w:tr w:rsidR="00A46E56" w:rsidRPr="005460F2" w14:paraId="645AB41F" w14:textId="77777777" w:rsidTr="003148D4">
        <w:trPr>
          <w:cantSplit/>
        </w:trPr>
        <w:tc>
          <w:tcPr>
            <w:tcW w:w="794" w:type="dxa"/>
          </w:tcPr>
          <w:p w14:paraId="34D3932F" w14:textId="77777777" w:rsidR="00A46E56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17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6</w:t>
            </w:r>
          </w:p>
        </w:tc>
        <w:tc>
          <w:tcPr>
            <w:tcW w:w="9411" w:type="dxa"/>
            <w:gridSpan w:val="2"/>
          </w:tcPr>
          <w:p w14:paraId="33C23C7B" w14:textId="77777777" w:rsidR="00A46E56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3D96FC52" w14:textId="77777777" w:rsidR="00A46E56" w:rsidRPr="005460F2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14:paraId="7559F247" w14:textId="77777777" w:rsidTr="003148D4">
        <w:trPr>
          <w:cantSplit/>
        </w:trPr>
        <w:tc>
          <w:tcPr>
            <w:tcW w:w="794" w:type="dxa"/>
          </w:tcPr>
          <w:p w14:paraId="06BCFD68" w14:textId="77777777"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B5220BA" w14:textId="77777777"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38BE3DE9" w14:textId="77777777"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14:paraId="2F8EC055" w14:textId="77777777" w:rsidTr="003148D4">
        <w:trPr>
          <w:cantSplit/>
        </w:trPr>
        <w:tc>
          <w:tcPr>
            <w:tcW w:w="794" w:type="dxa"/>
          </w:tcPr>
          <w:p w14:paraId="16B07772" w14:textId="77777777"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AE30864" w14:textId="77777777"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42C58BBE" w14:textId="77777777"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14:paraId="3D78B2C7" w14:textId="77777777" w:rsidTr="003148D4">
        <w:trPr>
          <w:cantSplit/>
        </w:trPr>
        <w:tc>
          <w:tcPr>
            <w:tcW w:w="794" w:type="dxa"/>
          </w:tcPr>
          <w:p w14:paraId="12753B39" w14:textId="77777777"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66DB1FB" w14:textId="77777777"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2951AD79" w14:textId="77777777"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14:paraId="4BDA2BDF" w14:textId="77777777" w:rsidTr="003148D4">
        <w:trPr>
          <w:cantSplit/>
        </w:trPr>
        <w:tc>
          <w:tcPr>
            <w:tcW w:w="794" w:type="dxa"/>
          </w:tcPr>
          <w:p w14:paraId="5A6F627E" w14:textId="77777777"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E2272AE" w14:textId="77777777"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0A968788" w14:textId="77777777"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921FB" w:rsidRPr="005460F2" w14:paraId="29508B75" w14:textId="77777777" w:rsidTr="0076080B">
        <w:trPr>
          <w:cantSplit/>
        </w:trPr>
        <w:tc>
          <w:tcPr>
            <w:tcW w:w="794" w:type="dxa"/>
          </w:tcPr>
          <w:p w14:paraId="0BD1DE16" w14:textId="77777777" w:rsidR="00E921FB" w:rsidRPr="005460F2" w:rsidRDefault="00E921FB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0D419DD4" w14:textId="77777777" w:rsidR="00E921FB" w:rsidRPr="005460F2" w:rsidRDefault="00E921FB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1202DF40" w14:textId="77777777" w:rsidR="00A46E56" w:rsidRDefault="00A46E5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A46E56" w:rsidRPr="005460F2" w14:paraId="6F779CA4" w14:textId="77777777" w:rsidTr="003148D4">
        <w:trPr>
          <w:cantSplit/>
        </w:trPr>
        <w:tc>
          <w:tcPr>
            <w:tcW w:w="794" w:type="dxa"/>
            <w:shd w:val="clear" w:color="auto" w:fill="auto"/>
          </w:tcPr>
          <w:p w14:paraId="133B4244" w14:textId="77777777" w:rsidR="00A46E56" w:rsidRPr="005460F2" w:rsidRDefault="00A46E56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6369DE07" w14:textId="77777777" w:rsidR="00A46E56" w:rsidRPr="005460F2" w:rsidRDefault="00A46E56" w:rsidP="003148D4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چشم پزشكي</w:t>
            </w:r>
          </w:p>
        </w:tc>
      </w:tr>
      <w:tr w:rsidR="00A46E56" w:rsidRPr="005460F2" w14:paraId="344651AB" w14:textId="77777777" w:rsidTr="003148D4">
        <w:trPr>
          <w:cantSplit/>
        </w:trPr>
        <w:tc>
          <w:tcPr>
            <w:tcW w:w="794" w:type="dxa"/>
          </w:tcPr>
          <w:p w14:paraId="5AC12135" w14:textId="77777777" w:rsidR="00A46E56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17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7</w:t>
            </w:r>
          </w:p>
        </w:tc>
        <w:tc>
          <w:tcPr>
            <w:tcW w:w="9411" w:type="dxa"/>
            <w:gridSpan w:val="2"/>
          </w:tcPr>
          <w:p w14:paraId="3E23E22B" w14:textId="77777777" w:rsidR="00A46E56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01A86564" w14:textId="77777777" w:rsidR="00A46E56" w:rsidRPr="005460F2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14:paraId="53CAC68E" w14:textId="77777777" w:rsidTr="003148D4">
        <w:trPr>
          <w:cantSplit/>
        </w:trPr>
        <w:tc>
          <w:tcPr>
            <w:tcW w:w="794" w:type="dxa"/>
          </w:tcPr>
          <w:p w14:paraId="08B7EAA3" w14:textId="77777777"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2B12235" w14:textId="77777777"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307A02D1" w14:textId="77777777"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14:paraId="261A2595" w14:textId="77777777" w:rsidTr="003148D4">
        <w:trPr>
          <w:cantSplit/>
        </w:trPr>
        <w:tc>
          <w:tcPr>
            <w:tcW w:w="794" w:type="dxa"/>
          </w:tcPr>
          <w:p w14:paraId="253027BE" w14:textId="77777777"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3716044" w14:textId="77777777"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6F86EC0A" w14:textId="77777777"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14:paraId="1591063A" w14:textId="77777777" w:rsidTr="003148D4">
        <w:trPr>
          <w:cantSplit/>
        </w:trPr>
        <w:tc>
          <w:tcPr>
            <w:tcW w:w="794" w:type="dxa"/>
          </w:tcPr>
          <w:p w14:paraId="542098F9" w14:textId="77777777"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1996C1E" w14:textId="77777777"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75D55E56" w14:textId="77777777"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14:paraId="0CADF521" w14:textId="77777777" w:rsidTr="003148D4">
        <w:trPr>
          <w:cantSplit/>
        </w:trPr>
        <w:tc>
          <w:tcPr>
            <w:tcW w:w="794" w:type="dxa"/>
          </w:tcPr>
          <w:p w14:paraId="77A89D2F" w14:textId="77777777"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AA3042B" w14:textId="77777777"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7AE3B544" w14:textId="77777777"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921FB" w:rsidRPr="005460F2" w14:paraId="272681A2" w14:textId="77777777" w:rsidTr="0076080B">
        <w:trPr>
          <w:cantSplit/>
        </w:trPr>
        <w:tc>
          <w:tcPr>
            <w:tcW w:w="794" w:type="dxa"/>
          </w:tcPr>
          <w:p w14:paraId="08A1BD8C" w14:textId="77777777" w:rsidR="00E921FB" w:rsidRPr="005460F2" w:rsidRDefault="00E921FB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3FF14D12" w14:textId="77777777" w:rsidR="00E921FB" w:rsidRPr="005460F2" w:rsidRDefault="00E921FB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0B47F261" w14:textId="77777777" w:rsidR="00A46E56" w:rsidRDefault="00A46E5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A46E56" w:rsidRPr="005460F2" w14:paraId="3FA72971" w14:textId="77777777" w:rsidTr="003148D4">
        <w:trPr>
          <w:cantSplit/>
        </w:trPr>
        <w:tc>
          <w:tcPr>
            <w:tcW w:w="794" w:type="dxa"/>
            <w:shd w:val="clear" w:color="auto" w:fill="F79646" w:themeFill="accent6"/>
          </w:tcPr>
          <w:p w14:paraId="622A3480" w14:textId="77777777" w:rsidR="00A46E56" w:rsidRPr="005460F2" w:rsidRDefault="00A46E56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/>
                <w:lang w:bidi="fa-IR"/>
              </w:rPr>
              <w:t>*</w:t>
            </w:r>
          </w:p>
        </w:tc>
        <w:tc>
          <w:tcPr>
            <w:tcW w:w="9411" w:type="dxa"/>
            <w:gridSpan w:val="2"/>
          </w:tcPr>
          <w:p w14:paraId="082CF45C" w14:textId="77777777" w:rsidR="00A46E56" w:rsidRPr="005460F2" w:rsidRDefault="00A46E56" w:rsidP="003148D4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چشم پزشكي</w:t>
            </w:r>
          </w:p>
        </w:tc>
      </w:tr>
      <w:tr w:rsidR="00A46E56" w:rsidRPr="005460F2" w14:paraId="69629C89" w14:textId="77777777" w:rsidTr="003148D4">
        <w:trPr>
          <w:cantSplit/>
        </w:trPr>
        <w:tc>
          <w:tcPr>
            <w:tcW w:w="794" w:type="dxa"/>
          </w:tcPr>
          <w:p w14:paraId="0AED9A7D" w14:textId="77777777" w:rsidR="00A46E56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17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8</w:t>
            </w:r>
          </w:p>
        </w:tc>
        <w:tc>
          <w:tcPr>
            <w:tcW w:w="9411" w:type="dxa"/>
            <w:gridSpan w:val="2"/>
          </w:tcPr>
          <w:p w14:paraId="584C56FF" w14:textId="77777777" w:rsidR="00A46E56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03B24736" w14:textId="77777777" w:rsidR="00A46E56" w:rsidRPr="005460F2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14:paraId="1D3CDA07" w14:textId="77777777" w:rsidTr="003148D4">
        <w:trPr>
          <w:cantSplit/>
        </w:trPr>
        <w:tc>
          <w:tcPr>
            <w:tcW w:w="794" w:type="dxa"/>
          </w:tcPr>
          <w:p w14:paraId="071C1D46" w14:textId="77777777"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C9BB050" w14:textId="77777777"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5BC7DB81" w14:textId="77777777"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14:paraId="293C9C22" w14:textId="77777777" w:rsidTr="003148D4">
        <w:trPr>
          <w:cantSplit/>
        </w:trPr>
        <w:tc>
          <w:tcPr>
            <w:tcW w:w="794" w:type="dxa"/>
          </w:tcPr>
          <w:p w14:paraId="4285032D" w14:textId="77777777"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3D7BDE0" w14:textId="77777777"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069BFCC4" w14:textId="77777777"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14:paraId="4A0D4235" w14:textId="77777777" w:rsidTr="003148D4">
        <w:trPr>
          <w:cantSplit/>
        </w:trPr>
        <w:tc>
          <w:tcPr>
            <w:tcW w:w="794" w:type="dxa"/>
          </w:tcPr>
          <w:p w14:paraId="153E8F48" w14:textId="77777777"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C0B8936" w14:textId="77777777"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019B9E1C" w14:textId="77777777"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14:paraId="6B4A23FF" w14:textId="77777777" w:rsidTr="003148D4">
        <w:trPr>
          <w:cantSplit/>
        </w:trPr>
        <w:tc>
          <w:tcPr>
            <w:tcW w:w="794" w:type="dxa"/>
          </w:tcPr>
          <w:p w14:paraId="79B1C145" w14:textId="77777777"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3506D74" w14:textId="77777777"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2F83B882" w14:textId="77777777"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921FB" w:rsidRPr="005460F2" w14:paraId="43C95C45" w14:textId="77777777" w:rsidTr="0076080B">
        <w:trPr>
          <w:cantSplit/>
        </w:trPr>
        <w:tc>
          <w:tcPr>
            <w:tcW w:w="794" w:type="dxa"/>
          </w:tcPr>
          <w:p w14:paraId="1653E680" w14:textId="77777777" w:rsidR="00E921FB" w:rsidRPr="005460F2" w:rsidRDefault="00E921FB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2BBE6F87" w14:textId="77777777" w:rsidR="00E921FB" w:rsidRPr="005460F2" w:rsidRDefault="00E921FB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1EE58ED2" w14:textId="77777777" w:rsidR="00A46E56" w:rsidRDefault="00A46E5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A46E56" w:rsidRPr="005460F2" w14:paraId="1A6BA604" w14:textId="77777777" w:rsidTr="003148D4">
        <w:trPr>
          <w:cantSplit/>
        </w:trPr>
        <w:tc>
          <w:tcPr>
            <w:tcW w:w="794" w:type="dxa"/>
            <w:shd w:val="clear" w:color="auto" w:fill="auto"/>
          </w:tcPr>
          <w:p w14:paraId="67A4DA44" w14:textId="77777777" w:rsidR="00A46E56" w:rsidRPr="005460F2" w:rsidRDefault="00A46E56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3A564396" w14:textId="77777777" w:rsidR="00A46E56" w:rsidRPr="005460F2" w:rsidRDefault="00A46E56" w:rsidP="003148D4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گوش و حلق و بيني</w:t>
            </w:r>
          </w:p>
        </w:tc>
      </w:tr>
      <w:tr w:rsidR="00A46E56" w:rsidRPr="005460F2" w14:paraId="3AAEA6F8" w14:textId="77777777" w:rsidTr="003148D4">
        <w:trPr>
          <w:cantSplit/>
        </w:trPr>
        <w:tc>
          <w:tcPr>
            <w:tcW w:w="794" w:type="dxa"/>
          </w:tcPr>
          <w:p w14:paraId="2ECC96BC" w14:textId="77777777" w:rsidR="00A46E56" w:rsidRPr="005460F2" w:rsidRDefault="008D49C9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179</w:t>
            </w:r>
          </w:p>
        </w:tc>
        <w:tc>
          <w:tcPr>
            <w:tcW w:w="9411" w:type="dxa"/>
            <w:gridSpan w:val="2"/>
          </w:tcPr>
          <w:p w14:paraId="79BF755F" w14:textId="77777777" w:rsidR="00A46E56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4106BDDD" w14:textId="77777777" w:rsidR="00A46E56" w:rsidRPr="005460F2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14:paraId="04BB589C" w14:textId="77777777" w:rsidTr="003148D4">
        <w:trPr>
          <w:cantSplit/>
        </w:trPr>
        <w:tc>
          <w:tcPr>
            <w:tcW w:w="794" w:type="dxa"/>
          </w:tcPr>
          <w:p w14:paraId="59485035" w14:textId="77777777"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639F278" w14:textId="77777777"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3817D10B" w14:textId="77777777"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14:paraId="7E3F1DED" w14:textId="77777777" w:rsidTr="003148D4">
        <w:trPr>
          <w:cantSplit/>
        </w:trPr>
        <w:tc>
          <w:tcPr>
            <w:tcW w:w="794" w:type="dxa"/>
          </w:tcPr>
          <w:p w14:paraId="22430256" w14:textId="77777777"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FBD506A" w14:textId="77777777"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1CC2F509" w14:textId="77777777"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14:paraId="03F8EC1F" w14:textId="77777777" w:rsidTr="003148D4">
        <w:trPr>
          <w:cantSplit/>
        </w:trPr>
        <w:tc>
          <w:tcPr>
            <w:tcW w:w="794" w:type="dxa"/>
          </w:tcPr>
          <w:p w14:paraId="566C0E20" w14:textId="77777777"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A66B360" w14:textId="77777777"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20FC23DF" w14:textId="77777777"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14:paraId="7440D621" w14:textId="77777777" w:rsidTr="003148D4">
        <w:trPr>
          <w:cantSplit/>
        </w:trPr>
        <w:tc>
          <w:tcPr>
            <w:tcW w:w="794" w:type="dxa"/>
          </w:tcPr>
          <w:p w14:paraId="7F870706" w14:textId="77777777"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A255FFF" w14:textId="77777777"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06E0AC5B" w14:textId="77777777"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921FB" w:rsidRPr="005460F2" w14:paraId="512C29D3" w14:textId="77777777" w:rsidTr="0076080B">
        <w:trPr>
          <w:cantSplit/>
        </w:trPr>
        <w:tc>
          <w:tcPr>
            <w:tcW w:w="794" w:type="dxa"/>
          </w:tcPr>
          <w:p w14:paraId="76639D3B" w14:textId="77777777" w:rsidR="00E921FB" w:rsidRPr="005460F2" w:rsidRDefault="00E921FB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6693DA57" w14:textId="77777777" w:rsidR="00E921FB" w:rsidRPr="005460F2" w:rsidRDefault="00E921FB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264D64E9" w14:textId="77777777" w:rsidR="00A46E56" w:rsidRDefault="00A46E5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A46E56" w:rsidRPr="005460F2" w14:paraId="44178323" w14:textId="77777777" w:rsidTr="003148D4">
        <w:trPr>
          <w:cantSplit/>
        </w:trPr>
        <w:tc>
          <w:tcPr>
            <w:tcW w:w="794" w:type="dxa"/>
            <w:shd w:val="clear" w:color="auto" w:fill="auto"/>
          </w:tcPr>
          <w:p w14:paraId="02250FA5" w14:textId="77777777" w:rsidR="00A46E56" w:rsidRPr="005460F2" w:rsidRDefault="00A46E56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62D5EDFA" w14:textId="77777777" w:rsidR="00A46E56" w:rsidRPr="005460F2" w:rsidRDefault="00A46E56" w:rsidP="003148D4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گوش و حلق و بيني</w:t>
            </w:r>
          </w:p>
        </w:tc>
      </w:tr>
      <w:tr w:rsidR="00A46E56" w:rsidRPr="005460F2" w14:paraId="46B6C861" w14:textId="77777777" w:rsidTr="003148D4">
        <w:trPr>
          <w:cantSplit/>
        </w:trPr>
        <w:tc>
          <w:tcPr>
            <w:tcW w:w="794" w:type="dxa"/>
          </w:tcPr>
          <w:p w14:paraId="550EB519" w14:textId="77777777" w:rsidR="00A46E56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80</w:t>
            </w:r>
          </w:p>
        </w:tc>
        <w:tc>
          <w:tcPr>
            <w:tcW w:w="9411" w:type="dxa"/>
            <w:gridSpan w:val="2"/>
          </w:tcPr>
          <w:p w14:paraId="304662B0" w14:textId="77777777" w:rsidR="00A46E56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1744D547" w14:textId="77777777" w:rsidR="00A46E56" w:rsidRPr="005460F2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14:paraId="13D9625E" w14:textId="77777777" w:rsidTr="003148D4">
        <w:trPr>
          <w:cantSplit/>
        </w:trPr>
        <w:tc>
          <w:tcPr>
            <w:tcW w:w="794" w:type="dxa"/>
          </w:tcPr>
          <w:p w14:paraId="6D3204EE" w14:textId="77777777"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2F41A8B" w14:textId="77777777"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59AB188B" w14:textId="77777777"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14:paraId="7370DE59" w14:textId="77777777" w:rsidTr="003148D4">
        <w:trPr>
          <w:cantSplit/>
        </w:trPr>
        <w:tc>
          <w:tcPr>
            <w:tcW w:w="794" w:type="dxa"/>
          </w:tcPr>
          <w:p w14:paraId="159F69C5" w14:textId="77777777"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FA97832" w14:textId="77777777"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4374D089" w14:textId="77777777"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14:paraId="390D871E" w14:textId="77777777" w:rsidTr="003148D4">
        <w:trPr>
          <w:cantSplit/>
        </w:trPr>
        <w:tc>
          <w:tcPr>
            <w:tcW w:w="794" w:type="dxa"/>
          </w:tcPr>
          <w:p w14:paraId="4C0F0094" w14:textId="77777777"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6961E88" w14:textId="77777777"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781E2F67" w14:textId="77777777"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14:paraId="4048B5DA" w14:textId="77777777" w:rsidTr="003148D4">
        <w:trPr>
          <w:cantSplit/>
        </w:trPr>
        <w:tc>
          <w:tcPr>
            <w:tcW w:w="794" w:type="dxa"/>
          </w:tcPr>
          <w:p w14:paraId="570557BF" w14:textId="77777777"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3043007" w14:textId="77777777"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52B336C3" w14:textId="77777777"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921FB" w:rsidRPr="005460F2" w14:paraId="4B0D396C" w14:textId="77777777" w:rsidTr="0076080B">
        <w:trPr>
          <w:cantSplit/>
        </w:trPr>
        <w:tc>
          <w:tcPr>
            <w:tcW w:w="794" w:type="dxa"/>
          </w:tcPr>
          <w:p w14:paraId="407542F6" w14:textId="77777777" w:rsidR="00E921FB" w:rsidRPr="005460F2" w:rsidRDefault="00E921FB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6D96BE3E" w14:textId="77777777" w:rsidR="00E921FB" w:rsidRPr="005460F2" w:rsidRDefault="00E921FB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5560C976" w14:textId="77777777" w:rsidR="00A46E56" w:rsidRDefault="00A46E5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A46E56" w:rsidRPr="005460F2" w14:paraId="188868DF" w14:textId="77777777" w:rsidTr="003148D4">
        <w:trPr>
          <w:cantSplit/>
        </w:trPr>
        <w:tc>
          <w:tcPr>
            <w:tcW w:w="794" w:type="dxa"/>
            <w:shd w:val="clear" w:color="auto" w:fill="auto"/>
          </w:tcPr>
          <w:p w14:paraId="7D1D9CEA" w14:textId="77777777" w:rsidR="00A46E56" w:rsidRPr="005460F2" w:rsidRDefault="00A46E56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7419B02B" w14:textId="77777777" w:rsidR="00A46E56" w:rsidRPr="005460F2" w:rsidRDefault="00A46E56" w:rsidP="003148D4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گوش و حلق و بيني</w:t>
            </w:r>
          </w:p>
        </w:tc>
      </w:tr>
      <w:tr w:rsidR="00A46E56" w:rsidRPr="005460F2" w14:paraId="654375D9" w14:textId="77777777" w:rsidTr="003148D4">
        <w:trPr>
          <w:cantSplit/>
        </w:trPr>
        <w:tc>
          <w:tcPr>
            <w:tcW w:w="794" w:type="dxa"/>
          </w:tcPr>
          <w:p w14:paraId="442BE13E" w14:textId="77777777" w:rsidR="00A46E56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18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</w:t>
            </w:r>
          </w:p>
        </w:tc>
        <w:tc>
          <w:tcPr>
            <w:tcW w:w="9411" w:type="dxa"/>
            <w:gridSpan w:val="2"/>
          </w:tcPr>
          <w:p w14:paraId="626CE422" w14:textId="77777777" w:rsidR="00A46E56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0678D9AD" w14:textId="77777777" w:rsidR="00A46E56" w:rsidRPr="005460F2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14:paraId="3AE1600B" w14:textId="77777777" w:rsidTr="003148D4">
        <w:trPr>
          <w:cantSplit/>
        </w:trPr>
        <w:tc>
          <w:tcPr>
            <w:tcW w:w="794" w:type="dxa"/>
          </w:tcPr>
          <w:p w14:paraId="680CE1EB" w14:textId="77777777"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143D747" w14:textId="77777777"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32A68FA4" w14:textId="77777777"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14:paraId="09DADE36" w14:textId="77777777" w:rsidTr="003148D4">
        <w:trPr>
          <w:cantSplit/>
        </w:trPr>
        <w:tc>
          <w:tcPr>
            <w:tcW w:w="794" w:type="dxa"/>
          </w:tcPr>
          <w:p w14:paraId="732E5B30" w14:textId="77777777"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46D2E6E" w14:textId="77777777"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7B9B24AC" w14:textId="77777777"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14:paraId="261DD336" w14:textId="77777777" w:rsidTr="003148D4">
        <w:trPr>
          <w:cantSplit/>
        </w:trPr>
        <w:tc>
          <w:tcPr>
            <w:tcW w:w="794" w:type="dxa"/>
          </w:tcPr>
          <w:p w14:paraId="2C8B7DAF" w14:textId="77777777"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E6161A9" w14:textId="77777777"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78EC8E59" w14:textId="77777777"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14:paraId="397D7F07" w14:textId="77777777" w:rsidTr="003148D4">
        <w:trPr>
          <w:cantSplit/>
        </w:trPr>
        <w:tc>
          <w:tcPr>
            <w:tcW w:w="794" w:type="dxa"/>
          </w:tcPr>
          <w:p w14:paraId="613C813A" w14:textId="77777777"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9367A44" w14:textId="77777777"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69FD67A1" w14:textId="77777777"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921FB" w:rsidRPr="005460F2" w14:paraId="4C454BCA" w14:textId="77777777" w:rsidTr="0076080B">
        <w:trPr>
          <w:cantSplit/>
        </w:trPr>
        <w:tc>
          <w:tcPr>
            <w:tcW w:w="794" w:type="dxa"/>
          </w:tcPr>
          <w:p w14:paraId="1E7F0CD5" w14:textId="77777777" w:rsidR="00E921FB" w:rsidRPr="005460F2" w:rsidRDefault="00E921FB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0B1C0054" w14:textId="77777777" w:rsidR="00E921FB" w:rsidRPr="005460F2" w:rsidRDefault="00E921FB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197963D8" w14:textId="77777777" w:rsidR="00A46E56" w:rsidRDefault="00A46E5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A46E56" w:rsidRPr="005460F2" w14:paraId="737F19EB" w14:textId="77777777" w:rsidTr="003148D4">
        <w:trPr>
          <w:cantSplit/>
        </w:trPr>
        <w:tc>
          <w:tcPr>
            <w:tcW w:w="794" w:type="dxa"/>
            <w:shd w:val="clear" w:color="auto" w:fill="auto"/>
          </w:tcPr>
          <w:p w14:paraId="60F818AE" w14:textId="77777777" w:rsidR="00A46E56" w:rsidRPr="005460F2" w:rsidRDefault="00A46E56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28D7A26E" w14:textId="77777777" w:rsidR="00A46E56" w:rsidRPr="005460F2" w:rsidRDefault="00A46E56" w:rsidP="003148D4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گوش و حلق و بيني</w:t>
            </w:r>
          </w:p>
        </w:tc>
      </w:tr>
      <w:tr w:rsidR="00A46E56" w:rsidRPr="005460F2" w14:paraId="7C9FDBF7" w14:textId="77777777" w:rsidTr="003148D4">
        <w:trPr>
          <w:cantSplit/>
        </w:trPr>
        <w:tc>
          <w:tcPr>
            <w:tcW w:w="794" w:type="dxa"/>
          </w:tcPr>
          <w:p w14:paraId="6E1242E8" w14:textId="77777777" w:rsidR="00A46E56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18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</w:t>
            </w:r>
          </w:p>
        </w:tc>
        <w:tc>
          <w:tcPr>
            <w:tcW w:w="9411" w:type="dxa"/>
            <w:gridSpan w:val="2"/>
          </w:tcPr>
          <w:p w14:paraId="4D9DA5E8" w14:textId="77777777" w:rsidR="00A46E56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33F29737" w14:textId="77777777" w:rsidR="00A46E56" w:rsidRPr="005460F2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14:paraId="3581DC7E" w14:textId="77777777" w:rsidTr="003148D4">
        <w:trPr>
          <w:cantSplit/>
        </w:trPr>
        <w:tc>
          <w:tcPr>
            <w:tcW w:w="794" w:type="dxa"/>
          </w:tcPr>
          <w:p w14:paraId="1BC67B68" w14:textId="77777777"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879152E" w14:textId="77777777"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482E5BBA" w14:textId="77777777"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14:paraId="10ECA251" w14:textId="77777777" w:rsidTr="003148D4">
        <w:trPr>
          <w:cantSplit/>
        </w:trPr>
        <w:tc>
          <w:tcPr>
            <w:tcW w:w="794" w:type="dxa"/>
          </w:tcPr>
          <w:p w14:paraId="51F49328" w14:textId="77777777"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EBE4704" w14:textId="77777777"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54B723FE" w14:textId="77777777"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14:paraId="7A83F846" w14:textId="77777777" w:rsidTr="003148D4">
        <w:trPr>
          <w:cantSplit/>
        </w:trPr>
        <w:tc>
          <w:tcPr>
            <w:tcW w:w="794" w:type="dxa"/>
          </w:tcPr>
          <w:p w14:paraId="611BA523" w14:textId="77777777"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C9B13E4" w14:textId="77777777"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64570C69" w14:textId="77777777"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14:paraId="233CC036" w14:textId="77777777" w:rsidTr="003148D4">
        <w:trPr>
          <w:cantSplit/>
        </w:trPr>
        <w:tc>
          <w:tcPr>
            <w:tcW w:w="794" w:type="dxa"/>
          </w:tcPr>
          <w:p w14:paraId="33D8975B" w14:textId="77777777"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73356B4" w14:textId="77777777"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2791E64C" w14:textId="77777777"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921FB" w:rsidRPr="005460F2" w14:paraId="2A610E82" w14:textId="77777777" w:rsidTr="0076080B">
        <w:trPr>
          <w:cantSplit/>
        </w:trPr>
        <w:tc>
          <w:tcPr>
            <w:tcW w:w="794" w:type="dxa"/>
          </w:tcPr>
          <w:p w14:paraId="6CA69FD8" w14:textId="77777777" w:rsidR="00E921FB" w:rsidRPr="005460F2" w:rsidRDefault="00E921FB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4F4F2591" w14:textId="77777777" w:rsidR="00E921FB" w:rsidRPr="005460F2" w:rsidRDefault="00E921FB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68765B1B" w14:textId="77777777" w:rsidR="00A46E56" w:rsidRDefault="00A46E5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A46E56" w:rsidRPr="005460F2" w14:paraId="30A6DFBF" w14:textId="77777777" w:rsidTr="003148D4">
        <w:trPr>
          <w:cantSplit/>
        </w:trPr>
        <w:tc>
          <w:tcPr>
            <w:tcW w:w="794" w:type="dxa"/>
            <w:shd w:val="clear" w:color="auto" w:fill="auto"/>
          </w:tcPr>
          <w:p w14:paraId="1F91F865" w14:textId="77777777" w:rsidR="00A46E56" w:rsidRPr="005460F2" w:rsidRDefault="00A46E56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3DF30F83" w14:textId="77777777" w:rsidR="00A46E56" w:rsidRPr="005460F2" w:rsidRDefault="00A46E56" w:rsidP="003148D4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گوش و حلق و بيني</w:t>
            </w:r>
          </w:p>
        </w:tc>
      </w:tr>
      <w:tr w:rsidR="00A46E56" w:rsidRPr="005460F2" w14:paraId="4426542E" w14:textId="77777777" w:rsidTr="003148D4">
        <w:trPr>
          <w:cantSplit/>
        </w:trPr>
        <w:tc>
          <w:tcPr>
            <w:tcW w:w="794" w:type="dxa"/>
          </w:tcPr>
          <w:p w14:paraId="0CE25CFC" w14:textId="77777777" w:rsidR="00A46E56" w:rsidRPr="005460F2" w:rsidRDefault="008D49C9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183</w:t>
            </w:r>
          </w:p>
        </w:tc>
        <w:tc>
          <w:tcPr>
            <w:tcW w:w="9411" w:type="dxa"/>
            <w:gridSpan w:val="2"/>
          </w:tcPr>
          <w:p w14:paraId="6315E4AB" w14:textId="77777777" w:rsidR="00A46E56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59F26C01" w14:textId="77777777" w:rsidR="00A46E56" w:rsidRPr="005460F2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14:paraId="6F51973A" w14:textId="77777777" w:rsidTr="003148D4">
        <w:trPr>
          <w:cantSplit/>
        </w:trPr>
        <w:tc>
          <w:tcPr>
            <w:tcW w:w="794" w:type="dxa"/>
          </w:tcPr>
          <w:p w14:paraId="0D783F2E" w14:textId="77777777"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91C92B7" w14:textId="77777777"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38354980" w14:textId="77777777"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14:paraId="17A2945E" w14:textId="77777777" w:rsidTr="003148D4">
        <w:trPr>
          <w:cantSplit/>
        </w:trPr>
        <w:tc>
          <w:tcPr>
            <w:tcW w:w="794" w:type="dxa"/>
          </w:tcPr>
          <w:p w14:paraId="28238335" w14:textId="77777777"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56D5AE6" w14:textId="77777777"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7F4510CD" w14:textId="77777777"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14:paraId="02730CC8" w14:textId="77777777" w:rsidTr="003148D4">
        <w:trPr>
          <w:cantSplit/>
        </w:trPr>
        <w:tc>
          <w:tcPr>
            <w:tcW w:w="794" w:type="dxa"/>
          </w:tcPr>
          <w:p w14:paraId="5322926B" w14:textId="77777777"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057FC84" w14:textId="77777777"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7A7F587F" w14:textId="77777777"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14:paraId="16C5067B" w14:textId="77777777" w:rsidTr="003148D4">
        <w:trPr>
          <w:cantSplit/>
        </w:trPr>
        <w:tc>
          <w:tcPr>
            <w:tcW w:w="794" w:type="dxa"/>
          </w:tcPr>
          <w:p w14:paraId="12BE05E3" w14:textId="77777777"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EF495E8" w14:textId="77777777"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2827B7DB" w14:textId="77777777"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921FB" w:rsidRPr="005460F2" w14:paraId="3F1B3537" w14:textId="77777777" w:rsidTr="0076080B">
        <w:trPr>
          <w:cantSplit/>
        </w:trPr>
        <w:tc>
          <w:tcPr>
            <w:tcW w:w="794" w:type="dxa"/>
          </w:tcPr>
          <w:p w14:paraId="1F965FD2" w14:textId="77777777" w:rsidR="00E921FB" w:rsidRPr="005460F2" w:rsidRDefault="00E921FB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66E6CB89" w14:textId="77777777" w:rsidR="00E921FB" w:rsidRPr="005460F2" w:rsidRDefault="00E921FB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11D54EC8" w14:textId="77777777" w:rsidR="00A46E56" w:rsidRDefault="00A46E5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A46E56" w:rsidRPr="005460F2" w14:paraId="2FE00C88" w14:textId="77777777" w:rsidTr="003148D4">
        <w:trPr>
          <w:cantSplit/>
        </w:trPr>
        <w:tc>
          <w:tcPr>
            <w:tcW w:w="794" w:type="dxa"/>
            <w:shd w:val="clear" w:color="auto" w:fill="F79646" w:themeFill="accent6"/>
          </w:tcPr>
          <w:p w14:paraId="3F3C134A" w14:textId="77777777" w:rsidR="00A46E56" w:rsidRPr="005460F2" w:rsidRDefault="00A46E56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/>
                <w:lang w:bidi="fa-IR"/>
              </w:rPr>
              <w:t>*</w:t>
            </w:r>
          </w:p>
        </w:tc>
        <w:tc>
          <w:tcPr>
            <w:tcW w:w="9411" w:type="dxa"/>
            <w:gridSpan w:val="2"/>
          </w:tcPr>
          <w:p w14:paraId="7EBCE667" w14:textId="77777777" w:rsidR="00A46E56" w:rsidRPr="005460F2" w:rsidRDefault="00A46E56" w:rsidP="003148D4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گوش و حلق و بيني</w:t>
            </w:r>
          </w:p>
        </w:tc>
      </w:tr>
      <w:tr w:rsidR="00A46E56" w:rsidRPr="005460F2" w14:paraId="6E3D6157" w14:textId="77777777" w:rsidTr="003148D4">
        <w:trPr>
          <w:cantSplit/>
        </w:trPr>
        <w:tc>
          <w:tcPr>
            <w:tcW w:w="794" w:type="dxa"/>
          </w:tcPr>
          <w:p w14:paraId="414D94D9" w14:textId="77777777" w:rsidR="00A46E56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18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4</w:t>
            </w:r>
          </w:p>
        </w:tc>
        <w:tc>
          <w:tcPr>
            <w:tcW w:w="9411" w:type="dxa"/>
            <w:gridSpan w:val="2"/>
          </w:tcPr>
          <w:p w14:paraId="585421B2" w14:textId="77777777" w:rsidR="00A46E56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2E9D93D7" w14:textId="77777777" w:rsidR="00A46E56" w:rsidRPr="005460F2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14:paraId="69CAD2EC" w14:textId="77777777" w:rsidTr="003148D4">
        <w:trPr>
          <w:cantSplit/>
        </w:trPr>
        <w:tc>
          <w:tcPr>
            <w:tcW w:w="794" w:type="dxa"/>
          </w:tcPr>
          <w:p w14:paraId="43CC3653" w14:textId="77777777"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C4CE167" w14:textId="77777777"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7C6FD853" w14:textId="77777777"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14:paraId="7EF452A8" w14:textId="77777777" w:rsidTr="003148D4">
        <w:trPr>
          <w:cantSplit/>
        </w:trPr>
        <w:tc>
          <w:tcPr>
            <w:tcW w:w="794" w:type="dxa"/>
          </w:tcPr>
          <w:p w14:paraId="250AA1CB" w14:textId="77777777"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3EDBE77" w14:textId="77777777"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72B0AD46" w14:textId="77777777"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14:paraId="7F7F8A90" w14:textId="77777777" w:rsidTr="003148D4">
        <w:trPr>
          <w:cantSplit/>
        </w:trPr>
        <w:tc>
          <w:tcPr>
            <w:tcW w:w="794" w:type="dxa"/>
          </w:tcPr>
          <w:p w14:paraId="7E13FD86" w14:textId="77777777"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FF1FFAE" w14:textId="77777777"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61EA95BE" w14:textId="77777777"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14:paraId="67C523D1" w14:textId="77777777" w:rsidTr="003148D4">
        <w:trPr>
          <w:cantSplit/>
        </w:trPr>
        <w:tc>
          <w:tcPr>
            <w:tcW w:w="794" w:type="dxa"/>
          </w:tcPr>
          <w:p w14:paraId="5AF3AFC5" w14:textId="77777777"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1AB0357" w14:textId="77777777"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28ABF43A" w14:textId="77777777"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921FB" w:rsidRPr="005460F2" w14:paraId="1799D025" w14:textId="77777777" w:rsidTr="0076080B">
        <w:trPr>
          <w:cantSplit/>
        </w:trPr>
        <w:tc>
          <w:tcPr>
            <w:tcW w:w="794" w:type="dxa"/>
          </w:tcPr>
          <w:p w14:paraId="10FC0576" w14:textId="77777777" w:rsidR="00E921FB" w:rsidRPr="005460F2" w:rsidRDefault="00E921FB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2F6A2F00" w14:textId="77777777" w:rsidR="00E921FB" w:rsidRPr="005460F2" w:rsidRDefault="00E921FB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02D2D750" w14:textId="77777777" w:rsidR="00A46E56" w:rsidRDefault="00A46E5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A46E56" w:rsidRPr="005460F2" w14:paraId="17070BE8" w14:textId="77777777" w:rsidTr="003148D4">
        <w:trPr>
          <w:cantSplit/>
        </w:trPr>
        <w:tc>
          <w:tcPr>
            <w:tcW w:w="794" w:type="dxa"/>
            <w:shd w:val="clear" w:color="auto" w:fill="auto"/>
          </w:tcPr>
          <w:p w14:paraId="6D9AD08E" w14:textId="77777777" w:rsidR="00A46E56" w:rsidRPr="005460F2" w:rsidRDefault="00A46E56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673FD624" w14:textId="77777777" w:rsidR="00A46E56" w:rsidRPr="005460F2" w:rsidRDefault="00A46E56" w:rsidP="003148D4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آمار و اپيدميو لوژي</w:t>
            </w:r>
          </w:p>
        </w:tc>
      </w:tr>
      <w:tr w:rsidR="00A46E56" w:rsidRPr="005460F2" w14:paraId="0553995B" w14:textId="77777777" w:rsidTr="003148D4">
        <w:trPr>
          <w:cantSplit/>
        </w:trPr>
        <w:tc>
          <w:tcPr>
            <w:tcW w:w="794" w:type="dxa"/>
          </w:tcPr>
          <w:p w14:paraId="04607B2F" w14:textId="77777777" w:rsidR="00A46E56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18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5</w:t>
            </w:r>
          </w:p>
        </w:tc>
        <w:tc>
          <w:tcPr>
            <w:tcW w:w="9411" w:type="dxa"/>
            <w:gridSpan w:val="2"/>
          </w:tcPr>
          <w:p w14:paraId="04625A86" w14:textId="77777777" w:rsidR="00A46E56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4C376CBE" w14:textId="77777777" w:rsidR="00A46E56" w:rsidRPr="005460F2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14:paraId="3A1F83BB" w14:textId="77777777" w:rsidTr="003148D4">
        <w:trPr>
          <w:cantSplit/>
        </w:trPr>
        <w:tc>
          <w:tcPr>
            <w:tcW w:w="794" w:type="dxa"/>
          </w:tcPr>
          <w:p w14:paraId="732EF3D9" w14:textId="77777777"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B4DCA15" w14:textId="77777777"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224E8A62" w14:textId="77777777"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14:paraId="57CBDB62" w14:textId="77777777" w:rsidTr="003148D4">
        <w:trPr>
          <w:cantSplit/>
        </w:trPr>
        <w:tc>
          <w:tcPr>
            <w:tcW w:w="794" w:type="dxa"/>
          </w:tcPr>
          <w:p w14:paraId="660D6443" w14:textId="77777777"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ACC5B8C" w14:textId="77777777"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7CE0D156" w14:textId="77777777"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14:paraId="10DE7DD9" w14:textId="77777777" w:rsidTr="003148D4">
        <w:trPr>
          <w:cantSplit/>
        </w:trPr>
        <w:tc>
          <w:tcPr>
            <w:tcW w:w="794" w:type="dxa"/>
          </w:tcPr>
          <w:p w14:paraId="42AC2448" w14:textId="77777777"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0F8A44A" w14:textId="77777777"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3DC38552" w14:textId="77777777"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14:paraId="12C5C79B" w14:textId="77777777" w:rsidTr="003148D4">
        <w:trPr>
          <w:cantSplit/>
        </w:trPr>
        <w:tc>
          <w:tcPr>
            <w:tcW w:w="794" w:type="dxa"/>
          </w:tcPr>
          <w:p w14:paraId="428EA641" w14:textId="77777777"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58CDCD5" w14:textId="77777777"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3800D3B0" w14:textId="77777777"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921FB" w:rsidRPr="005460F2" w14:paraId="0F81D35C" w14:textId="77777777" w:rsidTr="0076080B">
        <w:trPr>
          <w:cantSplit/>
        </w:trPr>
        <w:tc>
          <w:tcPr>
            <w:tcW w:w="794" w:type="dxa"/>
          </w:tcPr>
          <w:p w14:paraId="48872F6B" w14:textId="77777777" w:rsidR="00E921FB" w:rsidRPr="005460F2" w:rsidRDefault="00E921FB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0532F8DC" w14:textId="77777777" w:rsidR="00E921FB" w:rsidRPr="005460F2" w:rsidRDefault="00E921FB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0296362F" w14:textId="77777777" w:rsidR="00A46E56" w:rsidRDefault="00A46E5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A46E56" w:rsidRPr="005460F2" w14:paraId="32762792" w14:textId="77777777" w:rsidTr="003148D4">
        <w:trPr>
          <w:cantSplit/>
        </w:trPr>
        <w:tc>
          <w:tcPr>
            <w:tcW w:w="794" w:type="dxa"/>
            <w:shd w:val="clear" w:color="auto" w:fill="auto"/>
          </w:tcPr>
          <w:p w14:paraId="57A960AB" w14:textId="77777777" w:rsidR="00A46E56" w:rsidRPr="005460F2" w:rsidRDefault="00A46E56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17EE77C9" w14:textId="77777777" w:rsidR="00A46E56" w:rsidRPr="005460F2" w:rsidRDefault="00A46E56" w:rsidP="003148D4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آمار و اپيدميو لوژي</w:t>
            </w:r>
          </w:p>
        </w:tc>
      </w:tr>
      <w:tr w:rsidR="00A46E56" w:rsidRPr="005460F2" w14:paraId="2C2B10AA" w14:textId="77777777" w:rsidTr="003148D4">
        <w:trPr>
          <w:cantSplit/>
        </w:trPr>
        <w:tc>
          <w:tcPr>
            <w:tcW w:w="794" w:type="dxa"/>
          </w:tcPr>
          <w:p w14:paraId="79D8E5CD" w14:textId="77777777" w:rsidR="00A46E56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18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6</w:t>
            </w:r>
          </w:p>
        </w:tc>
        <w:tc>
          <w:tcPr>
            <w:tcW w:w="9411" w:type="dxa"/>
            <w:gridSpan w:val="2"/>
          </w:tcPr>
          <w:p w14:paraId="10F4DA8B" w14:textId="77777777" w:rsidR="00A46E56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1C70BDB9" w14:textId="77777777" w:rsidR="00A46E56" w:rsidRPr="005460F2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14:paraId="3E820DD9" w14:textId="77777777" w:rsidTr="003148D4">
        <w:trPr>
          <w:cantSplit/>
        </w:trPr>
        <w:tc>
          <w:tcPr>
            <w:tcW w:w="794" w:type="dxa"/>
          </w:tcPr>
          <w:p w14:paraId="0B2B14EA" w14:textId="77777777"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ECE0F9B" w14:textId="77777777"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12396270" w14:textId="77777777"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14:paraId="69F5EB1A" w14:textId="77777777" w:rsidTr="003148D4">
        <w:trPr>
          <w:cantSplit/>
        </w:trPr>
        <w:tc>
          <w:tcPr>
            <w:tcW w:w="794" w:type="dxa"/>
          </w:tcPr>
          <w:p w14:paraId="1E5A094A" w14:textId="77777777"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F230BFC" w14:textId="77777777"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7E8FB3E9" w14:textId="77777777"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14:paraId="44CDA8DA" w14:textId="77777777" w:rsidTr="003148D4">
        <w:trPr>
          <w:cantSplit/>
        </w:trPr>
        <w:tc>
          <w:tcPr>
            <w:tcW w:w="794" w:type="dxa"/>
          </w:tcPr>
          <w:p w14:paraId="1A492F39" w14:textId="77777777"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4A54AF8" w14:textId="77777777"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5439B47B" w14:textId="77777777"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14:paraId="2B9ED918" w14:textId="77777777" w:rsidTr="003148D4">
        <w:trPr>
          <w:cantSplit/>
        </w:trPr>
        <w:tc>
          <w:tcPr>
            <w:tcW w:w="794" w:type="dxa"/>
          </w:tcPr>
          <w:p w14:paraId="20D388B1" w14:textId="77777777"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E2FAB71" w14:textId="77777777"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35D0F048" w14:textId="77777777"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63391A" w:rsidRPr="005460F2" w14:paraId="5558E55E" w14:textId="77777777" w:rsidTr="0076080B">
        <w:trPr>
          <w:cantSplit/>
        </w:trPr>
        <w:tc>
          <w:tcPr>
            <w:tcW w:w="794" w:type="dxa"/>
          </w:tcPr>
          <w:p w14:paraId="07FB2685" w14:textId="77777777" w:rsidR="0063391A" w:rsidRPr="005460F2" w:rsidRDefault="0063391A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490163A7" w14:textId="77777777" w:rsidR="0063391A" w:rsidRPr="005460F2" w:rsidRDefault="0063391A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4E642FF9" w14:textId="77777777" w:rsidR="00A46E56" w:rsidRDefault="00A46E5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A46E56" w:rsidRPr="005460F2" w14:paraId="380D312C" w14:textId="77777777" w:rsidTr="003148D4">
        <w:trPr>
          <w:cantSplit/>
        </w:trPr>
        <w:tc>
          <w:tcPr>
            <w:tcW w:w="794" w:type="dxa"/>
            <w:shd w:val="clear" w:color="auto" w:fill="auto"/>
          </w:tcPr>
          <w:p w14:paraId="749141B7" w14:textId="77777777" w:rsidR="00A46E56" w:rsidRPr="005460F2" w:rsidRDefault="00A46E56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0392F6A8" w14:textId="77777777" w:rsidR="00A46E56" w:rsidRPr="005460F2" w:rsidRDefault="00A46E56" w:rsidP="003148D4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آمار و اپيدميو لوژي</w:t>
            </w:r>
          </w:p>
        </w:tc>
      </w:tr>
      <w:tr w:rsidR="00A46E56" w:rsidRPr="005460F2" w14:paraId="5CB7C505" w14:textId="77777777" w:rsidTr="003148D4">
        <w:trPr>
          <w:cantSplit/>
        </w:trPr>
        <w:tc>
          <w:tcPr>
            <w:tcW w:w="794" w:type="dxa"/>
          </w:tcPr>
          <w:p w14:paraId="6D2429EA" w14:textId="77777777" w:rsidR="00A46E56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18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7</w:t>
            </w:r>
          </w:p>
        </w:tc>
        <w:tc>
          <w:tcPr>
            <w:tcW w:w="9411" w:type="dxa"/>
            <w:gridSpan w:val="2"/>
          </w:tcPr>
          <w:p w14:paraId="1F68FA69" w14:textId="77777777" w:rsidR="00A46E56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195B4020" w14:textId="77777777" w:rsidR="00A46E56" w:rsidRPr="005460F2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14:paraId="2C1D3F14" w14:textId="77777777" w:rsidTr="003148D4">
        <w:trPr>
          <w:cantSplit/>
        </w:trPr>
        <w:tc>
          <w:tcPr>
            <w:tcW w:w="794" w:type="dxa"/>
          </w:tcPr>
          <w:p w14:paraId="110E2FE7" w14:textId="77777777"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85077A6" w14:textId="77777777"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720B0720" w14:textId="77777777"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14:paraId="682B2DF3" w14:textId="77777777" w:rsidTr="003148D4">
        <w:trPr>
          <w:cantSplit/>
        </w:trPr>
        <w:tc>
          <w:tcPr>
            <w:tcW w:w="794" w:type="dxa"/>
          </w:tcPr>
          <w:p w14:paraId="79099DD5" w14:textId="77777777"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0F8DDBB" w14:textId="77777777"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665F1165" w14:textId="77777777"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14:paraId="3DF48086" w14:textId="77777777" w:rsidTr="003148D4">
        <w:trPr>
          <w:cantSplit/>
        </w:trPr>
        <w:tc>
          <w:tcPr>
            <w:tcW w:w="794" w:type="dxa"/>
          </w:tcPr>
          <w:p w14:paraId="5B8EBBE9" w14:textId="77777777"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DCBC46C" w14:textId="77777777"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5D3B107D" w14:textId="77777777"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14:paraId="3E49F244" w14:textId="77777777" w:rsidTr="003148D4">
        <w:trPr>
          <w:cantSplit/>
        </w:trPr>
        <w:tc>
          <w:tcPr>
            <w:tcW w:w="794" w:type="dxa"/>
          </w:tcPr>
          <w:p w14:paraId="67F36AD8" w14:textId="77777777"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056DC54" w14:textId="77777777"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1F4F3FA9" w14:textId="77777777"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63391A" w:rsidRPr="005460F2" w14:paraId="295486AD" w14:textId="77777777" w:rsidTr="0076080B">
        <w:trPr>
          <w:cantSplit/>
        </w:trPr>
        <w:tc>
          <w:tcPr>
            <w:tcW w:w="794" w:type="dxa"/>
          </w:tcPr>
          <w:p w14:paraId="35DFE196" w14:textId="77777777" w:rsidR="0063391A" w:rsidRPr="005460F2" w:rsidRDefault="0063391A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68DE0AE3" w14:textId="77777777" w:rsidR="0063391A" w:rsidRPr="005460F2" w:rsidRDefault="0063391A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2ABF5704" w14:textId="77777777" w:rsidR="00A46E56" w:rsidRDefault="00A46E5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A46E56" w:rsidRPr="005460F2" w14:paraId="1217F2BF" w14:textId="77777777" w:rsidTr="003148D4">
        <w:trPr>
          <w:cantSplit/>
        </w:trPr>
        <w:tc>
          <w:tcPr>
            <w:tcW w:w="794" w:type="dxa"/>
            <w:shd w:val="clear" w:color="auto" w:fill="auto"/>
          </w:tcPr>
          <w:p w14:paraId="097A08D3" w14:textId="77777777" w:rsidR="00A46E56" w:rsidRPr="005460F2" w:rsidRDefault="00A46E56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29B14E5C" w14:textId="77777777" w:rsidR="00A46E56" w:rsidRPr="005460F2" w:rsidRDefault="00A46E56" w:rsidP="003148D4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آمار و اپيدميو لوژي</w:t>
            </w:r>
          </w:p>
        </w:tc>
      </w:tr>
      <w:tr w:rsidR="00A46E56" w:rsidRPr="005460F2" w14:paraId="5C67924B" w14:textId="77777777" w:rsidTr="003148D4">
        <w:trPr>
          <w:cantSplit/>
        </w:trPr>
        <w:tc>
          <w:tcPr>
            <w:tcW w:w="794" w:type="dxa"/>
          </w:tcPr>
          <w:p w14:paraId="3BC83C43" w14:textId="77777777" w:rsidR="00A46E56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18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8</w:t>
            </w:r>
          </w:p>
        </w:tc>
        <w:tc>
          <w:tcPr>
            <w:tcW w:w="9411" w:type="dxa"/>
            <w:gridSpan w:val="2"/>
          </w:tcPr>
          <w:p w14:paraId="0BBCBCFF" w14:textId="77777777" w:rsidR="00A46E56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62AB3044" w14:textId="77777777" w:rsidR="00A46E56" w:rsidRPr="005460F2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14:paraId="0727F73B" w14:textId="77777777" w:rsidTr="003148D4">
        <w:trPr>
          <w:cantSplit/>
        </w:trPr>
        <w:tc>
          <w:tcPr>
            <w:tcW w:w="794" w:type="dxa"/>
          </w:tcPr>
          <w:p w14:paraId="0C642F2D" w14:textId="77777777"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A728259" w14:textId="77777777"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15FF8898" w14:textId="77777777"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14:paraId="7B80831F" w14:textId="77777777" w:rsidTr="003148D4">
        <w:trPr>
          <w:cantSplit/>
        </w:trPr>
        <w:tc>
          <w:tcPr>
            <w:tcW w:w="794" w:type="dxa"/>
          </w:tcPr>
          <w:p w14:paraId="234434E7" w14:textId="77777777"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AAE4AAD" w14:textId="77777777"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5B7390A2" w14:textId="77777777"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14:paraId="06B67AFA" w14:textId="77777777" w:rsidTr="003148D4">
        <w:trPr>
          <w:cantSplit/>
        </w:trPr>
        <w:tc>
          <w:tcPr>
            <w:tcW w:w="794" w:type="dxa"/>
          </w:tcPr>
          <w:p w14:paraId="0C332829" w14:textId="77777777"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19875F4" w14:textId="77777777"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70F1C8EF" w14:textId="77777777"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14:paraId="02011E4A" w14:textId="77777777" w:rsidTr="003148D4">
        <w:trPr>
          <w:cantSplit/>
        </w:trPr>
        <w:tc>
          <w:tcPr>
            <w:tcW w:w="794" w:type="dxa"/>
          </w:tcPr>
          <w:p w14:paraId="21988FEE" w14:textId="77777777"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4D65F65" w14:textId="77777777"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5F169FE6" w14:textId="77777777"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63391A" w:rsidRPr="005460F2" w14:paraId="76B9FB57" w14:textId="77777777" w:rsidTr="0076080B">
        <w:trPr>
          <w:cantSplit/>
        </w:trPr>
        <w:tc>
          <w:tcPr>
            <w:tcW w:w="794" w:type="dxa"/>
          </w:tcPr>
          <w:p w14:paraId="7FF3A74A" w14:textId="77777777" w:rsidR="0063391A" w:rsidRPr="005460F2" w:rsidRDefault="0063391A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4165BABF" w14:textId="77777777" w:rsidR="0063391A" w:rsidRPr="005460F2" w:rsidRDefault="0063391A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57EC1D28" w14:textId="77777777" w:rsidR="00A46E56" w:rsidRDefault="00A46E5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A46E56" w:rsidRPr="005460F2" w14:paraId="3C56489B" w14:textId="77777777" w:rsidTr="003148D4">
        <w:trPr>
          <w:cantSplit/>
        </w:trPr>
        <w:tc>
          <w:tcPr>
            <w:tcW w:w="794" w:type="dxa"/>
            <w:shd w:val="clear" w:color="auto" w:fill="auto"/>
          </w:tcPr>
          <w:p w14:paraId="18277EBF" w14:textId="77777777" w:rsidR="00A46E56" w:rsidRPr="005460F2" w:rsidRDefault="00A46E56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3E36187D" w14:textId="77777777" w:rsidR="00A46E56" w:rsidRPr="005460F2" w:rsidRDefault="00A46E56" w:rsidP="003148D4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آمار و اپيدميو لوژي</w:t>
            </w:r>
          </w:p>
        </w:tc>
      </w:tr>
      <w:tr w:rsidR="00A46E56" w:rsidRPr="005460F2" w14:paraId="48E9F712" w14:textId="77777777" w:rsidTr="003148D4">
        <w:trPr>
          <w:cantSplit/>
        </w:trPr>
        <w:tc>
          <w:tcPr>
            <w:tcW w:w="794" w:type="dxa"/>
          </w:tcPr>
          <w:p w14:paraId="552C29F0" w14:textId="77777777" w:rsidR="00A46E56" w:rsidRPr="005460F2" w:rsidRDefault="008D49C9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189</w:t>
            </w:r>
          </w:p>
        </w:tc>
        <w:tc>
          <w:tcPr>
            <w:tcW w:w="9411" w:type="dxa"/>
            <w:gridSpan w:val="2"/>
          </w:tcPr>
          <w:p w14:paraId="1A51CEE8" w14:textId="77777777" w:rsidR="00A46E56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4F7B5147" w14:textId="77777777" w:rsidR="00A46E56" w:rsidRPr="005460F2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14:paraId="663FB236" w14:textId="77777777" w:rsidTr="003148D4">
        <w:trPr>
          <w:cantSplit/>
        </w:trPr>
        <w:tc>
          <w:tcPr>
            <w:tcW w:w="794" w:type="dxa"/>
          </w:tcPr>
          <w:p w14:paraId="52B8450E" w14:textId="77777777"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23E09EC" w14:textId="77777777"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210F626D" w14:textId="77777777"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14:paraId="18333500" w14:textId="77777777" w:rsidTr="003148D4">
        <w:trPr>
          <w:cantSplit/>
        </w:trPr>
        <w:tc>
          <w:tcPr>
            <w:tcW w:w="794" w:type="dxa"/>
          </w:tcPr>
          <w:p w14:paraId="34A49E74" w14:textId="77777777"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A5FA401" w14:textId="77777777"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3223885D" w14:textId="77777777"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14:paraId="2962CDAC" w14:textId="77777777" w:rsidTr="003148D4">
        <w:trPr>
          <w:cantSplit/>
        </w:trPr>
        <w:tc>
          <w:tcPr>
            <w:tcW w:w="794" w:type="dxa"/>
          </w:tcPr>
          <w:p w14:paraId="7F84F2F9" w14:textId="77777777"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A6A4095" w14:textId="77777777"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493C4D00" w14:textId="77777777"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14:paraId="51DCE4C4" w14:textId="77777777" w:rsidTr="003148D4">
        <w:trPr>
          <w:cantSplit/>
        </w:trPr>
        <w:tc>
          <w:tcPr>
            <w:tcW w:w="794" w:type="dxa"/>
          </w:tcPr>
          <w:p w14:paraId="4E78FCB3" w14:textId="77777777"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283483B" w14:textId="77777777"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5176B3CF" w14:textId="77777777"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63391A" w:rsidRPr="005460F2" w14:paraId="5D623659" w14:textId="77777777" w:rsidTr="0076080B">
        <w:trPr>
          <w:cantSplit/>
        </w:trPr>
        <w:tc>
          <w:tcPr>
            <w:tcW w:w="794" w:type="dxa"/>
          </w:tcPr>
          <w:p w14:paraId="22410181" w14:textId="77777777" w:rsidR="0063391A" w:rsidRPr="005460F2" w:rsidRDefault="0063391A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32E38496" w14:textId="77777777" w:rsidR="0063391A" w:rsidRPr="005460F2" w:rsidRDefault="0063391A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1BCBD597" w14:textId="77777777" w:rsidR="00A46E56" w:rsidRDefault="00A46E5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A46E56" w:rsidRPr="005460F2" w14:paraId="5F01A688" w14:textId="77777777" w:rsidTr="003148D4">
        <w:trPr>
          <w:cantSplit/>
        </w:trPr>
        <w:tc>
          <w:tcPr>
            <w:tcW w:w="794" w:type="dxa"/>
            <w:shd w:val="clear" w:color="auto" w:fill="auto"/>
          </w:tcPr>
          <w:p w14:paraId="75CDD2DA" w14:textId="77777777" w:rsidR="00A46E56" w:rsidRPr="005460F2" w:rsidRDefault="00A46E56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741EDC98" w14:textId="77777777" w:rsidR="00A46E56" w:rsidRPr="005460F2" w:rsidRDefault="00A46E56" w:rsidP="003148D4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آمار و اپيدميو لوژي</w:t>
            </w:r>
          </w:p>
        </w:tc>
      </w:tr>
      <w:tr w:rsidR="00A46E56" w:rsidRPr="005460F2" w14:paraId="32A3DA9B" w14:textId="77777777" w:rsidTr="003148D4">
        <w:trPr>
          <w:cantSplit/>
        </w:trPr>
        <w:tc>
          <w:tcPr>
            <w:tcW w:w="794" w:type="dxa"/>
          </w:tcPr>
          <w:p w14:paraId="5D5E9E39" w14:textId="77777777" w:rsidR="00A46E56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19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0</w:t>
            </w:r>
          </w:p>
        </w:tc>
        <w:tc>
          <w:tcPr>
            <w:tcW w:w="9411" w:type="dxa"/>
            <w:gridSpan w:val="2"/>
          </w:tcPr>
          <w:p w14:paraId="11E8E35A" w14:textId="77777777" w:rsidR="00A46E56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2E66A3BA" w14:textId="77777777" w:rsidR="00A46E56" w:rsidRPr="005460F2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14:paraId="7EB1030A" w14:textId="77777777" w:rsidTr="003148D4">
        <w:trPr>
          <w:cantSplit/>
        </w:trPr>
        <w:tc>
          <w:tcPr>
            <w:tcW w:w="794" w:type="dxa"/>
          </w:tcPr>
          <w:p w14:paraId="53064373" w14:textId="77777777"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2567622" w14:textId="77777777"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39FECAA6" w14:textId="77777777"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14:paraId="222BC155" w14:textId="77777777" w:rsidTr="003148D4">
        <w:trPr>
          <w:cantSplit/>
        </w:trPr>
        <w:tc>
          <w:tcPr>
            <w:tcW w:w="794" w:type="dxa"/>
          </w:tcPr>
          <w:p w14:paraId="67CE946F" w14:textId="77777777"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B2165A0" w14:textId="77777777"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4B449C44" w14:textId="77777777"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14:paraId="75CF6850" w14:textId="77777777" w:rsidTr="003148D4">
        <w:trPr>
          <w:cantSplit/>
        </w:trPr>
        <w:tc>
          <w:tcPr>
            <w:tcW w:w="794" w:type="dxa"/>
          </w:tcPr>
          <w:p w14:paraId="03A4B18D" w14:textId="77777777"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03C0F44" w14:textId="77777777"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7B228183" w14:textId="77777777"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14:paraId="3EB4D6D3" w14:textId="77777777" w:rsidTr="003148D4">
        <w:trPr>
          <w:cantSplit/>
        </w:trPr>
        <w:tc>
          <w:tcPr>
            <w:tcW w:w="794" w:type="dxa"/>
          </w:tcPr>
          <w:p w14:paraId="30E1AA4B" w14:textId="77777777"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C4EC201" w14:textId="77777777"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54759A7F" w14:textId="77777777"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63391A" w:rsidRPr="005460F2" w14:paraId="41B29730" w14:textId="77777777" w:rsidTr="0076080B">
        <w:trPr>
          <w:cantSplit/>
        </w:trPr>
        <w:tc>
          <w:tcPr>
            <w:tcW w:w="794" w:type="dxa"/>
          </w:tcPr>
          <w:p w14:paraId="3AA22A94" w14:textId="77777777" w:rsidR="0063391A" w:rsidRPr="005460F2" w:rsidRDefault="0063391A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7A484601" w14:textId="77777777" w:rsidR="0063391A" w:rsidRPr="005460F2" w:rsidRDefault="0063391A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7B5EEBF8" w14:textId="77777777" w:rsidR="00A46E56" w:rsidRDefault="00A46E5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A46E56" w:rsidRPr="005460F2" w14:paraId="7E21C223" w14:textId="77777777" w:rsidTr="003148D4">
        <w:trPr>
          <w:cantSplit/>
        </w:trPr>
        <w:tc>
          <w:tcPr>
            <w:tcW w:w="794" w:type="dxa"/>
            <w:shd w:val="clear" w:color="auto" w:fill="auto"/>
          </w:tcPr>
          <w:p w14:paraId="038F79A4" w14:textId="77777777" w:rsidR="00A46E56" w:rsidRPr="005460F2" w:rsidRDefault="00A46E56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323A3576" w14:textId="77777777" w:rsidR="00A46E56" w:rsidRPr="005460F2" w:rsidRDefault="00A46E56" w:rsidP="003148D4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فارماكولوژي</w:t>
            </w:r>
          </w:p>
        </w:tc>
      </w:tr>
      <w:tr w:rsidR="00A46E56" w:rsidRPr="005460F2" w14:paraId="0C061FF7" w14:textId="77777777" w:rsidTr="003148D4">
        <w:trPr>
          <w:cantSplit/>
        </w:trPr>
        <w:tc>
          <w:tcPr>
            <w:tcW w:w="794" w:type="dxa"/>
          </w:tcPr>
          <w:p w14:paraId="7021A37C" w14:textId="77777777" w:rsidR="00A46E56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19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</w:t>
            </w:r>
          </w:p>
        </w:tc>
        <w:tc>
          <w:tcPr>
            <w:tcW w:w="9411" w:type="dxa"/>
            <w:gridSpan w:val="2"/>
          </w:tcPr>
          <w:p w14:paraId="5589C61B" w14:textId="77777777" w:rsidR="00A46E56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2181CF9B" w14:textId="77777777" w:rsidR="00A46E56" w:rsidRPr="005460F2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14:paraId="753CB0CF" w14:textId="77777777" w:rsidTr="003148D4">
        <w:trPr>
          <w:cantSplit/>
        </w:trPr>
        <w:tc>
          <w:tcPr>
            <w:tcW w:w="794" w:type="dxa"/>
          </w:tcPr>
          <w:p w14:paraId="6204F21D" w14:textId="77777777"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2C922E4" w14:textId="77777777"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294C754C" w14:textId="77777777"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14:paraId="6112F26D" w14:textId="77777777" w:rsidTr="003148D4">
        <w:trPr>
          <w:cantSplit/>
        </w:trPr>
        <w:tc>
          <w:tcPr>
            <w:tcW w:w="794" w:type="dxa"/>
          </w:tcPr>
          <w:p w14:paraId="3457EAFD" w14:textId="77777777"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BDEB411" w14:textId="77777777"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19AEC6F2" w14:textId="77777777"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14:paraId="3ADF338B" w14:textId="77777777" w:rsidTr="003148D4">
        <w:trPr>
          <w:cantSplit/>
        </w:trPr>
        <w:tc>
          <w:tcPr>
            <w:tcW w:w="794" w:type="dxa"/>
          </w:tcPr>
          <w:p w14:paraId="2EEB2880" w14:textId="77777777"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E7D755E" w14:textId="77777777"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7E0C59D5" w14:textId="77777777"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14:paraId="5AADE957" w14:textId="77777777" w:rsidTr="003148D4">
        <w:trPr>
          <w:cantSplit/>
        </w:trPr>
        <w:tc>
          <w:tcPr>
            <w:tcW w:w="794" w:type="dxa"/>
          </w:tcPr>
          <w:p w14:paraId="1FC93C61" w14:textId="77777777"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61E29C3" w14:textId="77777777"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4E34CD1E" w14:textId="77777777"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63391A" w:rsidRPr="005460F2" w14:paraId="311BAC2A" w14:textId="77777777" w:rsidTr="0076080B">
        <w:trPr>
          <w:cantSplit/>
        </w:trPr>
        <w:tc>
          <w:tcPr>
            <w:tcW w:w="794" w:type="dxa"/>
          </w:tcPr>
          <w:p w14:paraId="5CDD8898" w14:textId="77777777" w:rsidR="0063391A" w:rsidRPr="005460F2" w:rsidRDefault="0063391A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39CE0ED4" w14:textId="77777777" w:rsidR="0063391A" w:rsidRPr="005460F2" w:rsidRDefault="0063391A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0DA8963C" w14:textId="77777777" w:rsidR="00A46E56" w:rsidRDefault="00A46E5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A46E56" w:rsidRPr="005460F2" w14:paraId="6DB57BAF" w14:textId="77777777" w:rsidTr="003148D4">
        <w:trPr>
          <w:cantSplit/>
        </w:trPr>
        <w:tc>
          <w:tcPr>
            <w:tcW w:w="794" w:type="dxa"/>
            <w:shd w:val="clear" w:color="auto" w:fill="auto"/>
          </w:tcPr>
          <w:p w14:paraId="17984082" w14:textId="77777777" w:rsidR="00A46E56" w:rsidRPr="005460F2" w:rsidRDefault="00A46E56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46EF845B" w14:textId="77777777" w:rsidR="00A46E56" w:rsidRPr="005460F2" w:rsidRDefault="00A46E56" w:rsidP="003148D4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فارماكولوژي</w:t>
            </w:r>
          </w:p>
        </w:tc>
      </w:tr>
      <w:tr w:rsidR="00A46E56" w:rsidRPr="005460F2" w14:paraId="68A7FD63" w14:textId="77777777" w:rsidTr="003148D4">
        <w:trPr>
          <w:cantSplit/>
        </w:trPr>
        <w:tc>
          <w:tcPr>
            <w:tcW w:w="794" w:type="dxa"/>
          </w:tcPr>
          <w:p w14:paraId="6656E69A" w14:textId="77777777" w:rsidR="00A46E56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19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</w:t>
            </w:r>
          </w:p>
        </w:tc>
        <w:tc>
          <w:tcPr>
            <w:tcW w:w="9411" w:type="dxa"/>
            <w:gridSpan w:val="2"/>
          </w:tcPr>
          <w:p w14:paraId="2ED98FDE" w14:textId="77777777" w:rsidR="00A46E56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6B70FD08" w14:textId="77777777" w:rsidR="00A46E56" w:rsidRPr="005460F2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14:paraId="4C15E879" w14:textId="77777777" w:rsidTr="003148D4">
        <w:trPr>
          <w:cantSplit/>
        </w:trPr>
        <w:tc>
          <w:tcPr>
            <w:tcW w:w="794" w:type="dxa"/>
          </w:tcPr>
          <w:p w14:paraId="0FB0A4F2" w14:textId="77777777"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6B49390" w14:textId="77777777"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588D9EE7" w14:textId="77777777"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14:paraId="077FB5DA" w14:textId="77777777" w:rsidTr="003148D4">
        <w:trPr>
          <w:cantSplit/>
        </w:trPr>
        <w:tc>
          <w:tcPr>
            <w:tcW w:w="794" w:type="dxa"/>
          </w:tcPr>
          <w:p w14:paraId="7F843AA7" w14:textId="77777777"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ECB0A90" w14:textId="77777777"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1E60ED63" w14:textId="77777777"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14:paraId="6D3D4898" w14:textId="77777777" w:rsidTr="003148D4">
        <w:trPr>
          <w:cantSplit/>
        </w:trPr>
        <w:tc>
          <w:tcPr>
            <w:tcW w:w="794" w:type="dxa"/>
          </w:tcPr>
          <w:p w14:paraId="4970193A" w14:textId="77777777"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C84A647" w14:textId="77777777"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37EBD453" w14:textId="77777777"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14:paraId="07D26E49" w14:textId="77777777" w:rsidTr="003148D4">
        <w:trPr>
          <w:cantSplit/>
        </w:trPr>
        <w:tc>
          <w:tcPr>
            <w:tcW w:w="794" w:type="dxa"/>
          </w:tcPr>
          <w:p w14:paraId="6316E441" w14:textId="77777777"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03F8754" w14:textId="77777777"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203762B5" w14:textId="77777777"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63391A" w:rsidRPr="005460F2" w14:paraId="113C439A" w14:textId="77777777" w:rsidTr="0076080B">
        <w:trPr>
          <w:cantSplit/>
        </w:trPr>
        <w:tc>
          <w:tcPr>
            <w:tcW w:w="794" w:type="dxa"/>
          </w:tcPr>
          <w:p w14:paraId="2EDD8EAF" w14:textId="77777777" w:rsidR="0063391A" w:rsidRPr="005460F2" w:rsidRDefault="0063391A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04B790D7" w14:textId="77777777" w:rsidR="0063391A" w:rsidRPr="005460F2" w:rsidRDefault="0063391A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4FFA26F6" w14:textId="77777777" w:rsidR="00A46E56" w:rsidRDefault="00A46E5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A46E56" w:rsidRPr="005460F2" w14:paraId="68D3EAD3" w14:textId="77777777" w:rsidTr="003148D4">
        <w:trPr>
          <w:cantSplit/>
        </w:trPr>
        <w:tc>
          <w:tcPr>
            <w:tcW w:w="794" w:type="dxa"/>
            <w:shd w:val="clear" w:color="auto" w:fill="auto"/>
          </w:tcPr>
          <w:p w14:paraId="4AB5982A" w14:textId="77777777" w:rsidR="00A46E56" w:rsidRPr="005460F2" w:rsidRDefault="00A46E56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339B5335" w14:textId="77777777" w:rsidR="00A46E56" w:rsidRPr="005460F2" w:rsidRDefault="00A46E56" w:rsidP="003148D4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فارماكولوژي</w:t>
            </w:r>
          </w:p>
        </w:tc>
      </w:tr>
      <w:tr w:rsidR="00A46E56" w:rsidRPr="005460F2" w14:paraId="07D30194" w14:textId="77777777" w:rsidTr="003148D4">
        <w:trPr>
          <w:cantSplit/>
        </w:trPr>
        <w:tc>
          <w:tcPr>
            <w:tcW w:w="794" w:type="dxa"/>
          </w:tcPr>
          <w:p w14:paraId="24E480F0" w14:textId="77777777" w:rsidR="00A46E56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19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</w:t>
            </w:r>
          </w:p>
        </w:tc>
        <w:tc>
          <w:tcPr>
            <w:tcW w:w="9411" w:type="dxa"/>
            <w:gridSpan w:val="2"/>
          </w:tcPr>
          <w:p w14:paraId="6D333A52" w14:textId="77777777" w:rsidR="00A46E56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61515266" w14:textId="77777777" w:rsidR="00A46E56" w:rsidRPr="005460F2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14:paraId="0D600A80" w14:textId="77777777" w:rsidTr="003148D4">
        <w:trPr>
          <w:cantSplit/>
        </w:trPr>
        <w:tc>
          <w:tcPr>
            <w:tcW w:w="794" w:type="dxa"/>
          </w:tcPr>
          <w:p w14:paraId="44F03B2B" w14:textId="77777777"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F1AC77F" w14:textId="77777777"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51643C09" w14:textId="77777777"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14:paraId="2C57B8A5" w14:textId="77777777" w:rsidTr="003148D4">
        <w:trPr>
          <w:cantSplit/>
        </w:trPr>
        <w:tc>
          <w:tcPr>
            <w:tcW w:w="794" w:type="dxa"/>
          </w:tcPr>
          <w:p w14:paraId="387F9330" w14:textId="77777777"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13E653E" w14:textId="77777777"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21BEB5F8" w14:textId="77777777"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14:paraId="628E464D" w14:textId="77777777" w:rsidTr="003148D4">
        <w:trPr>
          <w:cantSplit/>
        </w:trPr>
        <w:tc>
          <w:tcPr>
            <w:tcW w:w="794" w:type="dxa"/>
          </w:tcPr>
          <w:p w14:paraId="3C536BB5" w14:textId="77777777"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757C975" w14:textId="77777777"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2DD86B04" w14:textId="77777777"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14:paraId="2BFB0FE4" w14:textId="77777777" w:rsidTr="003148D4">
        <w:trPr>
          <w:cantSplit/>
        </w:trPr>
        <w:tc>
          <w:tcPr>
            <w:tcW w:w="794" w:type="dxa"/>
          </w:tcPr>
          <w:p w14:paraId="072BED9D" w14:textId="77777777"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B475A41" w14:textId="77777777"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3B5E4E9F" w14:textId="77777777"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63391A" w:rsidRPr="005460F2" w14:paraId="19B5FEDD" w14:textId="77777777" w:rsidTr="0076080B">
        <w:trPr>
          <w:cantSplit/>
        </w:trPr>
        <w:tc>
          <w:tcPr>
            <w:tcW w:w="794" w:type="dxa"/>
          </w:tcPr>
          <w:p w14:paraId="599D6768" w14:textId="77777777" w:rsidR="0063391A" w:rsidRPr="005460F2" w:rsidRDefault="0063391A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0694E8DC" w14:textId="77777777" w:rsidR="0063391A" w:rsidRPr="005460F2" w:rsidRDefault="0063391A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75FF2DF0" w14:textId="77777777" w:rsidR="00A46E56" w:rsidRDefault="00A46E5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A46E56" w:rsidRPr="005460F2" w14:paraId="78B4862A" w14:textId="77777777" w:rsidTr="003148D4">
        <w:trPr>
          <w:cantSplit/>
        </w:trPr>
        <w:tc>
          <w:tcPr>
            <w:tcW w:w="794" w:type="dxa"/>
            <w:shd w:val="clear" w:color="auto" w:fill="auto"/>
          </w:tcPr>
          <w:p w14:paraId="59923F3B" w14:textId="77777777" w:rsidR="00A46E56" w:rsidRPr="005460F2" w:rsidRDefault="00A46E56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5A909BC4" w14:textId="77777777" w:rsidR="00A46E56" w:rsidRPr="005460F2" w:rsidRDefault="00A46E56" w:rsidP="003148D4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فارماكولوژي</w:t>
            </w:r>
          </w:p>
        </w:tc>
      </w:tr>
      <w:tr w:rsidR="00A46E56" w:rsidRPr="005460F2" w14:paraId="25E52E59" w14:textId="77777777" w:rsidTr="003148D4">
        <w:trPr>
          <w:cantSplit/>
        </w:trPr>
        <w:tc>
          <w:tcPr>
            <w:tcW w:w="794" w:type="dxa"/>
          </w:tcPr>
          <w:p w14:paraId="408C02E7" w14:textId="77777777" w:rsidR="00A46E56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19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4</w:t>
            </w:r>
          </w:p>
        </w:tc>
        <w:tc>
          <w:tcPr>
            <w:tcW w:w="9411" w:type="dxa"/>
            <w:gridSpan w:val="2"/>
          </w:tcPr>
          <w:p w14:paraId="56582551" w14:textId="77777777" w:rsidR="00A46E56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0E9C869F" w14:textId="77777777" w:rsidR="00A46E56" w:rsidRPr="005460F2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14:paraId="6532EA8D" w14:textId="77777777" w:rsidTr="003148D4">
        <w:trPr>
          <w:cantSplit/>
        </w:trPr>
        <w:tc>
          <w:tcPr>
            <w:tcW w:w="794" w:type="dxa"/>
          </w:tcPr>
          <w:p w14:paraId="642FC2BA" w14:textId="77777777"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74E54D5" w14:textId="77777777"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33191B23" w14:textId="77777777"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14:paraId="4BF20242" w14:textId="77777777" w:rsidTr="003148D4">
        <w:trPr>
          <w:cantSplit/>
        </w:trPr>
        <w:tc>
          <w:tcPr>
            <w:tcW w:w="794" w:type="dxa"/>
          </w:tcPr>
          <w:p w14:paraId="6D5CFF15" w14:textId="77777777"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3B2BCFF" w14:textId="77777777"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1B093990" w14:textId="77777777"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14:paraId="4FB65F8C" w14:textId="77777777" w:rsidTr="003148D4">
        <w:trPr>
          <w:cantSplit/>
        </w:trPr>
        <w:tc>
          <w:tcPr>
            <w:tcW w:w="794" w:type="dxa"/>
          </w:tcPr>
          <w:p w14:paraId="1E4D799E" w14:textId="77777777"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D3F5B7F" w14:textId="77777777"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22A5DA59" w14:textId="77777777"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14:paraId="293CB6B5" w14:textId="77777777" w:rsidTr="003148D4">
        <w:trPr>
          <w:cantSplit/>
        </w:trPr>
        <w:tc>
          <w:tcPr>
            <w:tcW w:w="794" w:type="dxa"/>
          </w:tcPr>
          <w:p w14:paraId="227C682F" w14:textId="77777777"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9B5A340" w14:textId="77777777"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68448F5C" w14:textId="77777777"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63391A" w:rsidRPr="005460F2" w14:paraId="0B0D2AB6" w14:textId="77777777" w:rsidTr="0076080B">
        <w:trPr>
          <w:cantSplit/>
        </w:trPr>
        <w:tc>
          <w:tcPr>
            <w:tcW w:w="794" w:type="dxa"/>
          </w:tcPr>
          <w:p w14:paraId="193A0204" w14:textId="77777777" w:rsidR="0063391A" w:rsidRPr="005460F2" w:rsidRDefault="0063391A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616C1922" w14:textId="77777777" w:rsidR="0063391A" w:rsidRPr="005460F2" w:rsidRDefault="0063391A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132C372D" w14:textId="77777777" w:rsidR="00A46E56" w:rsidRDefault="00A46E5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A46E56" w:rsidRPr="005460F2" w14:paraId="404AA99B" w14:textId="77777777" w:rsidTr="003148D4">
        <w:trPr>
          <w:cantSplit/>
        </w:trPr>
        <w:tc>
          <w:tcPr>
            <w:tcW w:w="794" w:type="dxa"/>
            <w:shd w:val="clear" w:color="auto" w:fill="auto"/>
          </w:tcPr>
          <w:p w14:paraId="224D6F86" w14:textId="77777777" w:rsidR="00A46E56" w:rsidRPr="005460F2" w:rsidRDefault="00A46E56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0FBC27AC" w14:textId="77777777" w:rsidR="00A46E56" w:rsidRPr="005460F2" w:rsidRDefault="00A46E56" w:rsidP="003148D4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فارماكولوژي</w:t>
            </w:r>
          </w:p>
        </w:tc>
      </w:tr>
      <w:tr w:rsidR="00A46E56" w:rsidRPr="005460F2" w14:paraId="6A581E69" w14:textId="77777777" w:rsidTr="003148D4">
        <w:trPr>
          <w:cantSplit/>
        </w:trPr>
        <w:tc>
          <w:tcPr>
            <w:tcW w:w="794" w:type="dxa"/>
          </w:tcPr>
          <w:p w14:paraId="0B597B06" w14:textId="77777777" w:rsidR="00A46E56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19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5</w:t>
            </w:r>
          </w:p>
        </w:tc>
        <w:tc>
          <w:tcPr>
            <w:tcW w:w="9411" w:type="dxa"/>
            <w:gridSpan w:val="2"/>
          </w:tcPr>
          <w:p w14:paraId="02D1553F" w14:textId="77777777" w:rsidR="00A46E56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33C010FA" w14:textId="77777777" w:rsidR="00A46E56" w:rsidRPr="005460F2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14:paraId="56B5E8D9" w14:textId="77777777" w:rsidTr="003148D4">
        <w:trPr>
          <w:cantSplit/>
        </w:trPr>
        <w:tc>
          <w:tcPr>
            <w:tcW w:w="794" w:type="dxa"/>
          </w:tcPr>
          <w:p w14:paraId="51939FF3" w14:textId="77777777"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76C0625" w14:textId="77777777"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76347D40" w14:textId="77777777"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14:paraId="25B0582B" w14:textId="77777777" w:rsidTr="003148D4">
        <w:trPr>
          <w:cantSplit/>
        </w:trPr>
        <w:tc>
          <w:tcPr>
            <w:tcW w:w="794" w:type="dxa"/>
          </w:tcPr>
          <w:p w14:paraId="1BB2BC8D" w14:textId="77777777"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2F84065" w14:textId="77777777"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78CB2DFE" w14:textId="77777777"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14:paraId="40EDEACE" w14:textId="77777777" w:rsidTr="003148D4">
        <w:trPr>
          <w:cantSplit/>
        </w:trPr>
        <w:tc>
          <w:tcPr>
            <w:tcW w:w="794" w:type="dxa"/>
          </w:tcPr>
          <w:p w14:paraId="79333CDD" w14:textId="77777777"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DB2E2EC" w14:textId="77777777"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12B83C4C" w14:textId="77777777"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14:paraId="015F4BAC" w14:textId="77777777" w:rsidTr="003148D4">
        <w:trPr>
          <w:cantSplit/>
        </w:trPr>
        <w:tc>
          <w:tcPr>
            <w:tcW w:w="794" w:type="dxa"/>
          </w:tcPr>
          <w:p w14:paraId="0255A759" w14:textId="77777777"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B01B1E3" w14:textId="77777777"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7B121FEA" w14:textId="77777777"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63391A" w:rsidRPr="005460F2" w14:paraId="3DA0CEE5" w14:textId="77777777" w:rsidTr="0076080B">
        <w:trPr>
          <w:cantSplit/>
        </w:trPr>
        <w:tc>
          <w:tcPr>
            <w:tcW w:w="794" w:type="dxa"/>
          </w:tcPr>
          <w:p w14:paraId="3FE6BC1C" w14:textId="77777777" w:rsidR="0063391A" w:rsidRPr="005460F2" w:rsidRDefault="0063391A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11CB419D" w14:textId="77777777" w:rsidR="0063391A" w:rsidRPr="005460F2" w:rsidRDefault="0063391A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5D2DFD22" w14:textId="77777777" w:rsidR="00A46E56" w:rsidRDefault="00A46E5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F04E33" w:rsidRPr="005460F2" w14:paraId="26F93637" w14:textId="77777777" w:rsidTr="003148D4">
        <w:trPr>
          <w:cantSplit/>
        </w:trPr>
        <w:tc>
          <w:tcPr>
            <w:tcW w:w="794" w:type="dxa"/>
            <w:shd w:val="clear" w:color="auto" w:fill="F79646" w:themeFill="accent6"/>
          </w:tcPr>
          <w:p w14:paraId="4854E84E" w14:textId="77777777" w:rsidR="00F04E33" w:rsidRPr="005460F2" w:rsidRDefault="00F04E33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/>
                <w:lang w:bidi="fa-IR"/>
              </w:rPr>
              <w:t>*</w:t>
            </w:r>
          </w:p>
        </w:tc>
        <w:tc>
          <w:tcPr>
            <w:tcW w:w="9411" w:type="dxa"/>
            <w:gridSpan w:val="2"/>
          </w:tcPr>
          <w:p w14:paraId="7C60C1D6" w14:textId="77777777" w:rsidR="00F04E33" w:rsidRPr="005460F2" w:rsidRDefault="00F04E33" w:rsidP="003148D4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فارماكولوژي</w:t>
            </w:r>
          </w:p>
        </w:tc>
      </w:tr>
      <w:tr w:rsidR="00F04E33" w:rsidRPr="005460F2" w14:paraId="3DD89B23" w14:textId="77777777" w:rsidTr="003148D4">
        <w:trPr>
          <w:cantSplit/>
        </w:trPr>
        <w:tc>
          <w:tcPr>
            <w:tcW w:w="794" w:type="dxa"/>
          </w:tcPr>
          <w:p w14:paraId="41A19F0B" w14:textId="77777777" w:rsidR="00F04E33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19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6</w:t>
            </w:r>
          </w:p>
        </w:tc>
        <w:tc>
          <w:tcPr>
            <w:tcW w:w="9411" w:type="dxa"/>
            <w:gridSpan w:val="2"/>
          </w:tcPr>
          <w:p w14:paraId="705F3246" w14:textId="77777777" w:rsidR="00F04E33" w:rsidRDefault="00F04E33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0F189A00" w14:textId="77777777" w:rsidR="00F04E33" w:rsidRPr="005460F2" w:rsidRDefault="00F04E33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04E33" w:rsidRPr="005460F2" w14:paraId="12536462" w14:textId="77777777" w:rsidTr="003148D4">
        <w:trPr>
          <w:cantSplit/>
        </w:trPr>
        <w:tc>
          <w:tcPr>
            <w:tcW w:w="794" w:type="dxa"/>
          </w:tcPr>
          <w:p w14:paraId="39C45CD7" w14:textId="77777777" w:rsidR="00F04E33" w:rsidRPr="005460F2" w:rsidRDefault="00F04E33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D2A76C0" w14:textId="77777777" w:rsidR="00F04E33" w:rsidRPr="005460F2" w:rsidRDefault="00F04E33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211A8B01" w14:textId="77777777" w:rsidR="00F04E33" w:rsidRPr="005460F2" w:rsidRDefault="00F04E33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04E33" w:rsidRPr="005460F2" w14:paraId="4A3FE60D" w14:textId="77777777" w:rsidTr="003148D4">
        <w:trPr>
          <w:cantSplit/>
        </w:trPr>
        <w:tc>
          <w:tcPr>
            <w:tcW w:w="794" w:type="dxa"/>
          </w:tcPr>
          <w:p w14:paraId="243EADDD" w14:textId="77777777" w:rsidR="00F04E33" w:rsidRPr="005460F2" w:rsidRDefault="00F04E33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3A0BBD9" w14:textId="77777777" w:rsidR="00F04E33" w:rsidRPr="005460F2" w:rsidRDefault="00F04E33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18532F07" w14:textId="77777777" w:rsidR="00F04E33" w:rsidRPr="005460F2" w:rsidRDefault="00F04E33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04E33" w:rsidRPr="005460F2" w14:paraId="5B0C4881" w14:textId="77777777" w:rsidTr="003148D4">
        <w:trPr>
          <w:cantSplit/>
        </w:trPr>
        <w:tc>
          <w:tcPr>
            <w:tcW w:w="794" w:type="dxa"/>
          </w:tcPr>
          <w:p w14:paraId="106957A5" w14:textId="77777777" w:rsidR="00F04E33" w:rsidRPr="005460F2" w:rsidRDefault="00F04E33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453FD07" w14:textId="77777777" w:rsidR="00F04E33" w:rsidRPr="005460F2" w:rsidRDefault="00F04E33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151ED634" w14:textId="77777777" w:rsidR="00F04E33" w:rsidRPr="005460F2" w:rsidRDefault="00F04E33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04E33" w:rsidRPr="005460F2" w14:paraId="1E23BEB7" w14:textId="77777777" w:rsidTr="003148D4">
        <w:trPr>
          <w:cantSplit/>
        </w:trPr>
        <w:tc>
          <w:tcPr>
            <w:tcW w:w="794" w:type="dxa"/>
          </w:tcPr>
          <w:p w14:paraId="01465EE0" w14:textId="77777777" w:rsidR="00F04E33" w:rsidRPr="005460F2" w:rsidRDefault="00F04E33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3B25AF8" w14:textId="77777777" w:rsidR="00F04E33" w:rsidRPr="005460F2" w:rsidRDefault="00F04E33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6C589A48" w14:textId="77777777" w:rsidR="00F04E33" w:rsidRPr="005460F2" w:rsidRDefault="00F04E33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63391A" w:rsidRPr="005460F2" w14:paraId="38474DC1" w14:textId="77777777" w:rsidTr="0076080B">
        <w:trPr>
          <w:cantSplit/>
        </w:trPr>
        <w:tc>
          <w:tcPr>
            <w:tcW w:w="794" w:type="dxa"/>
          </w:tcPr>
          <w:p w14:paraId="5C584520" w14:textId="77777777" w:rsidR="0063391A" w:rsidRPr="005460F2" w:rsidRDefault="0063391A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4160C3E0" w14:textId="77777777" w:rsidR="0063391A" w:rsidRPr="005460F2" w:rsidRDefault="0063391A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227EB5BD" w14:textId="77777777" w:rsidR="00F04E33" w:rsidRDefault="00F04E33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F04E33" w:rsidRPr="005460F2" w14:paraId="45470D93" w14:textId="77777777" w:rsidTr="003148D4">
        <w:trPr>
          <w:cantSplit/>
        </w:trPr>
        <w:tc>
          <w:tcPr>
            <w:tcW w:w="794" w:type="dxa"/>
            <w:shd w:val="clear" w:color="auto" w:fill="F79646" w:themeFill="accent6"/>
          </w:tcPr>
          <w:p w14:paraId="720ED838" w14:textId="77777777" w:rsidR="00F04E33" w:rsidRPr="005460F2" w:rsidRDefault="00F04E33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/>
                <w:lang w:bidi="fa-IR"/>
              </w:rPr>
              <w:lastRenderedPageBreak/>
              <w:t>*</w:t>
            </w:r>
          </w:p>
        </w:tc>
        <w:tc>
          <w:tcPr>
            <w:tcW w:w="9411" w:type="dxa"/>
            <w:gridSpan w:val="2"/>
          </w:tcPr>
          <w:p w14:paraId="3E89BDE7" w14:textId="77777777" w:rsidR="00F04E33" w:rsidRPr="005460F2" w:rsidRDefault="00F04E33" w:rsidP="003148D4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فارماكولوژي</w:t>
            </w:r>
          </w:p>
        </w:tc>
      </w:tr>
      <w:tr w:rsidR="00F04E33" w:rsidRPr="005460F2" w14:paraId="55FCBC9E" w14:textId="77777777" w:rsidTr="003148D4">
        <w:trPr>
          <w:cantSplit/>
        </w:trPr>
        <w:tc>
          <w:tcPr>
            <w:tcW w:w="794" w:type="dxa"/>
          </w:tcPr>
          <w:p w14:paraId="51E0A541" w14:textId="77777777" w:rsidR="00F04E33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19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7</w:t>
            </w:r>
          </w:p>
        </w:tc>
        <w:tc>
          <w:tcPr>
            <w:tcW w:w="9411" w:type="dxa"/>
            <w:gridSpan w:val="2"/>
          </w:tcPr>
          <w:p w14:paraId="32309B2F" w14:textId="77777777" w:rsidR="00F04E33" w:rsidRDefault="00F04E33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0DBE3B7C" w14:textId="77777777" w:rsidR="00F04E33" w:rsidRPr="005460F2" w:rsidRDefault="00F04E33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04E33" w:rsidRPr="005460F2" w14:paraId="07F64231" w14:textId="77777777" w:rsidTr="003148D4">
        <w:trPr>
          <w:cantSplit/>
        </w:trPr>
        <w:tc>
          <w:tcPr>
            <w:tcW w:w="794" w:type="dxa"/>
          </w:tcPr>
          <w:p w14:paraId="5BDCD88E" w14:textId="77777777" w:rsidR="00F04E33" w:rsidRPr="005460F2" w:rsidRDefault="00F04E33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26CB3A6" w14:textId="77777777" w:rsidR="00F04E33" w:rsidRPr="005460F2" w:rsidRDefault="00F04E33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5F34CF01" w14:textId="77777777" w:rsidR="00F04E33" w:rsidRPr="005460F2" w:rsidRDefault="00F04E33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04E33" w:rsidRPr="005460F2" w14:paraId="3D1649F3" w14:textId="77777777" w:rsidTr="003148D4">
        <w:trPr>
          <w:cantSplit/>
        </w:trPr>
        <w:tc>
          <w:tcPr>
            <w:tcW w:w="794" w:type="dxa"/>
          </w:tcPr>
          <w:p w14:paraId="0D5609B3" w14:textId="77777777" w:rsidR="00F04E33" w:rsidRPr="005460F2" w:rsidRDefault="00F04E33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8BEDED6" w14:textId="77777777" w:rsidR="00F04E33" w:rsidRPr="005460F2" w:rsidRDefault="00F04E33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0D77842C" w14:textId="77777777" w:rsidR="00F04E33" w:rsidRPr="005460F2" w:rsidRDefault="00F04E33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04E33" w:rsidRPr="005460F2" w14:paraId="4CBC5FB1" w14:textId="77777777" w:rsidTr="003148D4">
        <w:trPr>
          <w:cantSplit/>
        </w:trPr>
        <w:tc>
          <w:tcPr>
            <w:tcW w:w="794" w:type="dxa"/>
          </w:tcPr>
          <w:p w14:paraId="1B1FD170" w14:textId="77777777" w:rsidR="00F04E33" w:rsidRPr="005460F2" w:rsidRDefault="00F04E33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EB26737" w14:textId="77777777" w:rsidR="00F04E33" w:rsidRPr="005460F2" w:rsidRDefault="00F04E33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0D2E854C" w14:textId="77777777" w:rsidR="00F04E33" w:rsidRPr="005460F2" w:rsidRDefault="00F04E33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04E33" w:rsidRPr="005460F2" w14:paraId="4B6AC934" w14:textId="77777777" w:rsidTr="003148D4">
        <w:trPr>
          <w:cantSplit/>
        </w:trPr>
        <w:tc>
          <w:tcPr>
            <w:tcW w:w="794" w:type="dxa"/>
          </w:tcPr>
          <w:p w14:paraId="71AFF425" w14:textId="77777777" w:rsidR="00F04E33" w:rsidRPr="005460F2" w:rsidRDefault="00F04E33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6363066" w14:textId="77777777" w:rsidR="00F04E33" w:rsidRPr="005460F2" w:rsidRDefault="00F04E33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67EB5D65" w14:textId="77777777" w:rsidR="00F04E33" w:rsidRPr="005460F2" w:rsidRDefault="00F04E33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63391A" w:rsidRPr="005460F2" w14:paraId="0A48B132" w14:textId="77777777" w:rsidTr="0076080B">
        <w:trPr>
          <w:cantSplit/>
        </w:trPr>
        <w:tc>
          <w:tcPr>
            <w:tcW w:w="794" w:type="dxa"/>
          </w:tcPr>
          <w:p w14:paraId="5AB59DBD" w14:textId="77777777" w:rsidR="0063391A" w:rsidRPr="005460F2" w:rsidRDefault="0063391A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0471514D" w14:textId="77777777" w:rsidR="0063391A" w:rsidRPr="005460F2" w:rsidRDefault="0063391A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21C283D0" w14:textId="77777777" w:rsidR="00F04E33" w:rsidRDefault="00F04E33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F04E33" w:rsidRPr="005460F2" w14:paraId="66A772CB" w14:textId="77777777" w:rsidTr="003148D4">
        <w:trPr>
          <w:cantSplit/>
        </w:trPr>
        <w:tc>
          <w:tcPr>
            <w:tcW w:w="794" w:type="dxa"/>
            <w:shd w:val="clear" w:color="auto" w:fill="auto"/>
          </w:tcPr>
          <w:p w14:paraId="3E478254" w14:textId="77777777" w:rsidR="00F04E33" w:rsidRPr="005460F2" w:rsidRDefault="00F04E33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585F9A18" w14:textId="77777777" w:rsidR="00F04E33" w:rsidRPr="005460F2" w:rsidRDefault="00F04E33" w:rsidP="003148D4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اخلاق پزشكي</w:t>
            </w:r>
          </w:p>
        </w:tc>
      </w:tr>
      <w:tr w:rsidR="00F04E33" w:rsidRPr="005460F2" w14:paraId="7532C88D" w14:textId="77777777" w:rsidTr="003148D4">
        <w:trPr>
          <w:cantSplit/>
        </w:trPr>
        <w:tc>
          <w:tcPr>
            <w:tcW w:w="794" w:type="dxa"/>
          </w:tcPr>
          <w:p w14:paraId="40EBBB0D" w14:textId="77777777" w:rsidR="00F04E33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19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8</w:t>
            </w:r>
          </w:p>
        </w:tc>
        <w:tc>
          <w:tcPr>
            <w:tcW w:w="9411" w:type="dxa"/>
            <w:gridSpan w:val="2"/>
          </w:tcPr>
          <w:p w14:paraId="2E73AB61" w14:textId="77777777" w:rsidR="00F04E33" w:rsidRDefault="00F04E33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268270EC" w14:textId="77777777" w:rsidR="00F04E33" w:rsidRPr="005460F2" w:rsidRDefault="00F04E33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04E33" w:rsidRPr="005460F2" w14:paraId="15D337F3" w14:textId="77777777" w:rsidTr="003148D4">
        <w:trPr>
          <w:cantSplit/>
        </w:trPr>
        <w:tc>
          <w:tcPr>
            <w:tcW w:w="794" w:type="dxa"/>
          </w:tcPr>
          <w:p w14:paraId="3844B99E" w14:textId="77777777" w:rsidR="00F04E33" w:rsidRPr="005460F2" w:rsidRDefault="00F04E33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F91A78F" w14:textId="77777777" w:rsidR="00F04E33" w:rsidRPr="005460F2" w:rsidRDefault="00F04E33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51D5E586" w14:textId="77777777" w:rsidR="00F04E33" w:rsidRPr="005460F2" w:rsidRDefault="00F04E33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04E33" w:rsidRPr="005460F2" w14:paraId="7F51CF92" w14:textId="77777777" w:rsidTr="003148D4">
        <w:trPr>
          <w:cantSplit/>
        </w:trPr>
        <w:tc>
          <w:tcPr>
            <w:tcW w:w="794" w:type="dxa"/>
          </w:tcPr>
          <w:p w14:paraId="631618D4" w14:textId="77777777" w:rsidR="00F04E33" w:rsidRPr="005460F2" w:rsidRDefault="00F04E33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1C355A7" w14:textId="77777777" w:rsidR="00F04E33" w:rsidRPr="005460F2" w:rsidRDefault="00F04E33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1DB9E34D" w14:textId="77777777" w:rsidR="00F04E33" w:rsidRPr="005460F2" w:rsidRDefault="00F04E33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04E33" w:rsidRPr="005460F2" w14:paraId="60F37CB3" w14:textId="77777777" w:rsidTr="003148D4">
        <w:trPr>
          <w:cantSplit/>
        </w:trPr>
        <w:tc>
          <w:tcPr>
            <w:tcW w:w="794" w:type="dxa"/>
          </w:tcPr>
          <w:p w14:paraId="009502A3" w14:textId="77777777" w:rsidR="00F04E33" w:rsidRPr="005460F2" w:rsidRDefault="00F04E33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F92DE96" w14:textId="77777777" w:rsidR="00F04E33" w:rsidRPr="005460F2" w:rsidRDefault="00F04E33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7072033F" w14:textId="77777777" w:rsidR="00F04E33" w:rsidRPr="005460F2" w:rsidRDefault="00F04E33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04E33" w:rsidRPr="005460F2" w14:paraId="0D19DA56" w14:textId="77777777" w:rsidTr="003148D4">
        <w:trPr>
          <w:cantSplit/>
        </w:trPr>
        <w:tc>
          <w:tcPr>
            <w:tcW w:w="794" w:type="dxa"/>
          </w:tcPr>
          <w:p w14:paraId="7803BFC2" w14:textId="77777777" w:rsidR="00F04E33" w:rsidRPr="005460F2" w:rsidRDefault="00F04E33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2E0626C" w14:textId="77777777" w:rsidR="00F04E33" w:rsidRPr="005460F2" w:rsidRDefault="00F04E33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352CA745" w14:textId="77777777" w:rsidR="00F04E33" w:rsidRPr="005460F2" w:rsidRDefault="00F04E33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63391A" w:rsidRPr="005460F2" w14:paraId="267132E0" w14:textId="77777777" w:rsidTr="0076080B">
        <w:trPr>
          <w:cantSplit/>
        </w:trPr>
        <w:tc>
          <w:tcPr>
            <w:tcW w:w="794" w:type="dxa"/>
          </w:tcPr>
          <w:p w14:paraId="33D9C7AC" w14:textId="77777777" w:rsidR="0063391A" w:rsidRPr="005460F2" w:rsidRDefault="0063391A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44CDCE54" w14:textId="77777777" w:rsidR="0063391A" w:rsidRPr="005460F2" w:rsidRDefault="0063391A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5FB9845B" w14:textId="77777777" w:rsidR="00F04E33" w:rsidRDefault="00F04E33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F04E33" w:rsidRPr="005460F2" w14:paraId="5BA2A00D" w14:textId="77777777" w:rsidTr="003148D4">
        <w:trPr>
          <w:cantSplit/>
        </w:trPr>
        <w:tc>
          <w:tcPr>
            <w:tcW w:w="794" w:type="dxa"/>
            <w:shd w:val="clear" w:color="auto" w:fill="auto"/>
          </w:tcPr>
          <w:p w14:paraId="6B176DC0" w14:textId="77777777" w:rsidR="00F04E33" w:rsidRPr="005460F2" w:rsidRDefault="00F04E33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7CDA3EA8" w14:textId="77777777" w:rsidR="00F04E33" w:rsidRPr="005460F2" w:rsidRDefault="00F04E33" w:rsidP="003148D4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اخلاق پزشكي</w:t>
            </w:r>
          </w:p>
        </w:tc>
      </w:tr>
      <w:tr w:rsidR="00F04E33" w:rsidRPr="005460F2" w14:paraId="6E3AB86B" w14:textId="77777777" w:rsidTr="003148D4">
        <w:trPr>
          <w:cantSplit/>
        </w:trPr>
        <w:tc>
          <w:tcPr>
            <w:tcW w:w="794" w:type="dxa"/>
          </w:tcPr>
          <w:p w14:paraId="08E2F7A8" w14:textId="77777777" w:rsidR="00F04E33" w:rsidRPr="005460F2" w:rsidRDefault="008D49C9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199</w:t>
            </w:r>
          </w:p>
        </w:tc>
        <w:tc>
          <w:tcPr>
            <w:tcW w:w="9411" w:type="dxa"/>
            <w:gridSpan w:val="2"/>
          </w:tcPr>
          <w:p w14:paraId="06438ED9" w14:textId="77777777" w:rsidR="00F04E33" w:rsidRDefault="00F04E33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68CBD1C1" w14:textId="77777777" w:rsidR="00F04E33" w:rsidRPr="005460F2" w:rsidRDefault="00F04E33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04E33" w:rsidRPr="005460F2" w14:paraId="46E467E1" w14:textId="77777777" w:rsidTr="003148D4">
        <w:trPr>
          <w:cantSplit/>
        </w:trPr>
        <w:tc>
          <w:tcPr>
            <w:tcW w:w="794" w:type="dxa"/>
          </w:tcPr>
          <w:p w14:paraId="5DC1E2DF" w14:textId="77777777" w:rsidR="00F04E33" w:rsidRPr="005460F2" w:rsidRDefault="00F04E33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229648B" w14:textId="77777777" w:rsidR="00F04E33" w:rsidRPr="005460F2" w:rsidRDefault="00F04E33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3903190A" w14:textId="77777777" w:rsidR="00F04E33" w:rsidRPr="005460F2" w:rsidRDefault="00F04E33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04E33" w:rsidRPr="005460F2" w14:paraId="059B2604" w14:textId="77777777" w:rsidTr="003148D4">
        <w:trPr>
          <w:cantSplit/>
        </w:trPr>
        <w:tc>
          <w:tcPr>
            <w:tcW w:w="794" w:type="dxa"/>
          </w:tcPr>
          <w:p w14:paraId="4371F502" w14:textId="77777777" w:rsidR="00F04E33" w:rsidRPr="005460F2" w:rsidRDefault="00F04E33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5D13881" w14:textId="77777777" w:rsidR="00F04E33" w:rsidRPr="005460F2" w:rsidRDefault="00F04E33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46715A1F" w14:textId="77777777" w:rsidR="00F04E33" w:rsidRPr="005460F2" w:rsidRDefault="00F04E33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04E33" w:rsidRPr="005460F2" w14:paraId="700C584F" w14:textId="77777777" w:rsidTr="003148D4">
        <w:trPr>
          <w:cantSplit/>
        </w:trPr>
        <w:tc>
          <w:tcPr>
            <w:tcW w:w="794" w:type="dxa"/>
          </w:tcPr>
          <w:p w14:paraId="2C0E1742" w14:textId="77777777" w:rsidR="00F04E33" w:rsidRPr="005460F2" w:rsidRDefault="00F04E33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39F1479" w14:textId="77777777" w:rsidR="00F04E33" w:rsidRPr="005460F2" w:rsidRDefault="00F04E33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78E12318" w14:textId="77777777" w:rsidR="00F04E33" w:rsidRPr="005460F2" w:rsidRDefault="00F04E33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04E33" w:rsidRPr="005460F2" w14:paraId="79FA75CA" w14:textId="77777777" w:rsidTr="003148D4">
        <w:trPr>
          <w:cantSplit/>
        </w:trPr>
        <w:tc>
          <w:tcPr>
            <w:tcW w:w="794" w:type="dxa"/>
          </w:tcPr>
          <w:p w14:paraId="24A4D400" w14:textId="77777777" w:rsidR="00F04E33" w:rsidRPr="005460F2" w:rsidRDefault="00F04E33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265BCDE" w14:textId="77777777" w:rsidR="00F04E33" w:rsidRPr="005460F2" w:rsidRDefault="00F04E33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740B8BAE" w14:textId="77777777" w:rsidR="00F04E33" w:rsidRPr="005460F2" w:rsidRDefault="00F04E33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63391A" w:rsidRPr="005460F2" w14:paraId="223C83FA" w14:textId="77777777" w:rsidTr="0076080B">
        <w:trPr>
          <w:cantSplit/>
        </w:trPr>
        <w:tc>
          <w:tcPr>
            <w:tcW w:w="794" w:type="dxa"/>
          </w:tcPr>
          <w:p w14:paraId="1885AFA9" w14:textId="77777777" w:rsidR="0063391A" w:rsidRPr="005460F2" w:rsidRDefault="0063391A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5BB0A1D0" w14:textId="77777777" w:rsidR="0063391A" w:rsidRPr="005460F2" w:rsidRDefault="0063391A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069FD861" w14:textId="77777777" w:rsidR="00F04E33" w:rsidRDefault="00F04E33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F04E33" w:rsidRPr="005460F2" w14:paraId="1FC3E08A" w14:textId="77777777" w:rsidTr="003148D4">
        <w:trPr>
          <w:cantSplit/>
        </w:trPr>
        <w:tc>
          <w:tcPr>
            <w:tcW w:w="794" w:type="dxa"/>
            <w:shd w:val="clear" w:color="auto" w:fill="auto"/>
          </w:tcPr>
          <w:p w14:paraId="3D3CAA73" w14:textId="77777777" w:rsidR="00F04E33" w:rsidRPr="005460F2" w:rsidRDefault="00F04E33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5B63D3DE" w14:textId="77777777" w:rsidR="00F04E33" w:rsidRPr="005460F2" w:rsidRDefault="00F04E33" w:rsidP="003148D4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اخلاق پزشكي</w:t>
            </w:r>
          </w:p>
        </w:tc>
      </w:tr>
      <w:tr w:rsidR="00F04E33" w:rsidRPr="005460F2" w14:paraId="528D88F5" w14:textId="77777777" w:rsidTr="003148D4">
        <w:trPr>
          <w:cantSplit/>
        </w:trPr>
        <w:tc>
          <w:tcPr>
            <w:tcW w:w="794" w:type="dxa"/>
          </w:tcPr>
          <w:p w14:paraId="3889CF65" w14:textId="77777777" w:rsidR="00F04E33" w:rsidRPr="005460F2" w:rsidRDefault="008D49C9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200</w:t>
            </w:r>
          </w:p>
        </w:tc>
        <w:tc>
          <w:tcPr>
            <w:tcW w:w="9411" w:type="dxa"/>
            <w:gridSpan w:val="2"/>
          </w:tcPr>
          <w:p w14:paraId="19E6378D" w14:textId="77777777" w:rsidR="00F04E33" w:rsidRDefault="00F04E33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2FEDD83E" w14:textId="77777777" w:rsidR="00F04E33" w:rsidRPr="005460F2" w:rsidRDefault="00F04E33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04E33" w:rsidRPr="005460F2" w14:paraId="3D407D0E" w14:textId="77777777" w:rsidTr="003148D4">
        <w:trPr>
          <w:cantSplit/>
        </w:trPr>
        <w:tc>
          <w:tcPr>
            <w:tcW w:w="794" w:type="dxa"/>
          </w:tcPr>
          <w:p w14:paraId="1ACBEEF4" w14:textId="77777777" w:rsidR="00F04E33" w:rsidRPr="005460F2" w:rsidRDefault="00F04E33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C9AD937" w14:textId="77777777" w:rsidR="00F04E33" w:rsidRPr="005460F2" w:rsidRDefault="00F04E33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7B8BCCE6" w14:textId="77777777" w:rsidR="00F04E33" w:rsidRPr="005460F2" w:rsidRDefault="00F04E33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04E33" w:rsidRPr="005460F2" w14:paraId="4E66D504" w14:textId="77777777" w:rsidTr="003148D4">
        <w:trPr>
          <w:cantSplit/>
        </w:trPr>
        <w:tc>
          <w:tcPr>
            <w:tcW w:w="794" w:type="dxa"/>
          </w:tcPr>
          <w:p w14:paraId="6E0A5255" w14:textId="77777777" w:rsidR="00F04E33" w:rsidRPr="005460F2" w:rsidRDefault="00F04E33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D057553" w14:textId="77777777" w:rsidR="00F04E33" w:rsidRPr="005460F2" w:rsidRDefault="00F04E33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7572C119" w14:textId="77777777" w:rsidR="00F04E33" w:rsidRPr="005460F2" w:rsidRDefault="00F04E33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04E33" w:rsidRPr="005460F2" w14:paraId="0E368AE9" w14:textId="77777777" w:rsidTr="003148D4">
        <w:trPr>
          <w:cantSplit/>
        </w:trPr>
        <w:tc>
          <w:tcPr>
            <w:tcW w:w="794" w:type="dxa"/>
          </w:tcPr>
          <w:p w14:paraId="5A06DAE2" w14:textId="77777777" w:rsidR="00F04E33" w:rsidRPr="005460F2" w:rsidRDefault="00F04E33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4080789" w14:textId="77777777" w:rsidR="00F04E33" w:rsidRPr="005460F2" w:rsidRDefault="00F04E33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53160123" w14:textId="77777777" w:rsidR="00F04E33" w:rsidRPr="005460F2" w:rsidRDefault="00F04E33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04E33" w:rsidRPr="005460F2" w14:paraId="4DE62DDE" w14:textId="77777777" w:rsidTr="003148D4">
        <w:trPr>
          <w:cantSplit/>
        </w:trPr>
        <w:tc>
          <w:tcPr>
            <w:tcW w:w="794" w:type="dxa"/>
          </w:tcPr>
          <w:p w14:paraId="5D7BD566" w14:textId="77777777" w:rsidR="00F04E33" w:rsidRPr="005460F2" w:rsidRDefault="00F04E33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2B69234" w14:textId="77777777" w:rsidR="00F04E33" w:rsidRPr="005460F2" w:rsidRDefault="00F04E33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6113C129" w14:textId="77777777" w:rsidR="00F04E33" w:rsidRPr="005460F2" w:rsidRDefault="00F04E33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63391A" w:rsidRPr="005460F2" w14:paraId="6B6E7757" w14:textId="77777777" w:rsidTr="0076080B">
        <w:trPr>
          <w:cantSplit/>
        </w:trPr>
        <w:tc>
          <w:tcPr>
            <w:tcW w:w="794" w:type="dxa"/>
          </w:tcPr>
          <w:p w14:paraId="127A6DAD" w14:textId="77777777" w:rsidR="0063391A" w:rsidRPr="005460F2" w:rsidRDefault="0063391A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7DCE3905" w14:textId="77777777" w:rsidR="0063391A" w:rsidRPr="005460F2" w:rsidRDefault="0063391A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07E52EA2" w14:textId="77777777" w:rsidR="00362C71" w:rsidRPr="005460F2" w:rsidRDefault="00362C71" w:rsidP="00072457">
      <w:pPr>
        <w:pStyle w:val="a3"/>
        <w:tabs>
          <w:tab w:val="left" w:pos="7510"/>
        </w:tabs>
        <w:rPr>
          <w:rStyle w:val="StyleComplexNazanin"/>
          <w:rFonts w:asciiTheme="majorBidi" w:hAnsiTheme="majorBidi" w:cs="B Nazanin"/>
          <w:rtl/>
          <w:lang w:bidi="fa-IR"/>
        </w:rPr>
      </w:pPr>
    </w:p>
    <w:sectPr w:rsidR="00362C71" w:rsidRPr="005460F2" w:rsidSect="00075C78">
      <w:headerReference w:type="default" r:id="rId8"/>
      <w:footerReference w:type="default" r:id="rId9"/>
      <w:pgSz w:w="11906" w:h="16838"/>
      <w:pgMar w:top="1618" w:right="851" w:bottom="1440" w:left="851" w:header="709" w:footer="193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5A5569" w14:textId="77777777" w:rsidR="006A77A7" w:rsidRDefault="006A77A7">
      <w:r>
        <w:separator/>
      </w:r>
    </w:p>
  </w:endnote>
  <w:endnote w:type="continuationSeparator" w:id="0">
    <w:p w14:paraId="769F2DD7" w14:textId="77777777" w:rsidR="006A77A7" w:rsidRDefault="006A7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azanin"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D2F142" w14:textId="77777777" w:rsidR="00A50471" w:rsidRPr="001F3A0F" w:rsidRDefault="00A50471" w:rsidP="006D36FD">
    <w:pPr>
      <w:pStyle w:val="Footer"/>
      <w:jc w:val="right"/>
      <w:rPr>
        <w:rFonts w:cs="B Nazanin"/>
        <w:sz w:val="20"/>
        <w:szCs w:val="20"/>
        <w:rtl/>
      </w:rPr>
    </w:pPr>
    <w:r w:rsidRPr="001F3A0F">
      <w:rPr>
        <w:rFonts w:cs="B Nazanin" w:hint="cs"/>
        <w:sz w:val="20"/>
        <w:szCs w:val="20"/>
        <w:rtl/>
      </w:rPr>
      <w:t xml:space="preserve">صفحه  </w:t>
    </w:r>
    <w:r w:rsidRPr="001F3A0F">
      <w:rPr>
        <w:rStyle w:val="PageNumber"/>
        <w:rFonts w:cs="B Nazanin"/>
        <w:sz w:val="20"/>
        <w:szCs w:val="20"/>
      </w:rPr>
      <w:fldChar w:fldCharType="begin"/>
    </w:r>
    <w:r w:rsidRPr="001F3A0F">
      <w:rPr>
        <w:rStyle w:val="PageNumber"/>
        <w:rFonts w:cs="B Nazanin"/>
        <w:sz w:val="20"/>
        <w:szCs w:val="20"/>
      </w:rPr>
      <w:instrText xml:space="preserve"> PAGE </w:instrText>
    </w:r>
    <w:r w:rsidRPr="001F3A0F">
      <w:rPr>
        <w:rStyle w:val="PageNumber"/>
        <w:rFonts w:cs="B Nazanin"/>
        <w:sz w:val="20"/>
        <w:szCs w:val="20"/>
      </w:rPr>
      <w:fldChar w:fldCharType="separate"/>
    </w:r>
    <w:r>
      <w:rPr>
        <w:rStyle w:val="PageNumber"/>
        <w:rFonts w:cs="B Nazanin"/>
        <w:noProof/>
        <w:sz w:val="20"/>
        <w:szCs w:val="20"/>
        <w:rtl/>
      </w:rPr>
      <w:t>22</w:t>
    </w:r>
    <w:r w:rsidRPr="001F3A0F">
      <w:rPr>
        <w:rStyle w:val="PageNumber"/>
        <w:rFonts w:cs="B Nazani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6AD01F" w14:textId="77777777" w:rsidR="006A77A7" w:rsidRDefault="006A77A7">
      <w:r>
        <w:separator/>
      </w:r>
    </w:p>
  </w:footnote>
  <w:footnote w:type="continuationSeparator" w:id="0">
    <w:p w14:paraId="72837CE2" w14:textId="77777777" w:rsidR="006A77A7" w:rsidRDefault="006A77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63A12A" w14:textId="77777777" w:rsidR="00A50471" w:rsidRPr="006D36FD" w:rsidRDefault="00A50471" w:rsidP="00453C31">
    <w:pPr>
      <w:pStyle w:val="Header"/>
      <w:jc w:val="center"/>
      <w:rPr>
        <w:rFonts w:cs="Nazanin"/>
        <w:b/>
        <w:bCs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7F58473" wp14:editId="50E71827">
              <wp:simplePos x="0" y="0"/>
              <wp:positionH relativeFrom="column">
                <wp:posOffset>-24130</wp:posOffset>
              </wp:positionH>
              <wp:positionV relativeFrom="paragraph">
                <wp:posOffset>90170</wp:posOffset>
              </wp:positionV>
              <wp:extent cx="2778760" cy="342900"/>
              <wp:effectExtent l="0" t="0" r="0" b="0"/>
              <wp:wrapNone/>
              <wp:docPr id="4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7876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C814D1" w14:textId="424390AE" w:rsidR="00A50471" w:rsidRPr="00453C31" w:rsidRDefault="00A50471" w:rsidP="00E20861">
                          <w:pPr>
                            <w:rPr>
                              <w:rFonts w:cs="B Nazani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cs="B Nazanin"/>
                              <w:sz w:val="28"/>
                              <w:szCs w:val="28"/>
                              <w:rtl/>
                            </w:rPr>
                            <w:t>رشته</w:t>
                          </w:r>
                          <w:r>
                            <w:rPr>
                              <w:rFonts w:cs="B Nazanin" w:hint="cs"/>
                              <w:sz w:val="28"/>
                              <w:szCs w:val="28"/>
                              <w:rtl/>
                            </w:rPr>
                            <w:t xml:space="preserve"> تخصصی</w:t>
                          </w:r>
                          <w:r>
                            <w:rPr>
                              <w:rFonts w:cs="B Nazanin"/>
                              <w:sz w:val="28"/>
                              <w:szCs w:val="28"/>
                              <w:rtl/>
                            </w:rPr>
                            <w:t>:</w:t>
                          </w:r>
                          <w:r>
                            <w:rPr>
                              <w:rFonts w:cs="B Nazanin" w:hint="cs"/>
                              <w:sz w:val="28"/>
                              <w:szCs w:val="28"/>
                              <w:rtl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F58473"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26" type="#_x0000_t202" style="position:absolute;left:0;text-align:left;margin-left:-1.9pt;margin-top:7.1pt;width:218.8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" filled="f" stroked="f">
              <v:textbox>
                <w:txbxContent>
                  <w:p w14:paraId="45C814D1" w14:textId="424390AE" w:rsidR="00A50471" w:rsidRPr="00453C31" w:rsidRDefault="00A50471" w:rsidP="00E20861">
                    <w:pPr>
                      <w:rPr>
                        <w:rFonts w:cs="B Nazanin"/>
                        <w:sz w:val="28"/>
                        <w:szCs w:val="28"/>
                      </w:rPr>
                    </w:pPr>
                    <w:r>
                      <w:rPr>
                        <w:rFonts w:cs="B Nazanin"/>
                        <w:sz w:val="28"/>
                        <w:szCs w:val="28"/>
                        <w:rtl/>
                      </w:rPr>
                      <w:t>رشته</w:t>
                    </w:r>
                    <w:r>
                      <w:rPr>
                        <w:rFonts w:cs="B Nazanin" w:hint="cs"/>
                        <w:sz w:val="28"/>
                        <w:szCs w:val="28"/>
                        <w:rtl/>
                      </w:rPr>
                      <w:t xml:space="preserve"> تخصصی</w:t>
                    </w:r>
                    <w:r>
                      <w:rPr>
                        <w:rFonts w:cs="B Nazanin"/>
                        <w:sz w:val="28"/>
                        <w:szCs w:val="28"/>
                        <w:rtl/>
                      </w:rPr>
                      <w:t>:</w:t>
                    </w:r>
                    <w:r>
                      <w:rPr>
                        <w:rFonts w:cs="B Nazanin" w:hint="cs"/>
                        <w:sz w:val="28"/>
                        <w:szCs w:val="28"/>
                        <w:rtl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C966AFB" wp14:editId="4192FEB8">
              <wp:simplePos x="0" y="0"/>
              <wp:positionH relativeFrom="column">
                <wp:posOffset>262255</wp:posOffset>
              </wp:positionH>
              <wp:positionV relativeFrom="paragraph">
                <wp:posOffset>-107950</wp:posOffset>
              </wp:positionV>
              <wp:extent cx="2557145" cy="433705"/>
              <wp:effectExtent l="0" t="0" r="0" b="0"/>
              <wp:wrapNone/>
              <wp:docPr id="5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57145" cy="433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AD584E" w14:textId="5818961C" w:rsidR="00A50471" w:rsidRPr="005937FB" w:rsidRDefault="00A50471" w:rsidP="00E20861">
                          <w:pPr>
                            <w:spacing w:line="276" w:lineRule="auto"/>
                            <w:rPr>
                              <w:rFonts w:cs="B Nazanin" w:hint="cs"/>
                              <w:b/>
                              <w:bCs/>
                              <w:sz w:val="21"/>
                              <w:szCs w:val="21"/>
                              <w:rtl/>
                            </w:rPr>
                          </w:pPr>
                          <w:r>
                            <w:rPr>
                              <w:rFonts w:cs="B Nazanin" w:hint="cs"/>
                              <w:b/>
                              <w:bCs/>
                              <w:sz w:val="21"/>
                              <w:szCs w:val="21"/>
                              <w:rtl/>
                            </w:rPr>
                            <w:t xml:space="preserve">  </w:t>
                          </w:r>
                          <w:r>
                            <w:rPr>
                              <w:rFonts w:cs="B Nazanin"/>
                              <w:b/>
                              <w:bCs/>
                              <w:sz w:val="21"/>
                              <w:szCs w:val="21"/>
                              <w:rtl/>
                            </w:rPr>
                            <w:t>آزمون</w:t>
                          </w:r>
                          <w:r>
                            <w:rPr>
                              <w:rFonts w:cs="B Nazanin" w:hint="cs"/>
                              <w:b/>
                              <w:bCs/>
                              <w:sz w:val="21"/>
                              <w:szCs w:val="21"/>
                              <w:rtl/>
                            </w:rPr>
                            <w:t xml:space="preserve"> : </w:t>
                          </w:r>
                          <w:r>
                            <w:rPr>
                              <w:rFonts w:cs="B Nazanin"/>
                              <w:b/>
                              <w:bCs/>
                              <w:sz w:val="21"/>
                              <w:szCs w:val="21"/>
                              <w:rtl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C966AFB" id="Text Box 18" o:spid="_x0000_s1027" type="#_x0000_t202" style="position:absolute;left:0;text-align:left;margin-left:20.65pt;margin-top:-8.5pt;width:201.35pt;height:34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" filled="f" stroked="f">
              <v:textbox>
                <w:txbxContent>
                  <w:p w14:paraId="73AD584E" w14:textId="5818961C" w:rsidR="00A50471" w:rsidRPr="005937FB" w:rsidRDefault="00A50471" w:rsidP="00E20861">
                    <w:pPr>
                      <w:spacing w:line="276" w:lineRule="auto"/>
                      <w:rPr>
                        <w:rFonts w:cs="B Nazanin" w:hint="cs"/>
                        <w:b/>
                        <w:bCs/>
                        <w:sz w:val="21"/>
                        <w:szCs w:val="21"/>
                        <w:rtl/>
                      </w:rPr>
                    </w:pPr>
                    <w:r>
                      <w:rPr>
                        <w:rFonts w:cs="B Nazanin" w:hint="cs"/>
                        <w:b/>
                        <w:bCs/>
                        <w:sz w:val="21"/>
                        <w:szCs w:val="21"/>
                        <w:rtl/>
                      </w:rPr>
                      <w:t xml:space="preserve">  </w:t>
                    </w:r>
                    <w:r>
                      <w:rPr>
                        <w:rFonts w:cs="B Nazanin"/>
                        <w:b/>
                        <w:bCs/>
                        <w:sz w:val="21"/>
                        <w:szCs w:val="21"/>
                        <w:rtl/>
                      </w:rPr>
                      <w:t>آزمون</w:t>
                    </w:r>
                    <w:r>
                      <w:rPr>
                        <w:rFonts w:cs="B Nazanin" w:hint="cs"/>
                        <w:b/>
                        <w:bCs/>
                        <w:sz w:val="21"/>
                        <w:szCs w:val="21"/>
                        <w:rtl/>
                      </w:rPr>
                      <w:t xml:space="preserve"> : </w:t>
                    </w:r>
                    <w:r>
                      <w:rPr>
                        <w:rFonts w:cs="B Nazanin"/>
                        <w:b/>
                        <w:bCs/>
                        <w:sz w:val="21"/>
                        <w:szCs w:val="21"/>
                        <w:rtl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F42A306" wp14:editId="7A74F046">
              <wp:simplePos x="0" y="0"/>
              <wp:positionH relativeFrom="column">
                <wp:posOffset>3247390</wp:posOffset>
              </wp:positionH>
              <wp:positionV relativeFrom="paragraph">
                <wp:posOffset>-116205</wp:posOffset>
              </wp:positionV>
              <wp:extent cx="3681730" cy="598805"/>
              <wp:effectExtent l="0" t="0" r="0" b="0"/>
              <wp:wrapNone/>
              <wp:docPr id="3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81730" cy="5988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120A78" w14:textId="62242CA3" w:rsidR="00A50471" w:rsidRPr="005937FB" w:rsidRDefault="00A50471" w:rsidP="00E20861">
                          <w:pPr>
                            <w:spacing w:line="276" w:lineRule="auto"/>
                            <w:jc w:val="center"/>
                            <w:rPr>
                              <w:rFonts w:cs="B Nazanin"/>
                              <w:sz w:val="22"/>
                              <w:szCs w:val="22"/>
                            </w:rPr>
                          </w:pPr>
                          <w:r w:rsidRPr="005937FB">
                            <w:rPr>
                              <w:rFonts w:cs="B Nazanin" w:hint="cs"/>
                              <w:b/>
                              <w:bCs/>
                              <w:sz w:val="22"/>
                              <w:szCs w:val="22"/>
                              <w:rtl/>
                            </w:rPr>
                            <w:t xml:space="preserve">دانشگاه </w:t>
                          </w:r>
                          <w:r w:rsidRPr="005937FB">
                            <w:rPr>
                              <w:rFonts w:cs="B Nazanin" w:hint="cs"/>
                              <w:b/>
                              <w:bCs/>
                              <w:sz w:val="22"/>
                              <w:szCs w:val="22"/>
                              <w:rtl/>
                            </w:rPr>
                            <w:t xml:space="preserve">علوم پزشکی و خدمات بهداشتی درمانی </w:t>
                          </w:r>
                          <w:r>
                            <w:rPr>
                              <w:rFonts w:cs="B Nazanin" w:hint="cs"/>
                              <w:b/>
                              <w:bCs/>
                              <w:sz w:val="22"/>
                              <w:szCs w:val="22"/>
                              <w:rtl/>
                            </w:rPr>
                            <w:t>زاهدان</w:t>
                          </w:r>
                          <w:r w:rsidRPr="005937FB">
                            <w:rPr>
                              <w:rFonts w:cs="B Nazanin"/>
                              <w:b/>
                              <w:bCs/>
                              <w:sz w:val="22"/>
                              <w:szCs w:val="22"/>
                            </w:rPr>
                            <w:br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F42A306" id="Text Box 19" o:spid="_x0000_s1028" type="#_x0000_t202" style="position:absolute;left:0;text-align:left;margin-left:255.7pt;margin-top:-9.15pt;width:289.9pt;height:4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" filled="f" stroked="f">
              <v:textbox>
                <w:txbxContent>
                  <w:p w14:paraId="12120A78" w14:textId="62242CA3" w:rsidR="00A50471" w:rsidRPr="005937FB" w:rsidRDefault="00A50471" w:rsidP="00E20861">
                    <w:pPr>
                      <w:spacing w:line="276" w:lineRule="auto"/>
                      <w:jc w:val="center"/>
                      <w:rPr>
                        <w:rFonts w:cs="B Nazanin"/>
                        <w:sz w:val="22"/>
                        <w:szCs w:val="22"/>
                      </w:rPr>
                    </w:pPr>
                    <w:r w:rsidRPr="005937FB">
                      <w:rPr>
                        <w:rFonts w:cs="B Nazanin" w:hint="cs"/>
                        <w:b/>
                        <w:bCs/>
                        <w:sz w:val="22"/>
                        <w:szCs w:val="22"/>
                        <w:rtl/>
                      </w:rPr>
                      <w:t xml:space="preserve">دانشگاه </w:t>
                    </w:r>
                    <w:r w:rsidRPr="005937FB">
                      <w:rPr>
                        <w:rFonts w:cs="B Nazanin" w:hint="cs"/>
                        <w:b/>
                        <w:bCs/>
                        <w:sz w:val="22"/>
                        <w:szCs w:val="22"/>
                        <w:rtl/>
                      </w:rPr>
                      <w:t xml:space="preserve">علوم پزشکی و خدمات بهداشتی درمانی </w:t>
                    </w:r>
                    <w:r>
                      <w:rPr>
                        <w:rFonts w:cs="B Nazanin" w:hint="cs"/>
                        <w:b/>
                        <w:bCs/>
                        <w:sz w:val="22"/>
                        <w:szCs w:val="22"/>
                        <w:rtl/>
                      </w:rPr>
                      <w:t>زاهدان</w:t>
                    </w:r>
                    <w:r w:rsidRPr="005937FB">
                      <w:rPr>
                        <w:rFonts w:cs="B Nazanin"/>
                        <w:b/>
                        <w:bCs/>
                        <w:sz w:val="22"/>
                        <w:szCs w:val="22"/>
                      </w:rPr>
                      <w:br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168" behindDoc="1" locked="0" layoutInCell="1" allowOverlap="1" wp14:anchorId="73329820" wp14:editId="7702F6A3">
              <wp:simplePos x="0" y="0"/>
              <wp:positionH relativeFrom="column">
                <wp:posOffset>-228600</wp:posOffset>
              </wp:positionH>
              <wp:positionV relativeFrom="paragraph">
                <wp:posOffset>-107315</wp:posOffset>
              </wp:positionV>
              <wp:extent cx="6858000" cy="571500"/>
              <wp:effectExtent l="0" t="0" r="0" b="0"/>
              <wp:wrapNone/>
              <wp:docPr id="2" name="AutoShap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58000" cy="5715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285BA6AF" id="AutoShape 10" o:spid="_x0000_s1026" style="position:absolute;left:0;text-align:left;margin-left:-18pt;margin-top:-8.45pt;width:540pt;height:45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" strokeweight="1.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47BCC486" wp14:editId="2FCC2584">
              <wp:simplePos x="0" y="0"/>
              <wp:positionH relativeFrom="column">
                <wp:posOffset>-226695</wp:posOffset>
              </wp:positionH>
              <wp:positionV relativeFrom="paragraph">
                <wp:posOffset>464185</wp:posOffset>
              </wp:positionV>
              <wp:extent cx="6858000" cy="9486900"/>
              <wp:effectExtent l="19050" t="19050" r="0" b="0"/>
              <wp:wrapNone/>
              <wp:docPr id="1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58000" cy="9486900"/>
                      </a:xfrm>
                      <a:prstGeom prst="roundRect">
                        <a:avLst>
                          <a:gd name="adj" fmla="val 1528"/>
                        </a:avLst>
                      </a:prstGeom>
                      <a:solidFill>
                        <a:srgbClr val="FFFFFF"/>
                      </a:solidFill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531ECAE0" id="AutoShape 9" o:spid="_x0000_s1026" style="position:absolute;left:0;text-align:left;margin-left:-17.85pt;margin-top:36.55pt;width:540pt;height:74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0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" strokeweight="3pt">
              <v:stroke linestyle="thinThin"/>
            </v:round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CD1158"/>
    <w:multiLevelType w:val="hybridMultilevel"/>
    <w:tmpl w:val="0FC09B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D84D24"/>
    <w:multiLevelType w:val="hybridMultilevel"/>
    <w:tmpl w:val="E5A6AB94"/>
    <w:lvl w:ilvl="0" w:tplc="0409000F">
      <w:start w:val="1"/>
      <w:numFmt w:val="decimal"/>
      <w:lvlText w:val="%1."/>
      <w:lvlJc w:val="left"/>
      <w:pPr>
        <w:ind w:left="783" w:hanging="360"/>
      </w:pPr>
    </w:lvl>
    <w:lvl w:ilvl="1" w:tplc="04090019" w:tentative="1">
      <w:start w:val="1"/>
      <w:numFmt w:val="lowerLetter"/>
      <w:lvlText w:val="%2."/>
      <w:lvlJc w:val="left"/>
      <w:pPr>
        <w:ind w:left="1503" w:hanging="360"/>
      </w:pPr>
    </w:lvl>
    <w:lvl w:ilvl="2" w:tplc="0409001B" w:tentative="1">
      <w:start w:val="1"/>
      <w:numFmt w:val="lowerRoman"/>
      <w:lvlText w:val="%3."/>
      <w:lvlJc w:val="right"/>
      <w:pPr>
        <w:ind w:left="2223" w:hanging="180"/>
      </w:pPr>
    </w:lvl>
    <w:lvl w:ilvl="3" w:tplc="0409000F" w:tentative="1">
      <w:start w:val="1"/>
      <w:numFmt w:val="decimal"/>
      <w:lvlText w:val="%4."/>
      <w:lvlJc w:val="left"/>
      <w:pPr>
        <w:ind w:left="2943" w:hanging="360"/>
      </w:pPr>
    </w:lvl>
    <w:lvl w:ilvl="4" w:tplc="04090019" w:tentative="1">
      <w:start w:val="1"/>
      <w:numFmt w:val="lowerLetter"/>
      <w:lvlText w:val="%5."/>
      <w:lvlJc w:val="left"/>
      <w:pPr>
        <w:ind w:left="3663" w:hanging="360"/>
      </w:pPr>
    </w:lvl>
    <w:lvl w:ilvl="5" w:tplc="0409001B" w:tentative="1">
      <w:start w:val="1"/>
      <w:numFmt w:val="lowerRoman"/>
      <w:lvlText w:val="%6."/>
      <w:lvlJc w:val="right"/>
      <w:pPr>
        <w:ind w:left="4383" w:hanging="180"/>
      </w:pPr>
    </w:lvl>
    <w:lvl w:ilvl="6" w:tplc="0409000F" w:tentative="1">
      <w:start w:val="1"/>
      <w:numFmt w:val="decimal"/>
      <w:lvlText w:val="%7."/>
      <w:lvlJc w:val="left"/>
      <w:pPr>
        <w:ind w:left="5103" w:hanging="360"/>
      </w:pPr>
    </w:lvl>
    <w:lvl w:ilvl="7" w:tplc="04090019" w:tentative="1">
      <w:start w:val="1"/>
      <w:numFmt w:val="lowerLetter"/>
      <w:lvlText w:val="%8."/>
      <w:lvlJc w:val="left"/>
      <w:pPr>
        <w:ind w:left="5823" w:hanging="360"/>
      </w:pPr>
    </w:lvl>
    <w:lvl w:ilvl="8" w:tplc="0409001B" w:tentative="1">
      <w:start w:val="1"/>
      <w:numFmt w:val="lowerRoman"/>
      <w:lvlText w:val="%9."/>
      <w:lvlJc w:val="right"/>
      <w:pPr>
        <w:ind w:left="6543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hideSpellingErrors/>
  <w:hideGrammaticalErrors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B77"/>
    <w:rsid w:val="000031CF"/>
    <w:rsid w:val="00007F08"/>
    <w:rsid w:val="000243F2"/>
    <w:rsid w:val="00034C30"/>
    <w:rsid w:val="00072457"/>
    <w:rsid w:val="00075C78"/>
    <w:rsid w:val="0007792B"/>
    <w:rsid w:val="000808FE"/>
    <w:rsid w:val="000A1C98"/>
    <w:rsid w:val="000A7996"/>
    <w:rsid w:val="000B0F5C"/>
    <w:rsid w:val="000D28D8"/>
    <w:rsid w:val="000E4D0A"/>
    <w:rsid w:val="000F71BD"/>
    <w:rsid w:val="00112C64"/>
    <w:rsid w:val="0011567C"/>
    <w:rsid w:val="001218DE"/>
    <w:rsid w:val="0012521A"/>
    <w:rsid w:val="00136DA6"/>
    <w:rsid w:val="00141165"/>
    <w:rsid w:val="00143380"/>
    <w:rsid w:val="001517D6"/>
    <w:rsid w:val="00161EA0"/>
    <w:rsid w:val="00166EA4"/>
    <w:rsid w:val="001712CC"/>
    <w:rsid w:val="00194F6A"/>
    <w:rsid w:val="001A71CD"/>
    <w:rsid w:val="001A72EF"/>
    <w:rsid w:val="001F3A0F"/>
    <w:rsid w:val="00225D4A"/>
    <w:rsid w:val="00240F7F"/>
    <w:rsid w:val="00241529"/>
    <w:rsid w:val="002560AB"/>
    <w:rsid w:val="00267CC7"/>
    <w:rsid w:val="002830EE"/>
    <w:rsid w:val="002C3C64"/>
    <w:rsid w:val="002C7D90"/>
    <w:rsid w:val="002D2570"/>
    <w:rsid w:val="002E069A"/>
    <w:rsid w:val="002E4DC9"/>
    <w:rsid w:val="002F3DEC"/>
    <w:rsid w:val="00305037"/>
    <w:rsid w:val="003148D4"/>
    <w:rsid w:val="0033484B"/>
    <w:rsid w:val="003514BE"/>
    <w:rsid w:val="00362C71"/>
    <w:rsid w:val="00374FD1"/>
    <w:rsid w:val="003A6A83"/>
    <w:rsid w:val="003E54ED"/>
    <w:rsid w:val="003E5CD3"/>
    <w:rsid w:val="003F434C"/>
    <w:rsid w:val="00407EE6"/>
    <w:rsid w:val="0041029E"/>
    <w:rsid w:val="0041074F"/>
    <w:rsid w:val="00450F3A"/>
    <w:rsid w:val="004528F6"/>
    <w:rsid w:val="00453C31"/>
    <w:rsid w:val="004705F3"/>
    <w:rsid w:val="0047099D"/>
    <w:rsid w:val="00470C96"/>
    <w:rsid w:val="00471789"/>
    <w:rsid w:val="00472477"/>
    <w:rsid w:val="00476654"/>
    <w:rsid w:val="0048340C"/>
    <w:rsid w:val="00485429"/>
    <w:rsid w:val="00496441"/>
    <w:rsid w:val="004964B4"/>
    <w:rsid w:val="004A340F"/>
    <w:rsid w:val="004B62CD"/>
    <w:rsid w:val="004C0ABB"/>
    <w:rsid w:val="004E6059"/>
    <w:rsid w:val="00510E7A"/>
    <w:rsid w:val="005110C8"/>
    <w:rsid w:val="00516286"/>
    <w:rsid w:val="005329A8"/>
    <w:rsid w:val="005460F2"/>
    <w:rsid w:val="005463D3"/>
    <w:rsid w:val="00572B29"/>
    <w:rsid w:val="0059285E"/>
    <w:rsid w:val="005937FB"/>
    <w:rsid w:val="00597025"/>
    <w:rsid w:val="005B352D"/>
    <w:rsid w:val="005C4E45"/>
    <w:rsid w:val="005E213A"/>
    <w:rsid w:val="005F3B00"/>
    <w:rsid w:val="006227E8"/>
    <w:rsid w:val="00624C3D"/>
    <w:rsid w:val="00630F76"/>
    <w:rsid w:val="00631255"/>
    <w:rsid w:val="0063391A"/>
    <w:rsid w:val="006361EF"/>
    <w:rsid w:val="00656630"/>
    <w:rsid w:val="00664F5C"/>
    <w:rsid w:val="006832B6"/>
    <w:rsid w:val="00694941"/>
    <w:rsid w:val="00695D7A"/>
    <w:rsid w:val="006A77A7"/>
    <w:rsid w:val="006B0676"/>
    <w:rsid w:val="006C45A5"/>
    <w:rsid w:val="006D36FD"/>
    <w:rsid w:val="006D5B57"/>
    <w:rsid w:val="00700CA3"/>
    <w:rsid w:val="00733095"/>
    <w:rsid w:val="00752BA7"/>
    <w:rsid w:val="007534E2"/>
    <w:rsid w:val="0075675B"/>
    <w:rsid w:val="0076020B"/>
    <w:rsid w:val="0076080B"/>
    <w:rsid w:val="00766AAB"/>
    <w:rsid w:val="00776D30"/>
    <w:rsid w:val="00786E99"/>
    <w:rsid w:val="00797D4F"/>
    <w:rsid w:val="007D1F63"/>
    <w:rsid w:val="007D41F7"/>
    <w:rsid w:val="007E0865"/>
    <w:rsid w:val="007E1F29"/>
    <w:rsid w:val="007F516F"/>
    <w:rsid w:val="00805D0A"/>
    <w:rsid w:val="008204B2"/>
    <w:rsid w:val="00847B11"/>
    <w:rsid w:val="0085186B"/>
    <w:rsid w:val="008561E6"/>
    <w:rsid w:val="008613EF"/>
    <w:rsid w:val="00872B77"/>
    <w:rsid w:val="00872DB4"/>
    <w:rsid w:val="00880240"/>
    <w:rsid w:val="0089421B"/>
    <w:rsid w:val="008B26AC"/>
    <w:rsid w:val="008C0642"/>
    <w:rsid w:val="008C28E7"/>
    <w:rsid w:val="008D49C9"/>
    <w:rsid w:val="008F597D"/>
    <w:rsid w:val="00913D4C"/>
    <w:rsid w:val="00932774"/>
    <w:rsid w:val="00932DDA"/>
    <w:rsid w:val="0094513E"/>
    <w:rsid w:val="00962DD5"/>
    <w:rsid w:val="00970691"/>
    <w:rsid w:val="00974178"/>
    <w:rsid w:val="009752E7"/>
    <w:rsid w:val="009928D7"/>
    <w:rsid w:val="009B24FF"/>
    <w:rsid w:val="009E5725"/>
    <w:rsid w:val="009F0F6A"/>
    <w:rsid w:val="009F1E19"/>
    <w:rsid w:val="009F6514"/>
    <w:rsid w:val="00A05D84"/>
    <w:rsid w:val="00A12D2B"/>
    <w:rsid w:val="00A17869"/>
    <w:rsid w:val="00A32D2F"/>
    <w:rsid w:val="00A3569F"/>
    <w:rsid w:val="00A40E1D"/>
    <w:rsid w:val="00A44826"/>
    <w:rsid w:val="00A46E56"/>
    <w:rsid w:val="00A50471"/>
    <w:rsid w:val="00A572DC"/>
    <w:rsid w:val="00A62ED9"/>
    <w:rsid w:val="00A67F7E"/>
    <w:rsid w:val="00A83656"/>
    <w:rsid w:val="00AA77FD"/>
    <w:rsid w:val="00AC6DD7"/>
    <w:rsid w:val="00AD0A79"/>
    <w:rsid w:val="00AD1158"/>
    <w:rsid w:val="00AE7B0B"/>
    <w:rsid w:val="00AF76D9"/>
    <w:rsid w:val="00B91DD1"/>
    <w:rsid w:val="00B93860"/>
    <w:rsid w:val="00BA7A34"/>
    <w:rsid w:val="00BB4F01"/>
    <w:rsid w:val="00BC1A66"/>
    <w:rsid w:val="00BC6CCB"/>
    <w:rsid w:val="00BD1B4C"/>
    <w:rsid w:val="00BE60E2"/>
    <w:rsid w:val="00C0462F"/>
    <w:rsid w:val="00C05DC6"/>
    <w:rsid w:val="00C13B4C"/>
    <w:rsid w:val="00C33159"/>
    <w:rsid w:val="00C34B4E"/>
    <w:rsid w:val="00C350B5"/>
    <w:rsid w:val="00C36039"/>
    <w:rsid w:val="00C604EF"/>
    <w:rsid w:val="00C61614"/>
    <w:rsid w:val="00C6253A"/>
    <w:rsid w:val="00C733EB"/>
    <w:rsid w:val="00C80A8F"/>
    <w:rsid w:val="00CA41BE"/>
    <w:rsid w:val="00CC7B97"/>
    <w:rsid w:val="00CD498F"/>
    <w:rsid w:val="00D03C49"/>
    <w:rsid w:val="00D07B8C"/>
    <w:rsid w:val="00D274D3"/>
    <w:rsid w:val="00D60ACE"/>
    <w:rsid w:val="00D60DB2"/>
    <w:rsid w:val="00D644E5"/>
    <w:rsid w:val="00D83D6C"/>
    <w:rsid w:val="00D8571F"/>
    <w:rsid w:val="00D87F2E"/>
    <w:rsid w:val="00D93609"/>
    <w:rsid w:val="00D95FC5"/>
    <w:rsid w:val="00DA0A0E"/>
    <w:rsid w:val="00DA6CEC"/>
    <w:rsid w:val="00DB6F73"/>
    <w:rsid w:val="00DE3817"/>
    <w:rsid w:val="00E144DE"/>
    <w:rsid w:val="00E20861"/>
    <w:rsid w:val="00E27F4D"/>
    <w:rsid w:val="00E377B1"/>
    <w:rsid w:val="00E4791B"/>
    <w:rsid w:val="00E625E8"/>
    <w:rsid w:val="00E649A3"/>
    <w:rsid w:val="00E850E7"/>
    <w:rsid w:val="00E86D60"/>
    <w:rsid w:val="00E921FB"/>
    <w:rsid w:val="00ED5B61"/>
    <w:rsid w:val="00EE5088"/>
    <w:rsid w:val="00EF5619"/>
    <w:rsid w:val="00F02925"/>
    <w:rsid w:val="00F04E33"/>
    <w:rsid w:val="00F1037A"/>
    <w:rsid w:val="00F37BDF"/>
    <w:rsid w:val="00F410CC"/>
    <w:rsid w:val="00F426A4"/>
    <w:rsid w:val="00F44019"/>
    <w:rsid w:val="00F652D8"/>
    <w:rsid w:val="00F7067E"/>
    <w:rsid w:val="00F84E4C"/>
    <w:rsid w:val="00F87B18"/>
    <w:rsid w:val="00F90451"/>
    <w:rsid w:val="00FA0234"/>
    <w:rsid w:val="00FD484B"/>
    <w:rsid w:val="00FE02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56B9F200"/>
  <w15:docId w15:val="{E4E840B2-B00E-4927-B7C8-0239EB6F4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34C30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40E1D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ComplexNazanin">
    <w:name w:val="Style (Complex) Nazanin"/>
    <w:rsid w:val="00E649A3"/>
    <w:rPr>
      <w:rFonts w:ascii="Nazanin" w:hAnsi="Nazanin" w:cs="Nazanin"/>
      <w:sz w:val="24"/>
      <w:lang w:bidi="ar-SA"/>
    </w:rPr>
  </w:style>
  <w:style w:type="paragraph" w:customStyle="1" w:styleId="a">
    <w:name w:val="شماره"/>
    <w:basedOn w:val="Normal"/>
    <w:rsid w:val="00C733EB"/>
    <w:rPr>
      <w:rFonts w:cs="Nazanin"/>
    </w:rPr>
  </w:style>
  <w:style w:type="paragraph" w:customStyle="1" w:styleId="a0">
    <w:name w:val="بدنه"/>
    <w:basedOn w:val="Normal"/>
    <w:rsid w:val="00C733EB"/>
    <w:pPr>
      <w:jc w:val="lowKashida"/>
    </w:pPr>
    <w:rPr>
      <w:rFonts w:cs="Nazanin"/>
      <w:bCs/>
    </w:rPr>
  </w:style>
  <w:style w:type="paragraph" w:customStyle="1" w:styleId="a1">
    <w:name w:val="الفبجد"/>
    <w:basedOn w:val="Normal"/>
    <w:rsid w:val="00C733EB"/>
    <w:rPr>
      <w:rFonts w:cs="Nazanin"/>
      <w:b/>
      <w:bCs/>
      <w:szCs w:val="28"/>
    </w:rPr>
  </w:style>
  <w:style w:type="paragraph" w:customStyle="1" w:styleId="a2">
    <w:name w:val="گزینه"/>
    <w:basedOn w:val="Normal"/>
    <w:rsid w:val="00C733EB"/>
    <w:pPr>
      <w:jc w:val="lowKashida"/>
    </w:pPr>
    <w:rPr>
      <w:rFonts w:cs="Nazanin"/>
    </w:rPr>
  </w:style>
  <w:style w:type="paragraph" w:customStyle="1" w:styleId="a3">
    <w:name w:val="فاصله"/>
    <w:basedOn w:val="Normal"/>
    <w:rsid w:val="00C733EB"/>
    <w:rPr>
      <w:bCs/>
    </w:rPr>
  </w:style>
  <w:style w:type="paragraph" w:styleId="Header">
    <w:name w:val="header"/>
    <w:basedOn w:val="Normal"/>
    <w:rsid w:val="000A799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A799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6D36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.BOARD\Desktop\AzmoonDraf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F8B739-FAD4-43B5-876D-FE18C49E9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AzmoonDraft.dot</Template>
  <TotalTime>55</TotalTime>
  <Pages>60</Pages>
  <Words>1609</Words>
  <Characters>9176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QNo</vt:lpstr>
    </vt:vector>
  </TitlesOfParts>
  <Company>pajouhan</Company>
  <LinksUpToDate>false</LinksUpToDate>
  <CharactersWithSpaces>10764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QNo</dc:title>
  <dc:creator>administrator</dc:creator>
  <cp:lastModifiedBy>Windows User</cp:lastModifiedBy>
  <cp:revision>11</cp:revision>
  <cp:lastPrinted>1900-12-31T20:30:00Z</cp:lastPrinted>
  <dcterms:created xsi:type="dcterms:W3CDTF">2019-04-09T09:22:00Z</dcterms:created>
  <dcterms:modified xsi:type="dcterms:W3CDTF">2020-07-04T15:44:00Z</dcterms:modified>
</cp:coreProperties>
</file>